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BB" w:rsidRDefault="006852BB" w:rsidP="00446550">
      <w:pPr>
        <w:jc w:val="center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634111614" r:id="rId6"/>
        </w:object>
      </w:r>
    </w:p>
    <w:p w:rsidR="006852BB" w:rsidRDefault="006852BB" w:rsidP="00446550">
      <w:pPr>
        <w:pStyle w:val="Heading1"/>
        <w:jc w:val="center"/>
      </w:pPr>
      <w:r>
        <w:t>РЕСПУБЛИКА КАРЕЛИЯ</w:t>
      </w:r>
    </w:p>
    <w:p w:rsidR="006852BB" w:rsidRDefault="006852BB" w:rsidP="00446550">
      <w:pPr>
        <w:jc w:val="center"/>
        <w:rPr>
          <w:sz w:val="28"/>
        </w:rPr>
      </w:pPr>
    </w:p>
    <w:p w:rsidR="006852BB" w:rsidRDefault="006852BB" w:rsidP="00446550">
      <w:pPr>
        <w:jc w:val="center"/>
        <w:rPr>
          <w:sz w:val="28"/>
        </w:rPr>
      </w:pPr>
      <w:r>
        <w:rPr>
          <w:sz w:val="28"/>
        </w:rPr>
        <w:t>СОВЕТ</w:t>
      </w:r>
    </w:p>
    <w:p w:rsidR="006852BB" w:rsidRDefault="006852BB" w:rsidP="00446550">
      <w:pPr>
        <w:jc w:val="center"/>
        <w:rPr>
          <w:sz w:val="28"/>
        </w:rPr>
      </w:pPr>
    </w:p>
    <w:p w:rsidR="006852BB" w:rsidRDefault="006852BB" w:rsidP="008B6C0D">
      <w:pPr>
        <w:jc w:val="center"/>
        <w:rPr>
          <w:sz w:val="28"/>
        </w:rPr>
      </w:pPr>
      <w:r>
        <w:rPr>
          <w:sz w:val="28"/>
        </w:rPr>
        <w:t>ПУДОЖСКОГО ГОРОДСКОГО ПОСЕЛЕНИЯ</w:t>
      </w:r>
    </w:p>
    <w:p w:rsidR="006852BB" w:rsidRDefault="006852BB" w:rsidP="008B6C0D">
      <w:pPr>
        <w:jc w:val="center"/>
        <w:rPr>
          <w:sz w:val="28"/>
        </w:rPr>
      </w:pPr>
    </w:p>
    <w:p w:rsidR="006852BB" w:rsidRDefault="006852BB" w:rsidP="008B6C0D">
      <w:pPr>
        <w:jc w:val="center"/>
        <w:rPr>
          <w:sz w:val="28"/>
        </w:rPr>
      </w:pPr>
      <w:r>
        <w:rPr>
          <w:sz w:val="28"/>
        </w:rPr>
        <w:t xml:space="preserve">РАСПОРЯЖЕНИЕ </w:t>
      </w:r>
    </w:p>
    <w:p w:rsidR="006852BB" w:rsidRDefault="006852BB" w:rsidP="00446550">
      <w:pPr>
        <w:jc w:val="center"/>
        <w:rPr>
          <w:sz w:val="28"/>
        </w:rPr>
      </w:pPr>
    </w:p>
    <w:p w:rsidR="006852BB" w:rsidRDefault="006852BB" w:rsidP="008B6C0D">
      <w:pPr>
        <w:rPr>
          <w:sz w:val="28"/>
        </w:rPr>
      </w:pPr>
      <w:r>
        <w:rPr>
          <w:sz w:val="28"/>
        </w:rPr>
        <w:t xml:space="preserve">01.11.2019 г.                                                                                               № 11                                                        </w:t>
      </w:r>
    </w:p>
    <w:p w:rsidR="006852BB" w:rsidRDefault="006852BB" w:rsidP="008B6C0D">
      <w:pPr>
        <w:rPr>
          <w:sz w:val="28"/>
        </w:rPr>
      </w:pPr>
      <w:r>
        <w:rPr>
          <w:sz w:val="28"/>
        </w:rPr>
        <w:t xml:space="preserve">                                                          г. Пудож                                                 </w:t>
      </w:r>
    </w:p>
    <w:p w:rsidR="006852BB" w:rsidRDefault="006852BB" w:rsidP="00446550">
      <w:pPr>
        <w:jc w:val="center"/>
        <w:rPr>
          <w:sz w:val="28"/>
        </w:rPr>
      </w:pPr>
    </w:p>
    <w:p w:rsidR="006852BB" w:rsidRDefault="006852BB" w:rsidP="00446550">
      <w:pPr>
        <w:jc w:val="center"/>
        <w:rPr>
          <w:sz w:val="28"/>
        </w:rPr>
      </w:pPr>
      <w:r>
        <w:rPr>
          <w:sz w:val="28"/>
        </w:rPr>
        <w:t>О созыве внеочередного Х</w:t>
      </w:r>
      <w:r>
        <w:rPr>
          <w:sz w:val="28"/>
          <w:lang w:val="en-US"/>
        </w:rPr>
        <w:t>II</w:t>
      </w:r>
      <w:r w:rsidRPr="00C065A5">
        <w:rPr>
          <w:sz w:val="28"/>
        </w:rPr>
        <w:t xml:space="preserve"> </w:t>
      </w:r>
      <w:r>
        <w:rPr>
          <w:sz w:val="28"/>
        </w:rPr>
        <w:t xml:space="preserve">заседания </w:t>
      </w:r>
    </w:p>
    <w:p w:rsidR="006852BB" w:rsidRDefault="006852BB" w:rsidP="00446550">
      <w:pPr>
        <w:pStyle w:val="Heading1"/>
        <w:jc w:val="center"/>
      </w:pPr>
      <w:r>
        <w:t>Совета Пудожского городского поселения</w:t>
      </w:r>
      <w:r w:rsidRPr="005B35A1">
        <w:t xml:space="preserve"> </w:t>
      </w:r>
      <w:r>
        <w:rPr>
          <w:lang w:val="en-US"/>
        </w:rPr>
        <w:t>IV</w:t>
      </w:r>
      <w:r>
        <w:t xml:space="preserve"> созыва</w:t>
      </w:r>
    </w:p>
    <w:p w:rsidR="006852BB" w:rsidRDefault="006852BB" w:rsidP="00446550">
      <w:pPr>
        <w:jc w:val="center"/>
        <w:rPr>
          <w:sz w:val="28"/>
        </w:rPr>
      </w:pPr>
    </w:p>
    <w:p w:rsidR="006852BB" w:rsidRDefault="006852BB">
      <w:pPr>
        <w:rPr>
          <w:sz w:val="28"/>
        </w:rPr>
      </w:pPr>
    </w:p>
    <w:p w:rsidR="006852BB" w:rsidRDefault="006852BB" w:rsidP="001F0A90">
      <w:pPr>
        <w:jc w:val="both"/>
        <w:rPr>
          <w:sz w:val="28"/>
        </w:rPr>
      </w:pPr>
      <w:r>
        <w:rPr>
          <w:sz w:val="28"/>
        </w:rPr>
        <w:tab/>
        <w:t>В соответствии с Уставом муниципального образования Пудожского городского поселения:</w:t>
      </w:r>
    </w:p>
    <w:p w:rsidR="006852BB" w:rsidRDefault="006852BB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Созвать внеочередное Х</w:t>
      </w:r>
      <w:r>
        <w:rPr>
          <w:sz w:val="28"/>
          <w:lang w:val="en-US"/>
        </w:rPr>
        <w:t>II</w:t>
      </w:r>
      <w:r w:rsidRPr="005B20B0">
        <w:rPr>
          <w:sz w:val="28"/>
        </w:rPr>
        <w:t xml:space="preserve"> </w:t>
      </w:r>
      <w:r>
        <w:rPr>
          <w:sz w:val="28"/>
        </w:rPr>
        <w:t xml:space="preserve">заседание Совета Пудожского </w:t>
      </w:r>
      <w:r w:rsidRPr="001F0A90">
        <w:rPr>
          <w:sz w:val="28"/>
        </w:rPr>
        <w:t xml:space="preserve">городского поселения </w:t>
      </w:r>
      <w:r>
        <w:rPr>
          <w:sz w:val="28"/>
          <w:lang w:val="en-US"/>
        </w:rPr>
        <w:t>IV</w:t>
      </w:r>
      <w:r>
        <w:rPr>
          <w:sz w:val="28"/>
        </w:rPr>
        <w:t xml:space="preserve"> созыва </w:t>
      </w:r>
      <w:r>
        <w:rPr>
          <w:b/>
          <w:sz w:val="28"/>
        </w:rPr>
        <w:t>6 ноября 2019</w:t>
      </w:r>
      <w:r w:rsidRPr="001F0A90">
        <w:rPr>
          <w:b/>
          <w:bCs/>
          <w:sz w:val="28"/>
        </w:rPr>
        <w:t xml:space="preserve"> года в </w:t>
      </w:r>
      <w:r>
        <w:rPr>
          <w:b/>
          <w:bCs/>
          <w:sz w:val="28"/>
        </w:rPr>
        <w:t>14.30</w:t>
      </w:r>
      <w:r w:rsidRPr="001F0A90">
        <w:rPr>
          <w:b/>
          <w:bCs/>
          <w:sz w:val="28"/>
        </w:rPr>
        <w:t xml:space="preserve"> часов </w:t>
      </w:r>
      <w:r w:rsidRPr="001F0A90">
        <w:rPr>
          <w:sz w:val="28"/>
        </w:rPr>
        <w:t xml:space="preserve"> в кабинете Главы Пудожского </w:t>
      </w:r>
      <w:r>
        <w:rPr>
          <w:sz w:val="28"/>
        </w:rPr>
        <w:t>муниципального района</w:t>
      </w:r>
      <w:r w:rsidRPr="001F0A90">
        <w:rPr>
          <w:sz w:val="28"/>
        </w:rPr>
        <w:t>.</w:t>
      </w:r>
    </w:p>
    <w:p w:rsidR="006852BB" w:rsidRPr="001F0A90" w:rsidRDefault="006852BB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1F0A90">
        <w:rPr>
          <w:sz w:val="28"/>
        </w:rPr>
        <w:t>Аппарату администрации Пудожского муниципального района обеспечить организационное, правовое и техническое содействие в подготовке материалов заседания.</w:t>
      </w:r>
    </w:p>
    <w:p w:rsidR="006852BB" w:rsidRDefault="006852BB" w:rsidP="002D438F">
      <w:pPr>
        <w:ind w:left="360"/>
        <w:jc w:val="both"/>
        <w:rPr>
          <w:sz w:val="28"/>
        </w:rPr>
      </w:pPr>
    </w:p>
    <w:p w:rsidR="006852BB" w:rsidRDefault="006852BB">
      <w:pPr>
        <w:ind w:left="360"/>
        <w:rPr>
          <w:sz w:val="28"/>
        </w:rPr>
      </w:pPr>
    </w:p>
    <w:p w:rsidR="006852BB" w:rsidRDefault="006852BB">
      <w:pPr>
        <w:ind w:left="360"/>
        <w:rPr>
          <w:sz w:val="28"/>
        </w:rPr>
      </w:pPr>
    </w:p>
    <w:p w:rsidR="006852BB" w:rsidRDefault="006852BB" w:rsidP="007E1D69">
      <w:pPr>
        <w:rPr>
          <w:sz w:val="28"/>
        </w:rPr>
      </w:pPr>
    </w:p>
    <w:p w:rsidR="006852BB" w:rsidRDefault="006852BB">
      <w:pPr>
        <w:ind w:left="360"/>
        <w:rPr>
          <w:sz w:val="28"/>
        </w:rPr>
      </w:pPr>
    </w:p>
    <w:p w:rsidR="006852BB" w:rsidRDefault="006852BB" w:rsidP="00901078">
      <w:pPr>
        <w:rPr>
          <w:sz w:val="28"/>
        </w:rPr>
      </w:pPr>
      <w:r>
        <w:rPr>
          <w:sz w:val="28"/>
        </w:rPr>
        <w:t xml:space="preserve">Глава Пудожского городского поселения                                          Е.П. Гроль                 </w:t>
      </w:r>
    </w:p>
    <w:sectPr w:rsidR="006852BB" w:rsidSect="008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D75"/>
    <w:multiLevelType w:val="hybridMultilevel"/>
    <w:tmpl w:val="C0529A06"/>
    <w:lvl w:ilvl="0" w:tplc="8446077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262105AD"/>
    <w:multiLevelType w:val="hybridMultilevel"/>
    <w:tmpl w:val="E7C4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156A4F"/>
    <w:multiLevelType w:val="hybridMultilevel"/>
    <w:tmpl w:val="13E6CF5E"/>
    <w:lvl w:ilvl="0" w:tplc="6C6A92A4">
      <w:start w:val="10"/>
      <w:numFmt w:val="decimal"/>
      <w:lvlText w:val="%1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3382BA1"/>
    <w:multiLevelType w:val="hybridMultilevel"/>
    <w:tmpl w:val="7AE4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F072A"/>
    <w:multiLevelType w:val="hybridMultilevel"/>
    <w:tmpl w:val="A5DA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760B66"/>
    <w:multiLevelType w:val="multilevel"/>
    <w:tmpl w:val="E8D27292"/>
    <w:lvl w:ilvl="0">
      <w:start w:val="6"/>
      <w:numFmt w:val="decimalZero"/>
      <w:lvlText w:val="%1"/>
      <w:lvlJc w:val="left"/>
      <w:pPr>
        <w:tabs>
          <w:tab w:val="num" w:pos="6930"/>
        </w:tabs>
        <w:ind w:left="6930" w:hanging="693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147"/>
        </w:tabs>
        <w:ind w:left="7147" w:hanging="693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7364"/>
        </w:tabs>
        <w:ind w:left="7364" w:hanging="6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81"/>
        </w:tabs>
        <w:ind w:left="7581" w:hanging="6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98"/>
        </w:tabs>
        <w:ind w:left="7798" w:hanging="69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015"/>
        </w:tabs>
        <w:ind w:left="8015" w:hanging="69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32"/>
        </w:tabs>
        <w:ind w:left="8232" w:hanging="69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49"/>
        </w:tabs>
        <w:ind w:left="8449" w:hanging="69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66"/>
        </w:tabs>
        <w:ind w:left="8666" w:hanging="6930"/>
      </w:pPr>
      <w:rPr>
        <w:rFonts w:cs="Times New Roman" w:hint="default"/>
      </w:rPr>
    </w:lvl>
  </w:abstractNum>
  <w:abstractNum w:abstractNumId="6">
    <w:nsid w:val="3FA01577"/>
    <w:multiLevelType w:val="multilevel"/>
    <w:tmpl w:val="42A29D94"/>
    <w:lvl w:ilvl="0">
      <w:start w:val="1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462"/>
        </w:tabs>
        <w:ind w:left="1462" w:hanging="1245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1679"/>
        </w:tabs>
        <w:ind w:left="1679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13"/>
        </w:tabs>
        <w:ind w:left="2113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cs="Times New Roman" w:hint="default"/>
      </w:rPr>
    </w:lvl>
  </w:abstractNum>
  <w:abstractNum w:abstractNumId="7">
    <w:nsid w:val="42BF4E10"/>
    <w:multiLevelType w:val="hybridMultilevel"/>
    <w:tmpl w:val="3EA46D18"/>
    <w:lvl w:ilvl="0" w:tplc="53E036A8">
      <w:start w:val="13"/>
      <w:numFmt w:val="decimal"/>
      <w:lvlText w:val="%1."/>
      <w:lvlJc w:val="left"/>
      <w:pPr>
        <w:tabs>
          <w:tab w:val="num" w:pos="1125"/>
        </w:tabs>
        <w:ind w:left="112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>
    <w:nsid w:val="54796049"/>
    <w:multiLevelType w:val="hybridMultilevel"/>
    <w:tmpl w:val="22046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905250"/>
    <w:multiLevelType w:val="multilevel"/>
    <w:tmpl w:val="1F8478B6"/>
    <w:lvl w:ilvl="0">
      <w:start w:val="5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</w:abstractNum>
  <w:abstractNum w:abstractNumId="10">
    <w:nsid w:val="6212198B"/>
    <w:multiLevelType w:val="hybridMultilevel"/>
    <w:tmpl w:val="612E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C006B4"/>
    <w:multiLevelType w:val="multilevel"/>
    <w:tmpl w:val="909AFF90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DA3A95"/>
    <w:multiLevelType w:val="hybridMultilevel"/>
    <w:tmpl w:val="E306E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984"/>
    <w:rsid w:val="000074D6"/>
    <w:rsid w:val="0001076E"/>
    <w:rsid w:val="00013593"/>
    <w:rsid w:val="00074C7C"/>
    <w:rsid w:val="000852D1"/>
    <w:rsid w:val="00087D65"/>
    <w:rsid w:val="000B397C"/>
    <w:rsid w:val="000C482F"/>
    <w:rsid w:val="000C7BFE"/>
    <w:rsid w:val="000E1143"/>
    <w:rsid w:val="000E4DB2"/>
    <w:rsid w:val="000F7174"/>
    <w:rsid w:val="001449B0"/>
    <w:rsid w:val="00165AEB"/>
    <w:rsid w:val="001750E6"/>
    <w:rsid w:val="001750F1"/>
    <w:rsid w:val="00184742"/>
    <w:rsid w:val="001B7357"/>
    <w:rsid w:val="001C28E7"/>
    <w:rsid w:val="001F0A90"/>
    <w:rsid w:val="001F338E"/>
    <w:rsid w:val="00201F9D"/>
    <w:rsid w:val="00234168"/>
    <w:rsid w:val="00245FC6"/>
    <w:rsid w:val="00257BF5"/>
    <w:rsid w:val="00271502"/>
    <w:rsid w:val="0028658A"/>
    <w:rsid w:val="002D438F"/>
    <w:rsid w:val="003135A5"/>
    <w:rsid w:val="00327665"/>
    <w:rsid w:val="00333CFF"/>
    <w:rsid w:val="003C30DE"/>
    <w:rsid w:val="003D173F"/>
    <w:rsid w:val="00433DFE"/>
    <w:rsid w:val="00436F25"/>
    <w:rsid w:val="00446550"/>
    <w:rsid w:val="004753BA"/>
    <w:rsid w:val="00484589"/>
    <w:rsid w:val="004B4B25"/>
    <w:rsid w:val="004C65C1"/>
    <w:rsid w:val="004E6C15"/>
    <w:rsid w:val="004F7CC7"/>
    <w:rsid w:val="00561B43"/>
    <w:rsid w:val="0056695A"/>
    <w:rsid w:val="00572984"/>
    <w:rsid w:val="005A6775"/>
    <w:rsid w:val="005B20B0"/>
    <w:rsid w:val="005B35A1"/>
    <w:rsid w:val="005D7946"/>
    <w:rsid w:val="005E3658"/>
    <w:rsid w:val="005F1DF8"/>
    <w:rsid w:val="00637A6B"/>
    <w:rsid w:val="0064051E"/>
    <w:rsid w:val="00651D65"/>
    <w:rsid w:val="0065705C"/>
    <w:rsid w:val="006852BB"/>
    <w:rsid w:val="006A7502"/>
    <w:rsid w:val="006D7FF7"/>
    <w:rsid w:val="006E098A"/>
    <w:rsid w:val="007023B2"/>
    <w:rsid w:val="00711B28"/>
    <w:rsid w:val="007216CF"/>
    <w:rsid w:val="00722F85"/>
    <w:rsid w:val="0073786A"/>
    <w:rsid w:val="0074474F"/>
    <w:rsid w:val="0076541B"/>
    <w:rsid w:val="00773D0D"/>
    <w:rsid w:val="00787AE0"/>
    <w:rsid w:val="00791C97"/>
    <w:rsid w:val="007A2CEC"/>
    <w:rsid w:val="007A3CC8"/>
    <w:rsid w:val="007B24A7"/>
    <w:rsid w:val="007E1D69"/>
    <w:rsid w:val="007E4284"/>
    <w:rsid w:val="0083740E"/>
    <w:rsid w:val="00854977"/>
    <w:rsid w:val="00875A66"/>
    <w:rsid w:val="00876FA3"/>
    <w:rsid w:val="008922ED"/>
    <w:rsid w:val="008A2DC0"/>
    <w:rsid w:val="008B6C0D"/>
    <w:rsid w:val="008C4C58"/>
    <w:rsid w:val="008C4D48"/>
    <w:rsid w:val="00901078"/>
    <w:rsid w:val="00925817"/>
    <w:rsid w:val="00932D02"/>
    <w:rsid w:val="00941111"/>
    <w:rsid w:val="0096735D"/>
    <w:rsid w:val="009E1811"/>
    <w:rsid w:val="009E3397"/>
    <w:rsid w:val="009F3968"/>
    <w:rsid w:val="00A17F8F"/>
    <w:rsid w:val="00A330EC"/>
    <w:rsid w:val="00A349FB"/>
    <w:rsid w:val="00A34D9E"/>
    <w:rsid w:val="00A472CD"/>
    <w:rsid w:val="00A52B82"/>
    <w:rsid w:val="00A614BA"/>
    <w:rsid w:val="00AA7B45"/>
    <w:rsid w:val="00AB2A8B"/>
    <w:rsid w:val="00B06FF9"/>
    <w:rsid w:val="00B34BA7"/>
    <w:rsid w:val="00B7344E"/>
    <w:rsid w:val="00BA620C"/>
    <w:rsid w:val="00BD0BE0"/>
    <w:rsid w:val="00BF216C"/>
    <w:rsid w:val="00C04A8F"/>
    <w:rsid w:val="00C065A5"/>
    <w:rsid w:val="00C15C63"/>
    <w:rsid w:val="00C6715F"/>
    <w:rsid w:val="00C708BE"/>
    <w:rsid w:val="00C84681"/>
    <w:rsid w:val="00CA1589"/>
    <w:rsid w:val="00CD0048"/>
    <w:rsid w:val="00D05FEF"/>
    <w:rsid w:val="00D0692B"/>
    <w:rsid w:val="00D201D0"/>
    <w:rsid w:val="00D50444"/>
    <w:rsid w:val="00D674A8"/>
    <w:rsid w:val="00D81225"/>
    <w:rsid w:val="00D904A2"/>
    <w:rsid w:val="00DA71D2"/>
    <w:rsid w:val="00DE3724"/>
    <w:rsid w:val="00E94817"/>
    <w:rsid w:val="00EE64F1"/>
    <w:rsid w:val="00F03ADC"/>
    <w:rsid w:val="00F31950"/>
    <w:rsid w:val="00F42E22"/>
    <w:rsid w:val="00F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97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854977"/>
    <w:pPr>
      <w:ind w:left="-180" w:firstLine="18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5497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2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148</Words>
  <Characters>847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2019-09-26T10:12:00Z</cp:lastPrinted>
  <dcterms:created xsi:type="dcterms:W3CDTF">2017-04-26T11:47:00Z</dcterms:created>
  <dcterms:modified xsi:type="dcterms:W3CDTF">2019-11-01T07:07:00Z</dcterms:modified>
</cp:coreProperties>
</file>