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0" w:rsidRDefault="00F925C0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1" o:spid="_x0000_s1026" type="#_x0000_t75" style="position:absolute;margin-left:302.05pt;margin-top:0;width:42.7pt;height:59.5pt;z-index:-251660800;visibility:visible;mso-wrap-distance-left:0;mso-wrap-distance-right:0;mso-position-horizontal-relative:page;mso-position-vertical-relative:margin">
            <v:imagedata r:id="rId7" o:title=""/>
            <w10:wrap anchorx="page" anchory="margin"/>
          </v:shape>
        </w:pict>
      </w:r>
    </w:p>
    <w:p w:rsidR="00F925C0" w:rsidRDefault="00F925C0">
      <w:pPr>
        <w:spacing w:line="360" w:lineRule="exact"/>
      </w:pPr>
    </w:p>
    <w:p w:rsidR="00F925C0" w:rsidRDefault="00F925C0">
      <w:pPr>
        <w:spacing w:after="471" w:line="1" w:lineRule="exact"/>
      </w:pPr>
    </w:p>
    <w:p w:rsidR="00F925C0" w:rsidRDefault="00F925C0">
      <w:pPr>
        <w:spacing w:line="1" w:lineRule="exact"/>
        <w:sectPr w:rsidR="00F92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658" w:right="722" w:bottom="840" w:left="1743" w:header="230" w:footer="412" w:gutter="0"/>
          <w:pgNumType w:start="1"/>
          <w:cols w:space="720"/>
          <w:noEndnote/>
          <w:docGrid w:linePitch="360"/>
        </w:sectPr>
      </w:pPr>
    </w:p>
    <w:p w:rsidR="00F925C0" w:rsidRDefault="00F925C0">
      <w:pPr>
        <w:spacing w:line="179" w:lineRule="exact"/>
        <w:rPr>
          <w:sz w:val="14"/>
          <w:szCs w:val="14"/>
        </w:rPr>
      </w:pPr>
    </w:p>
    <w:p w:rsidR="00F925C0" w:rsidRPr="00D81CE2" w:rsidRDefault="00F925C0">
      <w:pPr>
        <w:spacing w:line="1" w:lineRule="exact"/>
        <w:rPr>
          <w:rFonts w:ascii="Times New Roman" w:hAnsi="Times New Roman" w:cs="Times New Roman"/>
        </w:rPr>
        <w:sectPr w:rsidR="00F925C0" w:rsidRPr="00D81CE2">
          <w:type w:val="continuous"/>
          <w:pgSz w:w="11900" w:h="16840"/>
          <w:pgMar w:top="497" w:right="0" w:bottom="1109" w:left="0" w:header="0" w:footer="3" w:gutter="0"/>
          <w:cols w:space="720"/>
          <w:noEndnote/>
          <w:docGrid w:linePitch="360"/>
        </w:sectPr>
      </w:pPr>
    </w:p>
    <w:p w:rsidR="00F925C0" w:rsidRPr="00D81CE2" w:rsidRDefault="00F925C0" w:rsidP="00D81CE2">
      <w:pPr>
        <w:pStyle w:val="Caption"/>
        <w:ind w:right="0"/>
      </w:pPr>
      <w:r w:rsidRPr="00D81CE2">
        <w:t>Республика Карелия</w:t>
      </w:r>
    </w:p>
    <w:p w:rsidR="00F925C0" w:rsidRPr="00D81CE2" w:rsidRDefault="00F925C0" w:rsidP="00D81CE2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2"/>
        </w:rPr>
      </w:pPr>
      <w:r w:rsidRPr="00D81CE2">
        <w:rPr>
          <w:rFonts w:ascii="Times New Roman" w:hAnsi="Times New Roman" w:cs="Times New Roman"/>
          <w:b/>
          <w:sz w:val="28"/>
        </w:rPr>
        <w:t xml:space="preserve">  Администрация  Пудожского  муниципального  района                                              </w:t>
      </w:r>
    </w:p>
    <w:p w:rsidR="00F925C0" w:rsidRPr="00D81CE2" w:rsidRDefault="00F925C0" w:rsidP="00D81CE2">
      <w:pPr>
        <w:jc w:val="center"/>
        <w:rPr>
          <w:rFonts w:ascii="Times New Roman" w:hAnsi="Times New Roman" w:cs="Times New Roman"/>
          <w:sz w:val="18"/>
        </w:rPr>
      </w:pPr>
      <w:r>
        <w:rPr>
          <w:noProof/>
        </w:rPr>
        <w:pict>
          <v:rect id="_x0000_s1027" style="position:absolute;left:0;text-align:left;margin-left:123.5pt;margin-top:8.55pt;width:86.45pt;height:14.45pt;z-index:251657728" o:allowincell="f" filled="f" stroked="f">
            <v:textbox style="mso-next-textbox:#_x0000_s1027" inset="1pt,1pt,1pt,1pt">
              <w:txbxContent>
                <w:p w:rsidR="00F925C0" w:rsidRPr="00CD68F9" w:rsidRDefault="00F925C0" w:rsidP="00D81CE2"/>
              </w:txbxContent>
            </v:textbox>
          </v:rect>
        </w:pict>
      </w:r>
    </w:p>
    <w:p w:rsidR="00F925C0" w:rsidRPr="00D81CE2" w:rsidRDefault="00F925C0" w:rsidP="00D81CE2">
      <w:pPr>
        <w:jc w:val="center"/>
        <w:rPr>
          <w:rFonts w:ascii="Times New Roman" w:hAnsi="Times New Roman" w:cs="Times New Roman"/>
          <w:b/>
          <w:sz w:val="28"/>
        </w:rPr>
      </w:pPr>
      <w:r w:rsidRPr="00D81CE2">
        <w:rPr>
          <w:rFonts w:ascii="Times New Roman" w:hAnsi="Times New Roman" w:cs="Times New Roman"/>
          <w:b/>
          <w:sz w:val="28"/>
        </w:rPr>
        <w:t>ПОСТАНОВЛЕНИЕ</w:t>
      </w:r>
    </w:p>
    <w:p w:rsidR="00F925C0" w:rsidRPr="00D81CE2" w:rsidRDefault="00F925C0" w:rsidP="00D81CE2">
      <w:pPr>
        <w:jc w:val="center"/>
        <w:rPr>
          <w:rFonts w:ascii="Times New Roman" w:hAnsi="Times New Roman" w:cs="Times New Roman"/>
          <w:sz w:val="22"/>
        </w:rPr>
      </w:pPr>
    </w:p>
    <w:p w:rsidR="00F925C0" w:rsidRPr="00D81CE2" w:rsidRDefault="00F925C0" w:rsidP="00D81CE2">
      <w:pPr>
        <w:tabs>
          <w:tab w:val="left" w:pos="6100"/>
        </w:tabs>
        <w:rPr>
          <w:rFonts w:ascii="Times New Roman" w:hAnsi="Times New Roman" w:cs="Times New Roman"/>
          <w:sz w:val="18"/>
        </w:rPr>
      </w:pPr>
      <w:r>
        <w:rPr>
          <w:noProof/>
        </w:rPr>
        <w:pict>
          <v:line id="_x0000_s1028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Pr="00D81CE2">
        <w:rPr>
          <w:rFonts w:ascii="Times New Roman" w:hAnsi="Times New Roman" w:cs="Times New Roman"/>
          <w:sz w:val="22"/>
        </w:rPr>
        <w:t xml:space="preserve">                                            </w:t>
      </w:r>
      <w:r w:rsidRPr="00D81CE2">
        <w:rPr>
          <w:rFonts w:ascii="Times New Roman" w:hAnsi="Times New Roman" w:cs="Times New Roman"/>
        </w:rPr>
        <w:t xml:space="preserve">От         </w:t>
      </w:r>
      <w:r>
        <w:rPr>
          <w:rFonts w:ascii="Times New Roman" w:hAnsi="Times New Roman" w:cs="Times New Roman"/>
        </w:rPr>
        <w:t>12</w:t>
      </w:r>
      <w:r w:rsidRPr="00D81CE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D81CE2">
        <w:rPr>
          <w:rFonts w:ascii="Times New Roman" w:hAnsi="Times New Roman" w:cs="Times New Roman"/>
        </w:rPr>
        <w:t xml:space="preserve">.2022 г.        </w:t>
      </w:r>
      <w:r w:rsidRPr="00D81CE2">
        <w:rPr>
          <w:rFonts w:ascii="Times New Roman" w:hAnsi="Times New Roman" w:cs="Times New Roman"/>
          <w:sz w:val="22"/>
        </w:rPr>
        <w:t xml:space="preserve">  </w:t>
      </w:r>
      <w:r w:rsidRPr="00D81CE2">
        <w:rPr>
          <w:rFonts w:ascii="Times New Roman" w:hAnsi="Times New Roman" w:cs="Times New Roman"/>
          <w:sz w:val="28"/>
        </w:rPr>
        <w:t xml:space="preserve">№   </w:t>
      </w:r>
      <w:r>
        <w:rPr>
          <w:rFonts w:ascii="Times New Roman" w:hAnsi="Times New Roman" w:cs="Times New Roman"/>
          <w:sz w:val="28"/>
        </w:rPr>
        <w:t>385</w:t>
      </w:r>
      <w:r w:rsidRPr="00D81CE2">
        <w:rPr>
          <w:rFonts w:ascii="Times New Roman" w:hAnsi="Times New Roman" w:cs="Times New Roman"/>
          <w:sz w:val="28"/>
        </w:rPr>
        <w:t xml:space="preserve"> - П</w:t>
      </w:r>
    </w:p>
    <w:p w:rsidR="00F925C0" w:rsidRPr="00D81CE2" w:rsidRDefault="00F925C0" w:rsidP="00D81CE2">
      <w:pPr>
        <w:jc w:val="center"/>
        <w:rPr>
          <w:rFonts w:ascii="Times New Roman" w:hAnsi="Times New Roman" w:cs="Times New Roman"/>
        </w:rPr>
      </w:pPr>
    </w:p>
    <w:p w:rsidR="00F925C0" w:rsidRDefault="00F925C0" w:rsidP="00D81CE2">
      <w:pPr>
        <w:jc w:val="center"/>
        <w:rPr>
          <w:rFonts w:ascii="Times New Roman" w:hAnsi="Times New Roman" w:cs="Times New Roman"/>
        </w:rPr>
      </w:pPr>
      <w:r w:rsidRPr="00D81CE2">
        <w:rPr>
          <w:rFonts w:ascii="Times New Roman" w:hAnsi="Times New Roman" w:cs="Times New Roman"/>
        </w:rPr>
        <w:t>г. Пудож</w:t>
      </w:r>
    </w:p>
    <w:p w:rsidR="00F925C0" w:rsidRPr="00D81CE2" w:rsidRDefault="00F925C0" w:rsidP="00D81CE2">
      <w:pPr>
        <w:jc w:val="center"/>
        <w:rPr>
          <w:rFonts w:ascii="Times New Roman" w:hAnsi="Times New Roman" w:cs="Times New Roman"/>
        </w:rPr>
      </w:pPr>
      <w:r w:rsidRPr="00D81CE2">
        <w:rPr>
          <w:rFonts w:ascii="Times New Roman" w:hAnsi="Times New Roman" w:cs="Times New Roman"/>
        </w:rPr>
        <w:t xml:space="preserve"> </w:t>
      </w:r>
    </w:p>
    <w:p w:rsidR="00F925C0" w:rsidRPr="00D81CE2" w:rsidRDefault="00F925C0" w:rsidP="00D81CE2">
      <w:pPr>
        <w:pStyle w:val="1"/>
        <w:shd w:val="clear" w:color="auto" w:fill="auto"/>
        <w:tabs>
          <w:tab w:val="center" w:pos="3064"/>
          <w:tab w:val="right" w:pos="5692"/>
        </w:tabs>
        <w:spacing w:after="0" w:line="252" w:lineRule="auto"/>
        <w:ind w:firstLine="0"/>
        <w:jc w:val="center"/>
        <w:rPr>
          <w:b/>
        </w:rPr>
      </w:pPr>
      <w:r w:rsidRPr="00D81CE2">
        <w:rPr>
          <w:b/>
        </w:rPr>
        <w:t>Об утверждении п</w:t>
      </w:r>
      <w:r>
        <w:rPr>
          <w:b/>
        </w:rPr>
        <w:t>о</w:t>
      </w:r>
      <w:r w:rsidRPr="00D81CE2">
        <w:rPr>
          <w:b/>
        </w:rPr>
        <w:t>рядка разработки и утверждения</w:t>
      </w:r>
      <w:r w:rsidRPr="00D81CE2">
        <w:rPr>
          <w:b/>
        </w:rPr>
        <w:tab/>
        <w:t>бюджетного</w:t>
      </w:r>
      <w:r>
        <w:rPr>
          <w:b/>
        </w:rPr>
        <w:t xml:space="preserve"> </w:t>
      </w:r>
      <w:r w:rsidRPr="00D81CE2">
        <w:rPr>
          <w:b/>
        </w:rPr>
        <w:t>прогноза</w:t>
      </w:r>
    </w:p>
    <w:p w:rsidR="00F925C0" w:rsidRPr="00D81CE2" w:rsidRDefault="00F925C0" w:rsidP="00D81CE2">
      <w:pPr>
        <w:pStyle w:val="1"/>
        <w:shd w:val="clear" w:color="auto" w:fill="auto"/>
        <w:spacing w:after="860" w:line="252" w:lineRule="auto"/>
        <w:ind w:firstLine="0"/>
        <w:jc w:val="center"/>
        <w:rPr>
          <w:b/>
        </w:rPr>
      </w:pPr>
      <w:r>
        <w:rPr>
          <w:b/>
        </w:rPr>
        <w:t>Пудожского</w:t>
      </w:r>
      <w:r w:rsidRPr="00D81CE2">
        <w:rPr>
          <w:b/>
        </w:rPr>
        <w:t xml:space="preserve"> муниципального района на долгосрочный период</w:t>
      </w:r>
    </w:p>
    <w:p w:rsidR="00F925C0" w:rsidRDefault="00F925C0">
      <w:pPr>
        <w:pStyle w:val="1"/>
        <w:shd w:val="clear" w:color="auto" w:fill="auto"/>
        <w:ind w:firstLine="820"/>
        <w:jc w:val="both"/>
        <w:rPr>
          <w:lang w:eastAsia="en-US"/>
        </w:rPr>
      </w:pPr>
      <w:r w:rsidRPr="00D81CE2">
        <w:t xml:space="preserve">В соответствии со статьей 170.1 Бюджетного кодекса Российской Федерации, Положением о бюджетном процессе в муниципальном образовании «Пудожский муниципальный район», утвержденным Решением Совета Пудожского муниципального района </w:t>
      </w:r>
      <w:r w:rsidRPr="00D81CE2">
        <w:rPr>
          <w:lang w:val="en-US"/>
        </w:rPr>
        <w:t>XXXIV</w:t>
      </w:r>
      <w:r w:rsidRPr="00D81CE2">
        <w:t xml:space="preserve">  заседания  </w:t>
      </w:r>
      <w:r w:rsidRPr="00D81CE2">
        <w:rPr>
          <w:lang w:val="en-US"/>
        </w:rPr>
        <w:t>IV</w:t>
      </w:r>
      <w:r w:rsidRPr="00D81CE2">
        <w:t xml:space="preserve">    созыва от 2</w:t>
      </w:r>
      <w:r>
        <w:t>5</w:t>
      </w:r>
      <w:r w:rsidRPr="00D81CE2">
        <w:t>.03.20</w:t>
      </w:r>
      <w:r>
        <w:t xml:space="preserve">22 </w:t>
      </w:r>
      <w:r w:rsidRPr="00D81CE2">
        <w:t xml:space="preserve"> </w:t>
      </w:r>
      <w:r w:rsidRPr="00D81CE2">
        <w:rPr>
          <w:lang w:val="en-US" w:eastAsia="en-US"/>
        </w:rPr>
        <w:t>N</w:t>
      </w:r>
      <w:r w:rsidRPr="00D81CE2">
        <w:rPr>
          <w:lang w:eastAsia="en-US"/>
        </w:rPr>
        <w:t xml:space="preserve"> </w:t>
      </w:r>
      <w:r>
        <w:rPr>
          <w:lang w:eastAsia="en-US"/>
        </w:rPr>
        <w:t xml:space="preserve">262, администрация Пудожского муниципального района </w:t>
      </w:r>
    </w:p>
    <w:p w:rsidR="00F925C0" w:rsidRPr="00D81CE2" w:rsidRDefault="00F925C0">
      <w:pPr>
        <w:pStyle w:val="1"/>
        <w:shd w:val="clear" w:color="auto" w:fill="auto"/>
        <w:ind w:firstLine="820"/>
        <w:jc w:val="both"/>
      </w:pPr>
      <w:r>
        <w:rPr>
          <w:lang w:eastAsia="en-US"/>
        </w:rPr>
        <w:t xml:space="preserve">ПОСТАНОВЛЯЕТ:  </w:t>
      </w:r>
    </w:p>
    <w:p w:rsidR="00F925C0" w:rsidRDefault="00F925C0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ind w:firstLine="580"/>
        <w:jc w:val="both"/>
      </w:pPr>
      <w:r>
        <w:t>Утвердить Порядок разработки и утверждения бюджетного прогноза Пудожского муниципального района на долгосрочный период согласно приложению к настоящему постановлению.</w:t>
      </w:r>
    </w:p>
    <w:p w:rsidR="00F925C0" w:rsidRPr="004F6710" w:rsidRDefault="00F925C0" w:rsidP="004F6710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января 2022 года.</w:t>
      </w:r>
    </w:p>
    <w:p w:rsidR="00F925C0" w:rsidRPr="004F6710" w:rsidRDefault="00F925C0" w:rsidP="004F6710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25C0" w:rsidRPr="004F6710" w:rsidRDefault="00F925C0" w:rsidP="004F6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25C0" w:rsidRPr="004F6710" w:rsidRDefault="00F925C0" w:rsidP="004F67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5C0" w:rsidRPr="004F6710" w:rsidRDefault="00F925C0" w:rsidP="004F67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25C0" w:rsidRPr="004F6710" w:rsidRDefault="00F925C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>Глава Пудожского муниципального района-</w:t>
      </w:r>
    </w:p>
    <w:p w:rsidR="00F925C0" w:rsidRPr="004F6710" w:rsidRDefault="00F925C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 xml:space="preserve">Администрации Пудожского муниципального </w:t>
      </w:r>
    </w:p>
    <w:p w:rsidR="00F925C0" w:rsidRPr="004F6710" w:rsidRDefault="00F925C0" w:rsidP="004F6710">
      <w:pPr>
        <w:jc w:val="both"/>
        <w:rPr>
          <w:rFonts w:ascii="Times New Roman" w:hAnsi="Times New Roman" w:cs="Times New Roman"/>
          <w:sz w:val="26"/>
          <w:szCs w:val="26"/>
        </w:rPr>
      </w:pPr>
      <w:r w:rsidRPr="004F6710">
        <w:rPr>
          <w:rFonts w:ascii="Times New Roman" w:hAnsi="Times New Roman" w:cs="Times New Roman"/>
          <w:sz w:val="26"/>
          <w:szCs w:val="26"/>
        </w:rPr>
        <w:t>района</w:t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Pr="004F6710">
        <w:rPr>
          <w:rFonts w:ascii="Times New Roman" w:hAnsi="Times New Roman" w:cs="Times New Roman"/>
          <w:sz w:val="26"/>
          <w:szCs w:val="26"/>
        </w:rPr>
        <w:tab/>
      </w:r>
      <w:r w:rsidRPr="004F6710">
        <w:rPr>
          <w:rFonts w:ascii="Times New Roman" w:hAnsi="Times New Roman" w:cs="Times New Roman"/>
          <w:sz w:val="26"/>
          <w:szCs w:val="26"/>
        </w:rPr>
        <w:tab/>
        <w:t>А. В. Ладыгин</w:t>
      </w:r>
    </w:p>
    <w:p w:rsidR="00F925C0" w:rsidRPr="004F6710" w:rsidRDefault="00F925C0" w:rsidP="004F6710">
      <w:pPr>
        <w:pStyle w:val="1"/>
        <w:shd w:val="clear" w:color="auto" w:fill="auto"/>
        <w:tabs>
          <w:tab w:val="left" w:pos="868"/>
        </w:tabs>
        <w:ind w:left="580" w:firstLine="0"/>
        <w:jc w:val="both"/>
      </w:pPr>
    </w:p>
    <w:p w:rsidR="00F925C0" w:rsidRPr="004F6710" w:rsidRDefault="00F925C0">
      <w:pPr>
        <w:spacing w:after="3023" w:line="1" w:lineRule="exact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56.15pt;margin-top:75.75pt;width:99.35pt;height:17.1pt;z-index:251656704;mso-wrap-distance-left:0;mso-wrap-distance-right:0;mso-position-horizontal-relative:page" filled="f" stroked="f">
            <v:textbox style="mso-next-textbox:#_x0000_s1030" inset="0,0,0,0">
              <w:txbxContent>
                <w:p w:rsidR="00F925C0" w:rsidRPr="004F6710" w:rsidRDefault="00F925C0" w:rsidP="004F6710"/>
              </w:txbxContent>
            </v:textbox>
            <w10:wrap anchorx="page"/>
          </v:shape>
        </w:pict>
      </w:r>
    </w:p>
    <w:p w:rsidR="00F925C0" w:rsidRPr="004F6710" w:rsidRDefault="00F925C0">
      <w:pPr>
        <w:pStyle w:val="1"/>
        <w:shd w:val="clear" w:color="auto" w:fill="auto"/>
        <w:spacing w:after="700" w:line="302" w:lineRule="auto"/>
        <w:ind w:left="4460" w:firstLine="0"/>
        <w:jc w:val="right"/>
      </w:pPr>
      <w:r>
        <w:t>Приложение к</w:t>
      </w:r>
      <w:r w:rsidRPr="004F6710">
        <w:t xml:space="preserve"> Постановлени</w:t>
      </w:r>
      <w:r>
        <w:t>ю</w:t>
      </w:r>
      <w:r w:rsidRPr="004F6710">
        <w:t xml:space="preserve"> Администрации </w:t>
      </w:r>
      <w:r>
        <w:t>Пудожского муниципального района от 12.05</w:t>
      </w:r>
      <w:r w:rsidRPr="004F6710">
        <w:t>.202</w:t>
      </w:r>
      <w:r>
        <w:t>2</w:t>
      </w:r>
      <w:r w:rsidRPr="004F6710">
        <w:t xml:space="preserve"> </w:t>
      </w:r>
      <w:r w:rsidRPr="004F6710">
        <w:rPr>
          <w:lang w:val="en-US" w:eastAsia="en-US"/>
        </w:rPr>
        <w:t>N</w:t>
      </w:r>
      <w:r w:rsidRPr="004F6710">
        <w:rPr>
          <w:lang w:eastAsia="en-US"/>
        </w:rPr>
        <w:t xml:space="preserve"> </w:t>
      </w:r>
      <w:r>
        <w:rPr>
          <w:lang w:eastAsia="en-US"/>
        </w:rPr>
        <w:t>385-П</w:t>
      </w:r>
    </w:p>
    <w:p w:rsidR="00F925C0" w:rsidRPr="00363544" w:rsidRDefault="00F925C0">
      <w:pPr>
        <w:pStyle w:val="1"/>
        <w:shd w:val="clear" w:color="auto" w:fill="auto"/>
        <w:spacing w:after="0" w:line="422" w:lineRule="auto"/>
        <w:ind w:firstLine="0"/>
        <w:jc w:val="center"/>
        <w:rPr>
          <w:sz w:val="28"/>
          <w:szCs w:val="28"/>
        </w:rPr>
      </w:pPr>
      <w:r w:rsidRPr="00363544">
        <w:rPr>
          <w:sz w:val="28"/>
          <w:szCs w:val="28"/>
        </w:rPr>
        <w:t>Порядок</w:t>
      </w:r>
    </w:p>
    <w:p w:rsidR="00F925C0" w:rsidRPr="00363544" w:rsidRDefault="00F925C0" w:rsidP="00363544">
      <w:pPr>
        <w:pStyle w:val="1"/>
        <w:shd w:val="clear" w:color="auto" w:fill="auto"/>
        <w:spacing w:after="0" w:line="422" w:lineRule="auto"/>
        <w:ind w:firstLine="0"/>
        <w:jc w:val="center"/>
        <w:rPr>
          <w:sz w:val="28"/>
          <w:szCs w:val="28"/>
        </w:rPr>
      </w:pPr>
      <w:r w:rsidRPr="00363544">
        <w:rPr>
          <w:sz w:val="28"/>
          <w:szCs w:val="28"/>
        </w:rPr>
        <w:t>разработки и утверждения бюджетного прогноза Пудожского муниципального района на долгосрочный период</w:t>
      </w:r>
    </w:p>
    <w:p w:rsidR="00F925C0" w:rsidRPr="004F671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 xml:space="preserve">Настоящий Порядок определяет сроки и условия разработки и утверждения, а также требования к составу и содержанию бюджетного прогноза </w:t>
      </w:r>
      <w:r>
        <w:t>Пудожского</w:t>
      </w:r>
      <w:r w:rsidRPr="004F6710">
        <w:t xml:space="preserve"> муниципального района на долгосрочный период (далее - Бюджетный прогноз).</w:t>
      </w:r>
    </w:p>
    <w:p w:rsidR="00F925C0" w:rsidRPr="004F671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896"/>
        </w:tabs>
        <w:spacing w:after="180" w:line="298" w:lineRule="auto"/>
        <w:ind w:firstLine="580"/>
        <w:jc w:val="both"/>
      </w:pPr>
      <w:r w:rsidRPr="004F6710">
        <w:t>Бюджетный прогноз разрабатывается каждые три года на шесть лет.</w:t>
      </w:r>
    </w:p>
    <w:p w:rsidR="00F925C0" w:rsidRPr="004F6710" w:rsidRDefault="00F925C0" w:rsidP="00363544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>Разработка Бюджетного прогноза (изменений Бюджетного прогноза) осуществляется</w:t>
      </w:r>
      <w:r>
        <w:t xml:space="preserve"> отделом финансов и бухгалтерского учета</w:t>
      </w:r>
      <w:r w:rsidRPr="004F6710">
        <w:t xml:space="preserve"> Администраци</w:t>
      </w:r>
      <w:r>
        <w:t>ей</w:t>
      </w:r>
      <w:r w:rsidRPr="004F6710">
        <w:t xml:space="preserve"> </w:t>
      </w:r>
      <w:r>
        <w:t>Пудожского муниципального района (далее отдел финансов и бухгалтерского учета).</w:t>
      </w:r>
    </w:p>
    <w:p w:rsidR="00F925C0" w:rsidRPr="004F671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after="180" w:line="305" w:lineRule="auto"/>
        <w:ind w:firstLine="580"/>
        <w:jc w:val="both"/>
      </w:pPr>
      <w:r w:rsidRPr="004F6710"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F925C0" w:rsidRDefault="00F925C0">
      <w:pPr>
        <w:pStyle w:val="1"/>
        <w:shd w:val="clear" w:color="auto" w:fill="auto"/>
        <w:spacing w:after="180" w:line="298" w:lineRule="auto"/>
        <w:ind w:firstLine="580"/>
        <w:jc w:val="both"/>
      </w:pPr>
      <w:r w:rsidRPr="004F6710">
        <w:t>Осно</w:t>
      </w:r>
      <w:r>
        <w:t>ванием изменений Бюджетного прогноза являются изменения в течение финансового года показателей прогноза социально-экономического развития Пудожского муниципального района на долгосрочный период, влияющих на исчисление доходных источников.</w:t>
      </w:r>
    </w:p>
    <w:p w:rsidR="00F925C0" w:rsidRDefault="00F925C0">
      <w:pPr>
        <w:pStyle w:val="1"/>
        <w:shd w:val="clear" w:color="auto" w:fill="auto"/>
        <w:spacing w:after="180"/>
        <w:ind w:firstLine="580"/>
        <w:jc w:val="both"/>
      </w:pPr>
      <w:r>
        <w:t>Уточненные показатели прогноза социально-экономического развития Пудожского муниципального района на долгосрочный период, влияющие на исчисление доходных источников, представляются Управлением по экономике и финансам Администрации Пудожского муниципального района в отдел финансов и бухгалтерского учета в течение 5 рабочих дней со дня утверждения уточненного прогноза социально-экономического развития Пудожского муниципального района на долгосрочный период.</w:t>
      </w:r>
    </w:p>
    <w:p w:rsidR="00F925C0" w:rsidRDefault="00F925C0">
      <w:pPr>
        <w:pStyle w:val="1"/>
        <w:shd w:val="clear" w:color="auto" w:fill="auto"/>
        <w:ind w:firstLine="580"/>
        <w:jc w:val="both"/>
      </w:pPr>
      <w:r>
        <w:t>При внесении в течение финансового года изменений в Решение Совета Пудожского муниципального района о бюджете Пудожского муниципального района на текущий финансовый год и на плановый период Бюджетный прогноз изменению не подлежит.</w:t>
      </w:r>
    </w:p>
    <w:p w:rsidR="00F925C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98" w:lineRule="auto"/>
        <w:ind w:firstLine="580"/>
        <w:jc w:val="both"/>
      </w:pPr>
      <w:r>
        <w:t>Разработка Бюджетного прогноза (изменений Бюджетного прогноза) осуществляется в два этапа.</w:t>
      </w:r>
    </w:p>
    <w:p w:rsidR="00F925C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98" w:lineRule="auto"/>
        <w:ind w:firstLine="580"/>
        <w:jc w:val="both"/>
      </w:pPr>
      <w:r>
        <w:t>На первом этапе разрабатывается проект Бюджетного прогноза (проект изменений Бюджетного прогноза) на основе основных параметров прогноза социально-экономического развития Пудожского муниципального района на долгосрочный период.</w:t>
      </w:r>
    </w:p>
    <w:p w:rsidR="00F925C0" w:rsidRDefault="00F925C0">
      <w:pPr>
        <w:pStyle w:val="1"/>
        <w:shd w:val="clear" w:color="auto" w:fill="auto"/>
        <w:spacing w:line="298" w:lineRule="auto"/>
        <w:ind w:firstLine="580"/>
        <w:jc w:val="both"/>
      </w:pPr>
      <w:r>
        <w:t>Основные параметры прогноза социально-экономического развития Пудожского муниципального района на долгосрочный период и пояснительная записка к ним представляются Управлением по экономике и финансам  в отдел финансов и бухгалтерского учета в срок, установленный Порядком составления проекта бюджета Пудожского муниципального района, утвержденным постановлением Администрации Пудожского муниципального района (далее - Порядок составления проекта бюджета).</w:t>
      </w:r>
    </w:p>
    <w:p w:rsidR="00F925C0" w:rsidRDefault="00F925C0">
      <w:pPr>
        <w:pStyle w:val="1"/>
        <w:shd w:val="clear" w:color="auto" w:fill="auto"/>
        <w:spacing w:line="298" w:lineRule="auto"/>
        <w:ind w:firstLine="580"/>
        <w:jc w:val="both"/>
      </w:pPr>
      <w:r>
        <w:t>Проект Бюджетного прогноза (проект изменений Бюджетного прогноза) учитывается при разработке прогноза основных характеристик бюджета Пудожского муниципального района.</w:t>
      </w:r>
    </w:p>
    <w:p w:rsidR="00F925C0" w:rsidRDefault="00F925C0">
      <w:pPr>
        <w:pStyle w:val="1"/>
        <w:shd w:val="clear" w:color="auto" w:fill="auto"/>
        <w:spacing w:line="298" w:lineRule="auto"/>
        <w:ind w:firstLine="580"/>
        <w:jc w:val="both"/>
      </w:pPr>
      <w:r>
        <w:t>Проект Бюджетного прогноза (проект изменений Бюджетного прогноза) представляется отдел финансов и бухгалтерского учета в бюджетную комиссию по формированию проекта бюджета Пудожского муниципального района на очередной финансовый год и плановый период в срок, установленный Порядком составления проекта бюджета.</w:t>
      </w:r>
    </w:p>
    <w:p w:rsidR="00F925C0" w:rsidRDefault="00F925C0">
      <w:pPr>
        <w:pStyle w:val="1"/>
        <w:shd w:val="clear" w:color="auto" w:fill="auto"/>
        <w:ind w:firstLine="580"/>
        <w:jc w:val="both"/>
      </w:pPr>
      <w:r>
        <w:t>Бюджетный прогноз (проект Бюджетного прогноза, проект изменений Бюджетного прогноза) вносится Администрацией Пудожского муниципального района в Совет Пудожского муниципального района в составе документов и материалов к проекту решения о бюджете на очередной финансовый год и на плановый период.</w:t>
      </w:r>
    </w:p>
    <w:p w:rsidR="00F925C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firstLine="580"/>
        <w:jc w:val="both"/>
      </w:pPr>
      <w:r>
        <w:t>На втором этапе разрабатывается проект постановления Администрации Пудожского муниципального района об утверждении Бюджетного прогноза (изменений Бюджетного прогноза).</w:t>
      </w:r>
    </w:p>
    <w:p w:rsidR="00F925C0" w:rsidRDefault="00F925C0">
      <w:pPr>
        <w:pStyle w:val="1"/>
        <w:shd w:val="clear" w:color="auto" w:fill="auto"/>
        <w:spacing w:after="180" w:line="300" w:lineRule="auto"/>
        <w:ind w:firstLine="580"/>
        <w:jc w:val="both"/>
      </w:pPr>
      <w:r>
        <w:t>Бюджетный прогноз (изменения Бюджетного прогноза) с учетом результатов рассмотрения проекта решения о бюджете Пудожского муниципального района на очередной финансовый год и плановый период утверждается постановлением Администрации Пудожского муниципального района в срок, не превышающий двух месяцев со дня официального опубликования Решения Совета Пудожского муниципального района о бюджете Пудожского муниципального района на очередной финансовый год и плановый период.</w:t>
      </w:r>
    </w:p>
    <w:p w:rsidR="00F925C0" w:rsidRDefault="00F925C0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300" w:lineRule="auto"/>
        <w:ind w:firstLine="560"/>
        <w:jc w:val="both"/>
        <w:sectPr w:rsidR="00F925C0">
          <w:type w:val="continuous"/>
          <w:pgSz w:w="11900" w:h="16840"/>
          <w:pgMar w:top="497" w:right="785" w:bottom="1109" w:left="1661" w:header="69" w:footer="681" w:gutter="0"/>
          <w:cols w:space="720"/>
          <w:noEndnote/>
          <w:docGrid w:linePitch="360"/>
        </w:sectPr>
      </w:pPr>
      <w:r>
        <w:t>Состав и содержание Бюджетного прогноза (изменений Бюджетного прогноза) разрабатываются согласно приложению к настоящему Порядку.</w:t>
      </w:r>
    </w:p>
    <w:p w:rsidR="00F925C0" w:rsidRDefault="00F925C0" w:rsidP="0009385F">
      <w:pPr>
        <w:pStyle w:val="1"/>
        <w:shd w:val="clear" w:color="auto" w:fill="auto"/>
        <w:spacing w:before="1060" w:after="0"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9385F">
        <w:rPr>
          <w:sz w:val="28"/>
          <w:szCs w:val="28"/>
        </w:rPr>
        <w:t>остав и содержание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 xml:space="preserve">бюджетного прогноза </w:t>
      </w:r>
      <w:r>
        <w:rPr>
          <w:sz w:val="28"/>
          <w:szCs w:val="28"/>
        </w:rPr>
        <w:t>Пудожского</w:t>
      </w:r>
      <w:r w:rsidRPr="0009385F">
        <w:rPr>
          <w:sz w:val="28"/>
          <w:szCs w:val="28"/>
        </w:rPr>
        <w:br/>
        <w:t>муниципального района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>на долгосрочный период</w:t>
      </w:r>
    </w:p>
    <w:p w:rsidR="00F925C0" w:rsidRPr="0009385F" w:rsidRDefault="00F925C0" w:rsidP="0009385F">
      <w:pPr>
        <w:pStyle w:val="1"/>
        <w:shd w:val="clear" w:color="auto" w:fill="auto"/>
        <w:spacing w:before="1060" w:after="0" w:line="259" w:lineRule="auto"/>
        <w:ind w:firstLine="0"/>
        <w:jc w:val="center"/>
        <w:rPr>
          <w:sz w:val="28"/>
          <w:szCs w:val="28"/>
        </w:rPr>
      </w:pP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264" w:lineRule="auto"/>
        <w:ind w:firstLine="580"/>
        <w:jc w:val="both"/>
      </w:pPr>
      <w:r>
        <w:t>Основные итоги развития бюджета Пудожского муниципального района.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line="259" w:lineRule="auto"/>
        <w:ind w:firstLine="580"/>
        <w:jc w:val="both"/>
      </w:pPr>
      <w:r>
        <w:t>Текущее состояние бюджета Пудожского муниципального района.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64"/>
        </w:tabs>
        <w:spacing w:line="259" w:lineRule="auto"/>
        <w:ind w:firstLine="580"/>
        <w:jc w:val="both"/>
      </w:pPr>
      <w:r>
        <w:t>Подходы и методология разработки Бюджетного прогноза.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>Прогноз основных характеристик бюджета Пудожского муниципального района на долгосрочный период (в условиях действующего законодательства).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>Структура расходов и доходов бюджета Пудожского муниципального района.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spacing w:line="259" w:lineRule="auto"/>
        <w:ind w:firstLine="560"/>
      </w:pPr>
      <w:r>
        <w:t>Муниципальный долг Пудожского муниципального района.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59" w:lineRule="auto"/>
        <w:ind w:firstLine="580"/>
        <w:jc w:val="both"/>
      </w:pPr>
      <w:r>
        <w:t>Основные подходы, цели и задачи формирования и реализации бюджетной, налоговой и долговой политики Пудожского муниципального района в долгосрочном периоде.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57" w:lineRule="auto"/>
        <w:ind w:firstLine="580"/>
        <w:jc w:val="both"/>
      </w:pPr>
      <w:r>
        <w:t>Риски реализации Бюджетного прогноза и механизмы их профилактики.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916"/>
        </w:tabs>
        <w:spacing w:line="257" w:lineRule="auto"/>
        <w:ind w:firstLine="580"/>
        <w:jc w:val="both"/>
      </w:pPr>
      <w:r>
        <w:t>Подходы к прогнозированию и показатели финансового обеспечения муниципальных программ Пудожского муниципального района.</w:t>
      </w:r>
    </w:p>
    <w:p w:rsidR="00F925C0" w:rsidRDefault="00F925C0">
      <w:pPr>
        <w:pStyle w:val="1"/>
        <w:numPr>
          <w:ilvl w:val="0"/>
          <w:numId w:val="3"/>
        </w:numPr>
        <w:shd w:val="clear" w:color="auto" w:fill="auto"/>
        <w:tabs>
          <w:tab w:val="left" w:pos="1048"/>
        </w:tabs>
        <w:spacing w:line="259" w:lineRule="auto"/>
        <w:ind w:firstLine="560"/>
      </w:pPr>
      <w:r>
        <w:t>Приложения:</w:t>
      </w:r>
    </w:p>
    <w:p w:rsidR="00F925C0" w:rsidRDefault="00F925C0">
      <w:pPr>
        <w:pStyle w:val="1"/>
        <w:numPr>
          <w:ilvl w:val="1"/>
          <w:numId w:val="3"/>
        </w:numPr>
        <w:shd w:val="clear" w:color="auto" w:fill="auto"/>
        <w:tabs>
          <w:tab w:val="left" w:pos="1379"/>
        </w:tabs>
        <w:spacing w:line="259" w:lineRule="auto"/>
        <w:ind w:firstLine="580"/>
        <w:jc w:val="both"/>
      </w:pPr>
      <w:r>
        <w:t>Прогноз основных характеристик бюджета Пудожского муниципального района на долгосрочный период (приложение 1).</w:t>
      </w:r>
    </w:p>
    <w:p w:rsidR="00F925C0" w:rsidRDefault="00F925C0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spacing w:line="259" w:lineRule="auto"/>
        <w:ind w:firstLine="580"/>
        <w:jc w:val="both"/>
        <w:sectPr w:rsidR="00F925C0" w:rsidSect="0009385F">
          <w:headerReference w:type="default" r:id="rId14"/>
          <w:pgSz w:w="11900" w:h="16840"/>
          <w:pgMar w:top="1950" w:right="851" w:bottom="1786" w:left="1611" w:header="0" w:footer="1358" w:gutter="0"/>
          <w:cols w:space="720"/>
          <w:noEndnote/>
          <w:docGrid w:linePitch="360"/>
        </w:sectPr>
      </w:pPr>
      <w:r>
        <w:t>Предельные расходы на реализацию муниципальных программ Пудожского муниципального района (приложение 2).</w:t>
      </w:r>
    </w:p>
    <w:p w:rsidR="00F925C0" w:rsidRPr="0009385F" w:rsidRDefault="00F925C0" w:rsidP="0009385F">
      <w:pPr>
        <w:pStyle w:val="1"/>
        <w:shd w:val="clear" w:color="auto" w:fill="auto"/>
        <w:spacing w:after="0" w:line="26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9385F">
        <w:rPr>
          <w:sz w:val="28"/>
          <w:szCs w:val="28"/>
        </w:rPr>
        <w:t>рогноз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 xml:space="preserve">основных характеристик бюджета </w:t>
      </w:r>
      <w:r>
        <w:rPr>
          <w:sz w:val="28"/>
          <w:szCs w:val="28"/>
        </w:rPr>
        <w:t>Пудожского</w:t>
      </w:r>
      <w:r w:rsidRPr="0009385F">
        <w:rPr>
          <w:sz w:val="28"/>
          <w:szCs w:val="28"/>
        </w:rPr>
        <w:br/>
        <w:t>муниципального района</w:t>
      </w:r>
      <w:r>
        <w:rPr>
          <w:sz w:val="28"/>
          <w:szCs w:val="28"/>
        </w:rPr>
        <w:t xml:space="preserve"> </w:t>
      </w:r>
      <w:r w:rsidRPr="0009385F">
        <w:rPr>
          <w:sz w:val="28"/>
          <w:szCs w:val="28"/>
        </w:rPr>
        <w:t>на долгосрочный период</w:t>
      </w:r>
    </w:p>
    <w:p w:rsidR="00F925C0" w:rsidRDefault="00F925C0">
      <w:pPr>
        <w:pStyle w:val="a3"/>
        <w:shd w:val="clear" w:color="auto" w:fill="auto"/>
        <w:ind w:left="8104"/>
      </w:pPr>
      <w:r>
        <w:rPr>
          <w:u w:val="single"/>
        </w:rPr>
        <w:t>(тыс, р</w:t>
      </w:r>
      <w:r>
        <w:t>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8"/>
        <w:gridCol w:w="972"/>
        <w:gridCol w:w="1130"/>
        <w:gridCol w:w="1116"/>
        <w:gridCol w:w="842"/>
        <w:gridCol w:w="1159"/>
      </w:tblGrid>
      <w:tr w:rsidR="00F925C0">
        <w:trPr>
          <w:trHeight w:hRule="exact" w:val="1076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100" w:line="240" w:lineRule="auto"/>
              <w:ind w:firstLine="580"/>
            </w:pPr>
            <w:r>
              <w:t>го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 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п+ 1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6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 + 2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••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57" w:lineRule="auto"/>
              <w:ind w:firstLine="580"/>
            </w:pPr>
            <w:r>
              <w:t>год П + X</w:t>
            </w:r>
          </w:p>
        </w:tc>
      </w:tr>
      <w:tr w:rsidR="00F925C0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60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  <w:jc w:val="right"/>
            </w:pPr>
            <w: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6</w:t>
            </w:r>
          </w:p>
        </w:tc>
      </w:tr>
      <w:tr w:rsidR="00F925C0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Доходы,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в том числе: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из них: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6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tabs>
                <w:tab w:val="left" w:pos="1882"/>
                <w:tab w:val="left" w:pos="2760"/>
              </w:tabs>
              <w:spacing w:after="0" w:line="240" w:lineRule="auto"/>
              <w:ind w:firstLine="600"/>
            </w:pPr>
            <w:r>
              <w:t>налог</w:t>
            </w:r>
            <w:r>
              <w:tab/>
              <w:t>на</w:t>
            </w:r>
            <w:r>
              <w:tab/>
              <w:t>доходы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физических лиц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1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неналоговые доходы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5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безвозмездные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поступления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4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из них: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6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межбюджетные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трансферты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</w:tbl>
    <w:p w:rsidR="00F925C0" w:rsidRDefault="00F925C0">
      <w:pPr>
        <w:sectPr w:rsidR="00F925C0">
          <w:headerReference w:type="default" r:id="rId15"/>
          <w:pgSz w:w="11900" w:h="16840"/>
          <w:pgMar w:top="3174" w:right="851" w:bottom="1786" w:left="1611" w:header="0" w:footer="1358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0"/>
        <w:gridCol w:w="972"/>
        <w:gridCol w:w="1141"/>
        <w:gridCol w:w="1127"/>
        <w:gridCol w:w="853"/>
        <w:gridCol w:w="1156"/>
      </w:tblGrid>
      <w:tr w:rsidR="00F925C0">
        <w:trPr>
          <w:trHeight w:hRule="exact" w:val="77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субсидии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42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субвенции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4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Расходы, 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6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tabs>
                <w:tab w:val="left" w:pos="2229"/>
                <w:tab w:val="left" w:pos="3129"/>
              </w:tabs>
              <w:spacing w:after="0" w:line="240" w:lineRule="auto"/>
              <w:ind w:firstLine="580"/>
            </w:pPr>
            <w:r>
              <w:t>расходы</w:t>
            </w:r>
            <w:r>
              <w:tab/>
              <w:t>за</w:t>
            </w:r>
            <w:r>
              <w:tab/>
              <w:t>счет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межбюджетных трансфертов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6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tabs>
                <w:tab w:val="left" w:pos="2092"/>
                <w:tab w:val="left" w:pos="2985"/>
              </w:tabs>
              <w:spacing w:after="0" w:line="240" w:lineRule="auto"/>
              <w:ind w:firstLine="580"/>
            </w:pPr>
            <w:r>
              <w:t>расходы</w:t>
            </w:r>
            <w:r>
              <w:tab/>
              <w:t>без</w:t>
            </w:r>
            <w:r>
              <w:tab/>
              <w:t>учета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межбюджетных трансфертов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4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Дефицит/профицит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49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Муниципальный долг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</w:tbl>
    <w:p w:rsidR="00F925C0" w:rsidRDefault="00F925C0">
      <w:pPr>
        <w:sectPr w:rsidR="00F925C0">
          <w:headerReference w:type="default" r:id="rId16"/>
          <w:pgSz w:w="11900" w:h="16840"/>
          <w:pgMar w:top="3174" w:right="851" w:bottom="1786" w:left="1611" w:header="2746" w:footer="1358" w:gutter="0"/>
          <w:pgNumType w:start="7"/>
          <w:cols w:space="720"/>
          <w:noEndnote/>
          <w:docGrid w:linePitch="360"/>
        </w:sectPr>
      </w:pPr>
    </w:p>
    <w:p w:rsidR="00F925C0" w:rsidRPr="006B51F6" w:rsidRDefault="00F925C0" w:rsidP="006B51F6">
      <w:pPr>
        <w:pStyle w:val="1"/>
        <w:shd w:val="clear" w:color="auto" w:fill="auto"/>
        <w:spacing w:after="2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B51F6">
        <w:rPr>
          <w:sz w:val="28"/>
          <w:szCs w:val="28"/>
        </w:rPr>
        <w:t>редельные расходы</w:t>
      </w:r>
      <w:r>
        <w:rPr>
          <w:sz w:val="28"/>
          <w:szCs w:val="28"/>
        </w:rPr>
        <w:t xml:space="preserve"> </w:t>
      </w:r>
      <w:r w:rsidRPr="006B51F6">
        <w:rPr>
          <w:sz w:val="28"/>
          <w:szCs w:val="28"/>
        </w:rPr>
        <w:t>на реализацию муниципальных программ</w:t>
      </w:r>
    </w:p>
    <w:p w:rsidR="00F925C0" w:rsidRPr="006B51F6" w:rsidRDefault="00F925C0">
      <w:pPr>
        <w:pStyle w:val="1"/>
        <w:shd w:val="clear" w:color="auto" w:fill="auto"/>
        <w:spacing w:after="720" w:line="240" w:lineRule="auto"/>
        <w:ind w:left="1620" w:firstLine="0"/>
        <w:rPr>
          <w:sz w:val="28"/>
          <w:szCs w:val="28"/>
        </w:rPr>
      </w:pPr>
      <w:r>
        <w:rPr>
          <w:sz w:val="28"/>
          <w:szCs w:val="28"/>
        </w:rPr>
        <w:t>Пудожского</w:t>
      </w:r>
      <w:r w:rsidRPr="006B51F6">
        <w:rPr>
          <w:sz w:val="28"/>
          <w:szCs w:val="28"/>
        </w:rPr>
        <w:t xml:space="preserve"> муниципального района</w:t>
      </w:r>
    </w:p>
    <w:p w:rsidR="00F925C0" w:rsidRDefault="00F925C0">
      <w:pPr>
        <w:pStyle w:val="a3"/>
        <w:shd w:val="clear" w:color="auto" w:fill="auto"/>
        <w:ind w:left="7434"/>
      </w:pPr>
      <w:r>
        <w:t>(тыс,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0"/>
        <w:gridCol w:w="1195"/>
        <w:gridCol w:w="1102"/>
        <w:gridCol w:w="1120"/>
        <w:gridCol w:w="986"/>
        <w:gridCol w:w="1148"/>
      </w:tblGrid>
      <w:tr w:rsidR="00F925C0">
        <w:trPr>
          <w:trHeight w:hRule="exact" w:val="107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Показатель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 + 1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 + 2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год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п + X</w:t>
            </w:r>
          </w:p>
        </w:tc>
      </w:tr>
      <w:tr w:rsidR="00F925C0">
        <w:trPr>
          <w:trHeight w:hRule="exact" w:val="73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right="240" w:firstLine="0"/>
              <w:jc w:val="right"/>
            </w:pPr>
            <w: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580"/>
            </w:pPr>
            <w:r>
              <w:t>6</w:t>
            </w:r>
          </w:p>
        </w:tc>
      </w:tr>
      <w:tr w:rsidR="00F925C0">
        <w:trPr>
          <w:trHeight w:hRule="exact" w:val="89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Расходы,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4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379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tabs>
                <w:tab w:val="left" w:pos="3109"/>
              </w:tabs>
              <w:spacing w:after="0" w:line="254" w:lineRule="auto"/>
              <w:ind w:firstLine="600"/>
            </w:pPr>
            <w:r>
              <w:t>Расходы</w:t>
            </w:r>
            <w:r>
              <w:tab/>
              <w:t>на</w:t>
            </w:r>
          </w:p>
          <w:p w:rsidR="00F925C0" w:rsidRDefault="00F925C0">
            <w:pPr>
              <w:pStyle w:val="a5"/>
              <w:shd w:val="clear" w:color="auto" w:fill="auto"/>
              <w:spacing w:after="0" w:line="254" w:lineRule="auto"/>
              <w:ind w:firstLine="0"/>
            </w:pPr>
            <w:r>
              <w:t>реализацию муниципальных программ: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4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программа 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3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программа 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724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программа...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  <w:tr w:rsidR="00F925C0">
        <w:trPr>
          <w:trHeight w:hRule="exact" w:val="107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600"/>
            </w:pPr>
            <w:r>
              <w:t>Непрограммные</w:t>
            </w:r>
          </w:p>
          <w:p w:rsidR="00F925C0" w:rsidRDefault="00F925C0">
            <w:pPr>
              <w:pStyle w:val="a5"/>
              <w:shd w:val="clear" w:color="auto" w:fill="auto"/>
              <w:spacing w:after="0" w:line="240" w:lineRule="auto"/>
              <w:ind w:firstLine="0"/>
            </w:pPr>
            <w:r>
              <w:t>направления деятельности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C0" w:rsidRDefault="00F925C0">
            <w:pPr>
              <w:rPr>
                <w:sz w:val="10"/>
                <w:szCs w:val="10"/>
              </w:rPr>
            </w:pPr>
          </w:p>
        </w:tc>
      </w:tr>
    </w:tbl>
    <w:p w:rsidR="00F925C0" w:rsidRDefault="00F925C0"/>
    <w:sectPr w:rsidR="00F925C0" w:rsidSect="00BF269F">
      <w:headerReference w:type="default" r:id="rId17"/>
      <w:pgSz w:w="11900" w:h="16840"/>
      <w:pgMar w:top="4204" w:right="1266" w:bottom="2120" w:left="1624" w:header="0" w:footer="1692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C0" w:rsidRDefault="00F925C0" w:rsidP="00BF269F">
      <w:r>
        <w:separator/>
      </w:r>
    </w:p>
  </w:endnote>
  <w:endnote w:type="continuationSeparator" w:id="1">
    <w:p w:rsidR="00F925C0" w:rsidRDefault="00F925C0" w:rsidP="00BF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C0" w:rsidRDefault="00F925C0"/>
  </w:footnote>
  <w:footnote w:type="continuationSeparator" w:id="1">
    <w:p w:rsidR="00F925C0" w:rsidRDefault="00F925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5pt;margin-top:13.6pt;width:243.35pt;height:118.8pt;z-index:-2516561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к Порядку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разработки и утверждения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Пудожского муниципального района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6pt;margin-top:30.7pt;width:209.6pt;height:81.2pt;z-index:-251654144;mso-wrap-style:none;mso-wrap-distance-left:0;mso-wrap-distance-right:0;mso-position-horizontal-relative:page;mso-position-vertical-relative:page" filled="f" stroked="f">
          <v:textbox inset="0,0,0,0">
            <w:txbxContent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</w:t>
                </w:r>
                <w:fldSimple w:instr=" PAGE \* MERGEFORMAT ">
                  <w:r w:rsidRPr="00EF0B07">
                    <w:rPr>
                      <w:noProof/>
                      <w:sz w:val="26"/>
                      <w:szCs w:val="26"/>
                    </w:rPr>
                    <w:t>1</w:t>
                  </w:r>
                </w:fldSimple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составу и содержанию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Пудожского  муниципального района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C0" w:rsidRDefault="00F925C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pt;margin-top:28.8pt;width:241.55pt;height:118.45pt;z-index:-25165209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</w:t>
                </w:r>
                <w:fldSimple w:instr=" PAGE \* MERGEFORMAT ">
                  <w:r w:rsidRPr="00EF0B07">
                    <w:rPr>
                      <w:noProof/>
                      <w:sz w:val="26"/>
                      <w:szCs w:val="26"/>
                    </w:rPr>
                    <w:t>2</w:t>
                  </w:r>
                </w:fldSimple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составу и содержанию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бюджетного прогноза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Пудожского муниципального района</w:t>
                </w:r>
              </w:p>
              <w:p w:rsidR="00F925C0" w:rsidRDefault="00F925C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на долгосрочный период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>
    <w:nsid w:val="22430F9A"/>
    <w:multiLevelType w:val="multilevel"/>
    <w:tmpl w:val="7628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9B5DFF"/>
    <w:multiLevelType w:val="multilevel"/>
    <w:tmpl w:val="9720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D5B4EF5"/>
    <w:multiLevelType w:val="multilevel"/>
    <w:tmpl w:val="809A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69F"/>
    <w:rsid w:val="0009385F"/>
    <w:rsid w:val="00151483"/>
    <w:rsid w:val="002A60BC"/>
    <w:rsid w:val="00363544"/>
    <w:rsid w:val="004F6710"/>
    <w:rsid w:val="006B51F6"/>
    <w:rsid w:val="00AD3B55"/>
    <w:rsid w:val="00BE7187"/>
    <w:rsid w:val="00BF269F"/>
    <w:rsid w:val="00CD68F9"/>
    <w:rsid w:val="00D81CE2"/>
    <w:rsid w:val="00EF0B07"/>
    <w:rsid w:val="00F102D2"/>
    <w:rsid w:val="00F9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9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0"/>
    <w:uiPriority w:val="99"/>
    <w:locked/>
    <w:rsid w:val="00BF269F"/>
    <w:rPr>
      <w:rFonts w:ascii="Times New Roman" w:hAnsi="Times New Roman" w:cs="Times New Roman"/>
      <w:sz w:val="26"/>
      <w:szCs w:val="26"/>
      <w:u w:val="none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BF269F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BF269F"/>
    <w:rPr>
      <w:rFonts w:ascii="Times New Roman" w:hAnsi="Times New Roman" w:cs="Times New Roman"/>
      <w:sz w:val="20"/>
      <w:szCs w:val="20"/>
      <w:u w:val="none"/>
    </w:rPr>
  </w:style>
  <w:style w:type="character" w:customStyle="1" w:styleId="a2">
    <w:name w:val="Подпись к таблице_"/>
    <w:basedOn w:val="DefaultParagraphFont"/>
    <w:link w:val="a3"/>
    <w:uiPriority w:val="99"/>
    <w:locked/>
    <w:rsid w:val="00BF269F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Другое_"/>
    <w:basedOn w:val="DefaultParagraphFont"/>
    <w:link w:val="a5"/>
    <w:uiPriority w:val="99"/>
    <w:locked/>
    <w:rsid w:val="00BF269F"/>
    <w:rPr>
      <w:rFonts w:ascii="Times New Roman" w:hAnsi="Times New Roman" w:cs="Times New Roman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a"/>
    <w:uiPriority w:val="99"/>
    <w:rsid w:val="00BF269F"/>
    <w:pPr>
      <w:shd w:val="clear" w:color="auto" w:fill="FFFFFF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a1"/>
    <w:uiPriority w:val="99"/>
    <w:rsid w:val="00BF269F"/>
    <w:pPr>
      <w:shd w:val="clear" w:color="auto" w:fill="FFFFFF"/>
      <w:spacing w:after="200" w:line="295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uiPriority w:val="99"/>
    <w:rsid w:val="00BF269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a3">
    <w:name w:val="Подпись к таблице"/>
    <w:basedOn w:val="Normal"/>
    <w:link w:val="a2"/>
    <w:uiPriority w:val="99"/>
    <w:rsid w:val="00BF269F"/>
    <w:pPr>
      <w:shd w:val="clear" w:color="auto" w:fill="FFFFFF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Другое"/>
    <w:basedOn w:val="Normal"/>
    <w:link w:val="a4"/>
    <w:uiPriority w:val="99"/>
    <w:rsid w:val="00BF269F"/>
    <w:pPr>
      <w:shd w:val="clear" w:color="auto" w:fill="FFFFFF"/>
      <w:spacing w:after="200" w:line="295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D81CE2"/>
    <w:pPr>
      <w:widowControl/>
      <w:spacing w:line="360" w:lineRule="auto"/>
      <w:ind w:right="4740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0938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385F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0938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85F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1094</Words>
  <Characters>6241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2022-05-12T07:42:00Z</cp:lastPrinted>
  <dcterms:created xsi:type="dcterms:W3CDTF">2022-04-26T09:12:00Z</dcterms:created>
  <dcterms:modified xsi:type="dcterms:W3CDTF">2022-05-24T12:31:00Z</dcterms:modified>
</cp:coreProperties>
</file>