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1B" w:rsidRPr="00A75755" w:rsidRDefault="004D1F1B" w:rsidP="00254AFD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42382600" r:id="rId8"/>
        </w:object>
      </w:r>
    </w:p>
    <w:p w:rsidR="004D1F1B" w:rsidRPr="00A75755" w:rsidRDefault="004D1F1B" w:rsidP="00254AFD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4D1F1B" w:rsidRPr="00A75755" w:rsidRDefault="004D1F1B" w:rsidP="00254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4D1F1B" w:rsidRDefault="004D1F1B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4D1F1B" w:rsidRPr="00A75755" w:rsidRDefault="004D1F1B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F1B" w:rsidRPr="00A75755" w:rsidRDefault="004D1F1B" w:rsidP="00254AFD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4D1F1B" w:rsidRDefault="004D1F1B" w:rsidP="006A0265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 апреля 2023</w:t>
      </w:r>
      <w:r w:rsidRPr="00A75755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20</w:t>
      </w:r>
    </w:p>
    <w:p w:rsidR="004D1F1B" w:rsidRDefault="004D1F1B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F1B" w:rsidRPr="00DD5576" w:rsidRDefault="004D1F1B" w:rsidP="00824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признании утратившим силу постановления администрации Шальского сельского поселения от 10.02.2023 года № 10</w:t>
      </w:r>
    </w:p>
    <w:p w:rsidR="004D1F1B" w:rsidRPr="00A75755" w:rsidRDefault="004D1F1B" w:rsidP="00A75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F1B" w:rsidRPr="00A75755" w:rsidRDefault="004D1F1B" w:rsidP="00A75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выявленной технической ошибкой и приведением правовых актов в соответствие с действующим законодательством, администрация Шальского сельского поселения</w:t>
      </w:r>
    </w:p>
    <w:p w:rsidR="004D1F1B" w:rsidRPr="00A75755" w:rsidRDefault="004D1F1B" w:rsidP="00A7575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1F1B" w:rsidRPr="00A75755" w:rsidRDefault="004D1F1B" w:rsidP="00A757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D1F1B" w:rsidRPr="00A75755" w:rsidRDefault="004D1F1B" w:rsidP="00A7575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D1F1B" w:rsidRPr="00DD5576" w:rsidRDefault="004D1F1B" w:rsidP="008246F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    Признать утратившим силу постановление администрации Шальского сельского поселения от 10 февраля 2023 года № 10 « О внесении изменений в Постановление Администрации Шальского сельского поселения №7 от 09.02.2022 года» .</w:t>
      </w:r>
    </w:p>
    <w:p w:rsidR="004D1F1B" w:rsidRPr="00DD5576" w:rsidRDefault="004D1F1B" w:rsidP="008246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</w:t>
      </w:r>
      <w:r w:rsidRPr="00DD5576">
        <w:rPr>
          <w:rFonts w:ascii="Times New Roman" w:hAnsi="Times New Roman"/>
          <w:sz w:val="28"/>
          <w:szCs w:val="28"/>
        </w:rPr>
        <w:t>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4D1F1B" w:rsidRDefault="004D1F1B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4D1F1B" w:rsidRPr="00A75755" w:rsidRDefault="004D1F1B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4D1F1B" w:rsidRPr="00A75755" w:rsidRDefault="004D1F1B" w:rsidP="00A757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Pr="00A75755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F1B" w:rsidRDefault="004D1F1B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4D1F1B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1B" w:rsidRDefault="004D1F1B" w:rsidP="001004E8">
      <w:pPr>
        <w:spacing w:after="0" w:line="240" w:lineRule="auto"/>
      </w:pPr>
      <w:r>
        <w:separator/>
      </w:r>
    </w:p>
  </w:endnote>
  <w:endnote w:type="continuationSeparator" w:id="0">
    <w:p w:rsidR="004D1F1B" w:rsidRDefault="004D1F1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1B" w:rsidRDefault="004D1F1B" w:rsidP="001004E8">
      <w:pPr>
        <w:spacing w:after="0" w:line="240" w:lineRule="auto"/>
      </w:pPr>
      <w:r>
        <w:separator/>
      </w:r>
    </w:p>
  </w:footnote>
  <w:footnote w:type="continuationSeparator" w:id="0">
    <w:p w:rsidR="004D1F1B" w:rsidRDefault="004D1F1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1B" w:rsidRPr="001004E8" w:rsidRDefault="004D1F1B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1B" w:rsidRDefault="004D1F1B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2A84"/>
    <w:rsid w:val="000156EA"/>
    <w:rsid w:val="00017AB2"/>
    <w:rsid w:val="00021F57"/>
    <w:rsid w:val="00023230"/>
    <w:rsid w:val="00025DEB"/>
    <w:rsid w:val="00026C8D"/>
    <w:rsid w:val="000309C6"/>
    <w:rsid w:val="00035346"/>
    <w:rsid w:val="000359D2"/>
    <w:rsid w:val="0004010D"/>
    <w:rsid w:val="00041C86"/>
    <w:rsid w:val="00047DE5"/>
    <w:rsid w:val="00055767"/>
    <w:rsid w:val="00055B7A"/>
    <w:rsid w:val="00057591"/>
    <w:rsid w:val="000629AE"/>
    <w:rsid w:val="0006321A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D13F1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3F4B"/>
    <w:rsid w:val="001154FF"/>
    <w:rsid w:val="00115D4F"/>
    <w:rsid w:val="00122EC9"/>
    <w:rsid w:val="00123D29"/>
    <w:rsid w:val="00136769"/>
    <w:rsid w:val="001372B8"/>
    <w:rsid w:val="0014356B"/>
    <w:rsid w:val="001450CF"/>
    <w:rsid w:val="00145B82"/>
    <w:rsid w:val="00147D7F"/>
    <w:rsid w:val="00153B17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7D3"/>
    <w:rsid w:val="001B7D59"/>
    <w:rsid w:val="001C09EB"/>
    <w:rsid w:val="001C4260"/>
    <w:rsid w:val="001C6C5C"/>
    <w:rsid w:val="001C772B"/>
    <w:rsid w:val="001D1DAA"/>
    <w:rsid w:val="001D2BE6"/>
    <w:rsid w:val="001D4A1F"/>
    <w:rsid w:val="001E0141"/>
    <w:rsid w:val="001F1EAE"/>
    <w:rsid w:val="001F2138"/>
    <w:rsid w:val="001F3C21"/>
    <w:rsid w:val="0020083A"/>
    <w:rsid w:val="002025A0"/>
    <w:rsid w:val="00204986"/>
    <w:rsid w:val="00205DF0"/>
    <w:rsid w:val="002066D7"/>
    <w:rsid w:val="00213F57"/>
    <w:rsid w:val="00216EA8"/>
    <w:rsid w:val="002179E6"/>
    <w:rsid w:val="00217F32"/>
    <w:rsid w:val="00224DFC"/>
    <w:rsid w:val="00226E32"/>
    <w:rsid w:val="002305D5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1730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1DAB"/>
    <w:rsid w:val="00306305"/>
    <w:rsid w:val="003128C3"/>
    <w:rsid w:val="003175C5"/>
    <w:rsid w:val="00323826"/>
    <w:rsid w:val="00325CF9"/>
    <w:rsid w:val="0033451F"/>
    <w:rsid w:val="00334BAE"/>
    <w:rsid w:val="00335D55"/>
    <w:rsid w:val="00336EC4"/>
    <w:rsid w:val="003376AF"/>
    <w:rsid w:val="00347AB2"/>
    <w:rsid w:val="00347FEE"/>
    <w:rsid w:val="00351195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97BE2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C7464"/>
    <w:rsid w:val="003D1576"/>
    <w:rsid w:val="003D18C3"/>
    <w:rsid w:val="003D2E4A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3540"/>
    <w:rsid w:val="00474393"/>
    <w:rsid w:val="004757CB"/>
    <w:rsid w:val="00475CAA"/>
    <w:rsid w:val="00476C1B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FA7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1F1B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655E2"/>
    <w:rsid w:val="00570FCB"/>
    <w:rsid w:val="00574DFF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B69BE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11453"/>
    <w:rsid w:val="00625704"/>
    <w:rsid w:val="00630F16"/>
    <w:rsid w:val="00633FB6"/>
    <w:rsid w:val="0064076B"/>
    <w:rsid w:val="0064331E"/>
    <w:rsid w:val="0064485A"/>
    <w:rsid w:val="00652DCD"/>
    <w:rsid w:val="00654CF9"/>
    <w:rsid w:val="006620DA"/>
    <w:rsid w:val="00663F2A"/>
    <w:rsid w:val="00671F18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4D5"/>
    <w:rsid w:val="006D5776"/>
    <w:rsid w:val="006E075C"/>
    <w:rsid w:val="006E35D0"/>
    <w:rsid w:val="00703D28"/>
    <w:rsid w:val="00704B3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41C08"/>
    <w:rsid w:val="0075114A"/>
    <w:rsid w:val="007601B8"/>
    <w:rsid w:val="00760C58"/>
    <w:rsid w:val="00761675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15E0"/>
    <w:rsid w:val="007A30BF"/>
    <w:rsid w:val="007A44B3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3DF"/>
    <w:rsid w:val="007D741E"/>
    <w:rsid w:val="007E3E37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46FC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53B5D"/>
    <w:rsid w:val="00862BF6"/>
    <w:rsid w:val="0086387A"/>
    <w:rsid w:val="00870103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A1637"/>
    <w:rsid w:val="008B171F"/>
    <w:rsid w:val="008B6FAA"/>
    <w:rsid w:val="008C5BAF"/>
    <w:rsid w:val="008C6EDC"/>
    <w:rsid w:val="008D254E"/>
    <w:rsid w:val="008E01E2"/>
    <w:rsid w:val="008E1852"/>
    <w:rsid w:val="008E3395"/>
    <w:rsid w:val="008E5BA8"/>
    <w:rsid w:val="008E5D32"/>
    <w:rsid w:val="008F45CF"/>
    <w:rsid w:val="008F67BE"/>
    <w:rsid w:val="009038FE"/>
    <w:rsid w:val="00906E0A"/>
    <w:rsid w:val="009177B1"/>
    <w:rsid w:val="0092072D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401F"/>
    <w:rsid w:val="00967E89"/>
    <w:rsid w:val="00977191"/>
    <w:rsid w:val="00982A68"/>
    <w:rsid w:val="00983FB6"/>
    <w:rsid w:val="00985EF7"/>
    <w:rsid w:val="00991BE8"/>
    <w:rsid w:val="009A37D1"/>
    <w:rsid w:val="009A4FDE"/>
    <w:rsid w:val="009B32B9"/>
    <w:rsid w:val="009B41CA"/>
    <w:rsid w:val="009B69B3"/>
    <w:rsid w:val="009C0037"/>
    <w:rsid w:val="009C02C4"/>
    <w:rsid w:val="009C0B15"/>
    <w:rsid w:val="009C0DF3"/>
    <w:rsid w:val="009C1C0B"/>
    <w:rsid w:val="009C33FA"/>
    <w:rsid w:val="009D7526"/>
    <w:rsid w:val="009E1402"/>
    <w:rsid w:val="009E2F1F"/>
    <w:rsid w:val="009E42D7"/>
    <w:rsid w:val="009F3FEB"/>
    <w:rsid w:val="00A01BCD"/>
    <w:rsid w:val="00A02243"/>
    <w:rsid w:val="00A12091"/>
    <w:rsid w:val="00A120B6"/>
    <w:rsid w:val="00A12950"/>
    <w:rsid w:val="00A14D70"/>
    <w:rsid w:val="00A15917"/>
    <w:rsid w:val="00A209E2"/>
    <w:rsid w:val="00A224F7"/>
    <w:rsid w:val="00A2271C"/>
    <w:rsid w:val="00A231C7"/>
    <w:rsid w:val="00A24EFD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7575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1EA0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3E57"/>
    <w:rsid w:val="00AF4410"/>
    <w:rsid w:val="00AF596E"/>
    <w:rsid w:val="00B1239C"/>
    <w:rsid w:val="00B1518A"/>
    <w:rsid w:val="00B16728"/>
    <w:rsid w:val="00B167C1"/>
    <w:rsid w:val="00B16853"/>
    <w:rsid w:val="00B2159C"/>
    <w:rsid w:val="00B225F6"/>
    <w:rsid w:val="00B2768A"/>
    <w:rsid w:val="00B417E7"/>
    <w:rsid w:val="00B42919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77D51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0D86"/>
    <w:rsid w:val="00C05EA9"/>
    <w:rsid w:val="00C07C3A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75BA7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4D7F"/>
    <w:rsid w:val="00D45906"/>
    <w:rsid w:val="00D46FB6"/>
    <w:rsid w:val="00D4759A"/>
    <w:rsid w:val="00D51DB2"/>
    <w:rsid w:val="00D5348E"/>
    <w:rsid w:val="00D5464E"/>
    <w:rsid w:val="00D6037D"/>
    <w:rsid w:val="00D61608"/>
    <w:rsid w:val="00D61F1E"/>
    <w:rsid w:val="00D71BE9"/>
    <w:rsid w:val="00D77A48"/>
    <w:rsid w:val="00D819F2"/>
    <w:rsid w:val="00D81A79"/>
    <w:rsid w:val="00D81C1F"/>
    <w:rsid w:val="00D84FE1"/>
    <w:rsid w:val="00D87742"/>
    <w:rsid w:val="00D90080"/>
    <w:rsid w:val="00D931CC"/>
    <w:rsid w:val="00DA3DA6"/>
    <w:rsid w:val="00DA57CB"/>
    <w:rsid w:val="00DA5B1F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5576"/>
    <w:rsid w:val="00DD78D6"/>
    <w:rsid w:val="00DE1EF0"/>
    <w:rsid w:val="00DF0F05"/>
    <w:rsid w:val="00DF1BAA"/>
    <w:rsid w:val="00DF2645"/>
    <w:rsid w:val="00DF2E31"/>
    <w:rsid w:val="00E01069"/>
    <w:rsid w:val="00E02F62"/>
    <w:rsid w:val="00E06627"/>
    <w:rsid w:val="00E07504"/>
    <w:rsid w:val="00E10C26"/>
    <w:rsid w:val="00E123A1"/>
    <w:rsid w:val="00E148CA"/>
    <w:rsid w:val="00E171D0"/>
    <w:rsid w:val="00E20129"/>
    <w:rsid w:val="00E22C2B"/>
    <w:rsid w:val="00E267EE"/>
    <w:rsid w:val="00E378AA"/>
    <w:rsid w:val="00E42EB4"/>
    <w:rsid w:val="00E44BF3"/>
    <w:rsid w:val="00E50199"/>
    <w:rsid w:val="00E53466"/>
    <w:rsid w:val="00E54F91"/>
    <w:rsid w:val="00E5645A"/>
    <w:rsid w:val="00E57D97"/>
    <w:rsid w:val="00E61592"/>
    <w:rsid w:val="00E64CA8"/>
    <w:rsid w:val="00E663DA"/>
    <w:rsid w:val="00E672C7"/>
    <w:rsid w:val="00E710FD"/>
    <w:rsid w:val="00E71966"/>
    <w:rsid w:val="00E75B2F"/>
    <w:rsid w:val="00E7650F"/>
    <w:rsid w:val="00E76CE6"/>
    <w:rsid w:val="00E76EB4"/>
    <w:rsid w:val="00E7769E"/>
    <w:rsid w:val="00E82784"/>
    <w:rsid w:val="00E84095"/>
    <w:rsid w:val="00E85805"/>
    <w:rsid w:val="00E96BA5"/>
    <w:rsid w:val="00E97857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611A7"/>
    <w:rsid w:val="00F61B2C"/>
    <w:rsid w:val="00F624F5"/>
    <w:rsid w:val="00F85581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7D3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B77D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  <w:style w:type="paragraph" w:customStyle="1" w:styleId="ConsPlusTitle">
    <w:name w:val="ConsPlusTitle"/>
    <w:uiPriority w:val="99"/>
    <w:rsid w:val="008246FC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NormalWeb">
    <w:name w:val="Normal (Web)"/>
    <w:basedOn w:val="Normal"/>
    <w:uiPriority w:val="99"/>
    <w:rsid w:val="00824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73D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1</Pages>
  <Words>174</Words>
  <Characters>994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2023-04-07T10:25:00Z</cp:lastPrinted>
  <dcterms:created xsi:type="dcterms:W3CDTF">2019-11-13T06:23:00Z</dcterms:created>
  <dcterms:modified xsi:type="dcterms:W3CDTF">2023-04-07T11:23:00Z</dcterms:modified>
</cp:coreProperties>
</file>