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2D" w:rsidRPr="00E30AC0" w:rsidRDefault="00DD342D" w:rsidP="00BB307E">
      <w:pPr>
        <w:pStyle w:val="Heading1"/>
        <w:rPr>
          <w:szCs w:val="28"/>
        </w:rPr>
      </w:pPr>
      <w:r w:rsidRPr="00E30AC0">
        <w:rPr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670834529" r:id="rId8"/>
        </w:object>
      </w:r>
    </w:p>
    <w:p w:rsidR="00DD342D" w:rsidRPr="00E30AC0" w:rsidRDefault="00DD342D" w:rsidP="00BB307E">
      <w:pPr>
        <w:pStyle w:val="Title"/>
        <w:rPr>
          <w:szCs w:val="28"/>
        </w:rPr>
      </w:pPr>
      <w:r w:rsidRPr="00E30AC0">
        <w:rPr>
          <w:szCs w:val="28"/>
        </w:rPr>
        <w:t>Республика Карелия</w:t>
      </w:r>
    </w:p>
    <w:p w:rsidR="00DD342D" w:rsidRPr="00E30AC0" w:rsidRDefault="00DD342D" w:rsidP="00BB307E">
      <w:pPr>
        <w:pStyle w:val="Title"/>
        <w:rPr>
          <w:szCs w:val="28"/>
        </w:rPr>
      </w:pPr>
      <w:r w:rsidRPr="00E30AC0">
        <w:rPr>
          <w:szCs w:val="28"/>
        </w:rPr>
        <w:t>СОВЕТ</w:t>
      </w:r>
    </w:p>
    <w:p w:rsidR="00DD342D" w:rsidRPr="00E30AC0" w:rsidRDefault="00DD342D" w:rsidP="00BB307E">
      <w:pPr>
        <w:pStyle w:val="Title"/>
        <w:rPr>
          <w:szCs w:val="28"/>
        </w:rPr>
      </w:pPr>
      <w:r w:rsidRPr="00E30AC0">
        <w:rPr>
          <w:szCs w:val="28"/>
        </w:rPr>
        <w:t>Шальского сельского поселения</w:t>
      </w:r>
    </w:p>
    <w:p w:rsidR="00DD342D" w:rsidRPr="00E30AC0" w:rsidRDefault="00DD342D" w:rsidP="00BB307E">
      <w:pPr>
        <w:pStyle w:val="Title"/>
        <w:rPr>
          <w:szCs w:val="28"/>
        </w:rPr>
      </w:pPr>
      <w:r w:rsidRPr="00E30AC0">
        <w:rPr>
          <w:szCs w:val="28"/>
        </w:rPr>
        <w:t>Пудожского муниципального района</w:t>
      </w:r>
    </w:p>
    <w:p w:rsidR="00DD342D" w:rsidRPr="00780D73" w:rsidRDefault="00DD342D" w:rsidP="00BB307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E30AC0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XI</w:t>
      </w:r>
      <w:r w:rsidRPr="00780D73">
        <w:rPr>
          <w:sz w:val="28"/>
          <w:szCs w:val="28"/>
        </w:rPr>
        <w:t xml:space="preserve"> </w:t>
      </w:r>
      <w:r w:rsidRPr="00E30AC0">
        <w:rPr>
          <w:sz w:val="28"/>
          <w:szCs w:val="28"/>
        </w:rPr>
        <w:t xml:space="preserve">заседание </w:t>
      </w:r>
      <w:r w:rsidRPr="00E30AC0">
        <w:rPr>
          <w:sz w:val="28"/>
          <w:szCs w:val="28"/>
          <w:lang w:val="en-US"/>
        </w:rPr>
        <w:t>IV</w:t>
      </w:r>
      <w:r w:rsidRPr="00E30AC0">
        <w:rPr>
          <w:sz w:val="28"/>
          <w:szCs w:val="28"/>
        </w:rPr>
        <w:t xml:space="preserve"> созыва</w:t>
      </w:r>
    </w:p>
    <w:p w:rsidR="00DD342D" w:rsidRPr="00780D73" w:rsidRDefault="00DD342D" w:rsidP="00BB307E">
      <w:pPr>
        <w:jc w:val="center"/>
        <w:rPr>
          <w:sz w:val="28"/>
          <w:szCs w:val="28"/>
        </w:rPr>
      </w:pPr>
      <w:r w:rsidRPr="00780D73">
        <w:rPr>
          <w:sz w:val="28"/>
          <w:szCs w:val="28"/>
        </w:rPr>
        <w:t>РЕШЕНИЕ</w:t>
      </w:r>
    </w:p>
    <w:p w:rsidR="00DD342D" w:rsidRPr="00BB307E" w:rsidRDefault="00DD342D" w:rsidP="00BB307E">
      <w:pPr>
        <w:rPr>
          <w:sz w:val="28"/>
          <w:szCs w:val="28"/>
        </w:rPr>
      </w:pPr>
      <w:r w:rsidRPr="00BB307E">
        <w:rPr>
          <w:sz w:val="28"/>
          <w:szCs w:val="28"/>
        </w:rPr>
        <w:t xml:space="preserve">от  29 декабря  2020 года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BB307E">
        <w:rPr>
          <w:sz w:val="28"/>
          <w:szCs w:val="28"/>
        </w:rPr>
        <w:t>№ 85</w:t>
      </w:r>
    </w:p>
    <w:p w:rsidR="00DD342D" w:rsidRPr="00C73A92" w:rsidRDefault="00DD342D" w:rsidP="00BB307E"/>
    <w:p w:rsidR="00DD342D" w:rsidRDefault="00DD342D" w:rsidP="00DF037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D342D" w:rsidRDefault="00DD342D" w:rsidP="00BB307E">
      <w:pPr>
        <w:pStyle w:val="1"/>
        <w:shd w:val="clear" w:color="auto" w:fill="auto"/>
        <w:tabs>
          <w:tab w:val="left" w:pos="2910"/>
          <w:tab w:val="left" w:pos="9355"/>
        </w:tabs>
        <w:spacing w:after="0" w:line="240" w:lineRule="auto"/>
        <w:ind w:left="23" w:right="-1"/>
        <w:rPr>
          <w:color w:val="000000"/>
          <w:sz w:val="28"/>
          <w:szCs w:val="28"/>
        </w:rPr>
      </w:pPr>
      <w:r w:rsidRPr="00BB307E">
        <w:rPr>
          <w:color w:val="000000"/>
          <w:sz w:val="28"/>
          <w:szCs w:val="28"/>
        </w:rPr>
        <w:t xml:space="preserve">О выплате процентной надбавки к заработной плате лицам, </w:t>
      </w:r>
    </w:p>
    <w:p w:rsidR="00DD342D" w:rsidRDefault="00DD342D" w:rsidP="00BB307E">
      <w:pPr>
        <w:pStyle w:val="1"/>
        <w:shd w:val="clear" w:color="auto" w:fill="auto"/>
        <w:tabs>
          <w:tab w:val="left" w:pos="2910"/>
          <w:tab w:val="left" w:pos="9355"/>
        </w:tabs>
        <w:spacing w:after="0" w:line="240" w:lineRule="auto"/>
        <w:ind w:left="23" w:right="-1"/>
        <w:rPr>
          <w:color w:val="000000"/>
          <w:sz w:val="28"/>
          <w:szCs w:val="28"/>
        </w:rPr>
      </w:pPr>
      <w:r w:rsidRPr="00BB307E">
        <w:rPr>
          <w:color w:val="000000"/>
          <w:sz w:val="28"/>
          <w:szCs w:val="28"/>
        </w:rPr>
        <w:t xml:space="preserve">не имеющим стаж работы в приравненных к районам Крайнего Севера местностях, осуществляющим деятельность в муниципальных учреждениях, органах местного самоуправления, финансируемых </w:t>
      </w:r>
    </w:p>
    <w:p w:rsidR="00DD342D" w:rsidRPr="00BB307E" w:rsidRDefault="00DD342D" w:rsidP="00BB307E">
      <w:pPr>
        <w:pStyle w:val="1"/>
        <w:shd w:val="clear" w:color="auto" w:fill="auto"/>
        <w:tabs>
          <w:tab w:val="left" w:pos="2910"/>
          <w:tab w:val="left" w:pos="9355"/>
        </w:tabs>
        <w:spacing w:after="0" w:line="240" w:lineRule="auto"/>
        <w:ind w:left="23" w:right="-1"/>
        <w:rPr>
          <w:sz w:val="28"/>
          <w:szCs w:val="28"/>
        </w:rPr>
      </w:pPr>
      <w:r w:rsidRPr="00BB307E">
        <w:rPr>
          <w:color w:val="000000"/>
          <w:sz w:val="28"/>
          <w:szCs w:val="28"/>
        </w:rPr>
        <w:t xml:space="preserve">за счет средств бюджета </w:t>
      </w:r>
      <w:r>
        <w:rPr>
          <w:color w:val="000000"/>
          <w:sz w:val="28"/>
          <w:szCs w:val="28"/>
        </w:rPr>
        <w:t>Шальского сельского поселения</w:t>
      </w:r>
    </w:p>
    <w:p w:rsidR="00DD342D" w:rsidRDefault="00DD342D" w:rsidP="007B1F4D">
      <w:pPr>
        <w:pStyle w:val="1"/>
        <w:shd w:val="clear" w:color="auto" w:fill="auto"/>
        <w:tabs>
          <w:tab w:val="left" w:pos="2910"/>
        </w:tabs>
        <w:spacing w:after="0" w:line="322" w:lineRule="exact"/>
        <w:ind w:right="4820"/>
        <w:jc w:val="both"/>
        <w:rPr>
          <w:sz w:val="24"/>
          <w:szCs w:val="24"/>
        </w:rPr>
      </w:pPr>
    </w:p>
    <w:p w:rsidR="00DD342D" w:rsidRDefault="00DD342D" w:rsidP="005B7934">
      <w:pPr>
        <w:pStyle w:val="1"/>
        <w:shd w:val="clear" w:color="auto" w:fill="auto"/>
        <w:spacing w:after="0" w:line="240" w:lineRule="auto"/>
        <w:ind w:left="23" w:right="23" w:firstLine="6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Законом Республики Карелия от 27.03.2020 года № 2464-ЗРК «О внесении изменения в Закон Республики Карелия «О гарантиях и компенсациях для отдельных категорий лиц, проживающих в районах Крайнего Севера и приравненных к ним местностях на территории Республики Карелия»,</w:t>
      </w:r>
      <w:r>
        <w:t xml:space="preserve"> </w:t>
      </w:r>
      <w:r>
        <w:rPr>
          <w:color w:val="000000"/>
          <w:sz w:val="24"/>
          <w:szCs w:val="24"/>
        </w:rPr>
        <w:t xml:space="preserve">Совет Шальского сельского поселения </w:t>
      </w:r>
    </w:p>
    <w:p w:rsidR="00DD342D" w:rsidRDefault="00DD342D" w:rsidP="005B7934">
      <w:pPr>
        <w:pStyle w:val="1"/>
        <w:shd w:val="clear" w:color="auto" w:fill="auto"/>
        <w:spacing w:after="0" w:line="240" w:lineRule="auto"/>
        <w:ind w:left="23" w:right="23" w:firstLine="658"/>
        <w:jc w:val="both"/>
        <w:rPr>
          <w:color w:val="000000"/>
          <w:sz w:val="24"/>
          <w:szCs w:val="24"/>
        </w:rPr>
      </w:pPr>
    </w:p>
    <w:p w:rsidR="00DD342D" w:rsidRDefault="00DD342D" w:rsidP="005B7934">
      <w:pPr>
        <w:pStyle w:val="1"/>
        <w:shd w:val="clear" w:color="auto" w:fill="auto"/>
        <w:spacing w:after="0" w:line="240" w:lineRule="auto"/>
        <w:ind w:left="23" w:right="23" w:firstLine="6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РЕШИЛ:</w:t>
      </w:r>
    </w:p>
    <w:p w:rsidR="00DD342D" w:rsidRDefault="00DD342D" w:rsidP="005B7934">
      <w:pPr>
        <w:pStyle w:val="1"/>
        <w:shd w:val="clear" w:color="auto" w:fill="auto"/>
        <w:spacing w:after="0" w:line="240" w:lineRule="auto"/>
        <w:ind w:left="23" w:right="23" w:firstLine="658"/>
      </w:pPr>
    </w:p>
    <w:p w:rsidR="00DD342D" w:rsidRDefault="00DD342D" w:rsidP="00A525DB">
      <w:pPr>
        <w:pStyle w:val="1"/>
        <w:numPr>
          <w:ilvl w:val="0"/>
          <w:numId w:val="5"/>
        </w:numPr>
        <w:shd w:val="clear" w:color="auto" w:fill="auto"/>
        <w:tabs>
          <w:tab w:val="left" w:pos="1100"/>
        </w:tabs>
        <w:spacing w:after="0" w:line="240" w:lineRule="auto"/>
        <w:ind w:left="20" w:right="20" w:firstLine="547"/>
        <w:jc w:val="both"/>
      </w:pPr>
      <w:r>
        <w:rPr>
          <w:color w:val="000000"/>
          <w:sz w:val="24"/>
          <w:szCs w:val="24"/>
        </w:rPr>
        <w:t>Лицам, не имеющим стаж работы в приравненных к районам Крайнего Севера местностях и осуществляющим деятельность в муниципальных учреждениях, органах местного самоуправления, финансируемых за счет средств бюджета Шальского сельского поселения, процентная надбавка к заработной плате за стаж</w:t>
      </w:r>
      <w:r>
        <w:t xml:space="preserve"> </w:t>
      </w:r>
      <w:r w:rsidRPr="007B1F4D">
        <w:rPr>
          <w:color w:val="000000"/>
          <w:sz w:val="24"/>
          <w:szCs w:val="24"/>
        </w:rPr>
        <w:t xml:space="preserve">работы выплачивается в размере </w:t>
      </w:r>
      <w:r>
        <w:rPr>
          <w:color w:val="000000"/>
          <w:sz w:val="24"/>
          <w:szCs w:val="24"/>
        </w:rPr>
        <w:t xml:space="preserve">50 процентов </w:t>
      </w:r>
      <w:r w:rsidRPr="007B1F4D">
        <w:rPr>
          <w:color w:val="000000"/>
          <w:sz w:val="24"/>
          <w:szCs w:val="24"/>
        </w:rPr>
        <w:t>с первого дня работы.</w:t>
      </w:r>
    </w:p>
    <w:p w:rsidR="00DD342D" w:rsidRPr="00A525DB" w:rsidRDefault="00DD342D" w:rsidP="00A525DB">
      <w:pPr>
        <w:pStyle w:val="1"/>
        <w:numPr>
          <w:ilvl w:val="0"/>
          <w:numId w:val="5"/>
        </w:numPr>
        <w:shd w:val="clear" w:color="auto" w:fill="auto"/>
        <w:tabs>
          <w:tab w:val="left" w:pos="1042"/>
        </w:tabs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 xml:space="preserve">Лицам, вступившим в трудовые отношения с муниципальными учреждениями, органами местного самоуправления, финансируемыми за счет средств бюджета Шальского сельского поселения, до дня вступления в силу настоящего решения, процентная надбавка к заработной плате за стаж работы в приравненных к районам Крайнего Севера местностях, которым до дня вступления в силу настоящего решения установлена в размере менее 50 процентов, процентная надбавка к заработной плате за стаж работы в приравненных к районам Крайнего Севера местностях со дня вступления в силу настоящего решения выплачивается в размере, предусмотренном пунктом 1 настоящего решения. </w:t>
      </w:r>
    </w:p>
    <w:p w:rsidR="00DD342D" w:rsidRPr="003B5905" w:rsidRDefault="00DD342D" w:rsidP="00A525DB">
      <w:pPr>
        <w:pStyle w:val="1"/>
        <w:numPr>
          <w:ilvl w:val="0"/>
          <w:numId w:val="5"/>
        </w:numPr>
        <w:shd w:val="clear" w:color="auto" w:fill="auto"/>
        <w:tabs>
          <w:tab w:val="left" w:pos="1042"/>
        </w:tabs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>Заработная плата, указанных во 2 пункте решения лиц, исчисленная до дня вступления в силу настоящего решения, перерасчету не подлежит.</w:t>
      </w:r>
    </w:p>
    <w:p w:rsidR="00DD342D" w:rsidRPr="003B5905" w:rsidRDefault="00DD342D" w:rsidP="003B5905">
      <w:pPr>
        <w:pStyle w:val="1"/>
        <w:numPr>
          <w:ilvl w:val="0"/>
          <w:numId w:val="5"/>
        </w:numPr>
        <w:shd w:val="clear" w:color="auto" w:fill="auto"/>
        <w:tabs>
          <w:tab w:val="left" w:pos="1042"/>
        </w:tabs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 xml:space="preserve"> Настоящее решение вступает в силу после его официального опубликования (обнародования).</w:t>
      </w:r>
      <w:r>
        <w:t xml:space="preserve">  </w:t>
      </w:r>
    </w:p>
    <w:p w:rsidR="00DD342D" w:rsidRDefault="00DD342D" w:rsidP="00DF0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D342D" w:rsidRDefault="00DD342D" w:rsidP="00DF0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D342D" w:rsidRDefault="00DD342D" w:rsidP="00A525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Председатель Совета Шальского сельского поселения                             А.С. Пастушенко</w:t>
      </w:r>
    </w:p>
    <w:p w:rsidR="00DD342D" w:rsidRDefault="00DD342D" w:rsidP="00A525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D342D" w:rsidRDefault="00DD342D" w:rsidP="00A525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Шальского сельского поселения                                                         Н.Н. Кравцова</w:t>
      </w:r>
    </w:p>
    <w:sectPr w:rsidR="00DD342D" w:rsidSect="00BB307E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42D" w:rsidRDefault="00DD342D" w:rsidP="00AF38AE">
      <w:r>
        <w:separator/>
      </w:r>
    </w:p>
  </w:endnote>
  <w:endnote w:type="continuationSeparator" w:id="1">
    <w:p w:rsidR="00DD342D" w:rsidRDefault="00DD342D" w:rsidP="00AF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42D" w:rsidRDefault="00DD342D" w:rsidP="00AF38AE">
      <w:r>
        <w:separator/>
      </w:r>
    </w:p>
  </w:footnote>
  <w:footnote w:type="continuationSeparator" w:id="1">
    <w:p w:rsidR="00DD342D" w:rsidRDefault="00DD342D" w:rsidP="00AF3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947"/>
    <w:multiLevelType w:val="multilevel"/>
    <w:tmpl w:val="42E80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7D19DD"/>
    <w:multiLevelType w:val="hybridMultilevel"/>
    <w:tmpl w:val="ECE84800"/>
    <w:lvl w:ilvl="0" w:tplc="6B9C9C8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AC77B35"/>
    <w:multiLevelType w:val="hybridMultilevel"/>
    <w:tmpl w:val="7C9022CC"/>
    <w:lvl w:ilvl="0" w:tplc="E78436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E867DD7"/>
    <w:multiLevelType w:val="singleLevel"/>
    <w:tmpl w:val="DD4C51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093145"/>
    <w:multiLevelType w:val="multilevel"/>
    <w:tmpl w:val="C526F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DF2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EF3"/>
    <w:rsid w:val="00017FB0"/>
    <w:rsid w:val="000248B3"/>
    <w:rsid w:val="00036EF3"/>
    <w:rsid w:val="00057B4F"/>
    <w:rsid w:val="00076087"/>
    <w:rsid w:val="000829A1"/>
    <w:rsid w:val="00097337"/>
    <w:rsid w:val="000A22B3"/>
    <w:rsid w:val="001079BC"/>
    <w:rsid w:val="00162A8B"/>
    <w:rsid w:val="001A07BC"/>
    <w:rsid w:val="001D7664"/>
    <w:rsid w:val="00207A49"/>
    <w:rsid w:val="00230AF2"/>
    <w:rsid w:val="002D671F"/>
    <w:rsid w:val="00304042"/>
    <w:rsid w:val="0030545E"/>
    <w:rsid w:val="00325C31"/>
    <w:rsid w:val="003450C7"/>
    <w:rsid w:val="00351402"/>
    <w:rsid w:val="003953B9"/>
    <w:rsid w:val="003B5905"/>
    <w:rsid w:val="003B5C69"/>
    <w:rsid w:val="003F464C"/>
    <w:rsid w:val="004022BD"/>
    <w:rsid w:val="00426A71"/>
    <w:rsid w:val="0043378B"/>
    <w:rsid w:val="00434C21"/>
    <w:rsid w:val="00473ECE"/>
    <w:rsid w:val="00486646"/>
    <w:rsid w:val="004A5FDE"/>
    <w:rsid w:val="004B79CF"/>
    <w:rsid w:val="004C3F3B"/>
    <w:rsid w:val="004C6F38"/>
    <w:rsid w:val="005B7934"/>
    <w:rsid w:val="005F11FF"/>
    <w:rsid w:val="0061560A"/>
    <w:rsid w:val="006277EE"/>
    <w:rsid w:val="006A0DA2"/>
    <w:rsid w:val="006A57BC"/>
    <w:rsid w:val="006A5FF2"/>
    <w:rsid w:val="006D673F"/>
    <w:rsid w:val="00701D57"/>
    <w:rsid w:val="00780D73"/>
    <w:rsid w:val="00785B91"/>
    <w:rsid w:val="007B1F4D"/>
    <w:rsid w:val="007B6596"/>
    <w:rsid w:val="008207DB"/>
    <w:rsid w:val="00821BB9"/>
    <w:rsid w:val="00880D88"/>
    <w:rsid w:val="008A433D"/>
    <w:rsid w:val="00932E5D"/>
    <w:rsid w:val="009833F4"/>
    <w:rsid w:val="00994296"/>
    <w:rsid w:val="009B439F"/>
    <w:rsid w:val="009D695D"/>
    <w:rsid w:val="00A06593"/>
    <w:rsid w:val="00A22AFF"/>
    <w:rsid w:val="00A525DB"/>
    <w:rsid w:val="00A633AE"/>
    <w:rsid w:val="00A66106"/>
    <w:rsid w:val="00A72B7D"/>
    <w:rsid w:val="00A954CD"/>
    <w:rsid w:val="00AC7082"/>
    <w:rsid w:val="00AD1EE1"/>
    <w:rsid w:val="00AD6361"/>
    <w:rsid w:val="00AE007D"/>
    <w:rsid w:val="00AF38AE"/>
    <w:rsid w:val="00B20BEB"/>
    <w:rsid w:val="00B471DE"/>
    <w:rsid w:val="00B54546"/>
    <w:rsid w:val="00B7588C"/>
    <w:rsid w:val="00B85F11"/>
    <w:rsid w:val="00B94F0B"/>
    <w:rsid w:val="00BB307E"/>
    <w:rsid w:val="00BC29A4"/>
    <w:rsid w:val="00BE026A"/>
    <w:rsid w:val="00BF0BC2"/>
    <w:rsid w:val="00C16B54"/>
    <w:rsid w:val="00C73A92"/>
    <w:rsid w:val="00CF71C7"/>
    <w:rsid w:val="00D4643A"/>
    <w:rsid w:val="00D60B89"/>
    <w:rsid w:val="00D66EDF"/>
    <w:rsid w:val="00D961CD"/>
    <w:rsid w:val="00DA1280"/>
    <w:rsid w:val="00DA7DFD"/>
    <w:rsid w:val="00DC2419"/>
    <w:rsid w:val="00DC50C7"/>
    <w:rsid w:val="00DD342D"/>
    <w:rsid w:val="00DE3AB8"/>
    <w:rsid w:val="00DF0373"/>
    <w:rsid w:val="00E30AC0"/>
    <w:rsid w:val="00E36143"/>
    <w:rsid w:val="00E70B43"/>
    <w:rsid w:val="00E87672"/>
    <w:rsid w:val="00E90ABB"/>
    <w:rsid w:val="00EA1FAB"/>
    <w:rsid w:val="00F053A2"/>
    <w:rsid w:val="00F256C1"/>
    <w:rsid w:val="00F44D90"/>
    <w:rsid w:val="00FD490F"/>
    <w:rsid w:val="00FE60E9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79B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79B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79BC"/>
    <w:pPr>
      <w:keepNext/>
      <w:ind w:left="3600" w:hanging="3600"/>
      <w:jc w:val="center"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79BC"/>
    <w:pPr>
      <w:keepNext/>
      <w:jc w:val="center"/>
      <w:outlineLvl w:val="5"/>
    </w:pPr>
    <w:rPr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8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8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8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80D"/>
    <w:rPr>
      <w:rFonts w:asciiTheme="minorHAnsi" w:eastAsiaTheme="minorEastAsia" w:hAnsiTheme="minorHAnsi" w:cstheme="minorBidi"/>
      <w:b/>
      <w:bCs/>
    </w:rPr>
  </w:style>
  <w:style w:type="paragraph" w:styleId="BodyText">
    <w:name w:val="Body Text"/>
    <w:basedOn w:val="Normal"/>
    <w:link w:val="BodyTextChar"/>
    <w:uiPriority w:val="99"/>
    <w:rsid w:val="001079BC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5780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079BC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780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079BC"/>
    <w:pPr>
      <w:jc w:val="both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780D"/>
    <w:rPr>
      <w:sz w:val="16"/>
      <w:szCs w:val="16"/>
    </w:rPr>
  </w:style>
  <w:style w:type="paragraph" w:customStyle="1" w:styleId="a">
    <w:name w:val="Знак Знак Знак Знак"/>
    <w:basedOn w:val="Normal"/>
    <w:uiPriority w:val="99"/>
    <w:rsid w:val="00B545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6D673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673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99"/>
    <w:qFormat/>
    <w:rsid w:val="006D673F"/>
    <w:rPr>
      <w:rFonts w:cs="Times New Roman"/>
      <w:b/>
    </w:rPr>
  </w:style>
  <w:style w:type="character" w:styleId="Hyperlink">
    <w:name w:val="Hyperlink"/>
    <w:basedOn w:val="DefaultParagraphFont"/>
    <w:uiPriority w:val="99"/>
    <w:rsid w:val="006D673F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6D673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D673F"/>
    <w:rPr>
      <w:rFonts w:ascii="Arial" w:hAnsi="Arial"/>
      <w:lang w:val="ru-RU" w:eastAsia="ru-RU"/>
    </w:rPr>
  </w:style>
  <w:style w:type="paragraph" w:customStyle="1" w:styleId="Default">
    <w:name w:val="Default"/>
    <w:uiPriority w:val="99"/>
    <w:rsid w:val="006D67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F037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0373"/>
    <w:rPr>
      <w:rFonts w:ascii="Courier New" w:hAnsi="Courier New" w:cs="Times New Roman"/>
    </w:rPr>
  </w:style>
  <w:style w:type="character" w:customStyle="1" w:styleId="a0">
    <w:name w:val="Основной текст_"/>
    <w:basedOn w:val="DefaultParagraphFont"/>
    <w:link w:val="1"/>
    <w:uiPriority w:val="99"/>
    <w:locked/>
    <w:rsid w:val="007B1F4D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7B1F4D"/>
    <w:pPr>
      <w:widowControl w:val="0"/>
      <w:shd w:val="clear" w:color="auto" w:fill="FFFFFF"/>
      <w:spacing w:after="300" w:line="240" w:lineRule="atLeast"/>
      <w:jc w:val="center"/>
    </w:pPr>
    <w:rPr>
      <w:spacing w:val="7"/>
      <w:sz w:val="20"/>
      <w:szCs w:val="20"/>
    </w:rPr>
  </w:style>
  <w:style w:type="paragraph" w:styleId="Header">
    <w:name w:val="header"/>
    <w:basedOn w:val="Normal"/>
    <w:link w:val="HeaderChar"/>
    <w:uiPriority w:val="99"/>
    <w:rsid w:val="00AF38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8A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8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38AE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B307E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B307E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345</Words>
  <Characters>1973</Characters>
  <Application>Microsoft Office Outlook</Application>
  <DocSecurity>0</DocSecurity>
  <Lines>0</Lines>
  <Paragraphs>0</Paragraphs>
  <ScaleCrop>false</ScaleCrop>
  <Company>УД Администрации г.Сегежа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Шеляговская</dc:creator>
  <cp:keywords/>
  <dc:description/>
  <cp:lastModifiedBy>Елена</cp:lastModifiedBy>
  <cp:revision>6</cp:revision>
  <cp:lastPrinted>2020-12-30T08:47:00Z</cp:lastPrinted>
  <dcterms:created xsi:type="dcterms:W3CDTF">2020-05-12T11:59:00Z</dcterms:created>
  <dcterms:modified xsi:type="dcterms:W3CDTF">2020-12-30T08:56:00Z</dcterms:modified>
</cp:coreProperties>
</file>