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AAA" w:rsidRPr="005E6F18" w:rsidRDefault="00457AAA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5E6F18">
        <w:rPr>
          <w:rStyle w:val="FontStyle20"/>
          <w:sz w:val="20"/>
          <w:szCs w:val="20"/>
        </w:rPr>
        <w:t>ТЕХНОЛОГИЧЕСКО</w:t>
      </w:r>
      <w:r>
        <w:rPr>
          <w:rStyle w:val="FontStyle20"/>
          <w:sz w:val="20"/>
          <w:szCs w:val="20"/>
        </w:rPr>
        <w:t>АЯ  СХЕМА</w:t>
      </w:r>
    </w:p>
    <w:p w:rsidR="00457AAA" w:rsidRPr="005E6F18" w:rsidRDefault="00457AAA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5E6F18">
        <w:rPr>
          <w:rStyle w:val="FontStyle20"/>
          <w:sz w:val="20"/>
          <w:szCs w:val="20"/>
        </w:rPr>
        <w:t>по предоставлению муниципальной услуги:</w:t>
      </w:r>
      <w:r w:rsidRPr="005E6F18">
        <w:rPr>
          <w:sz w:val="20"/>
          <w:szCs w:val="20"/>
        </w:rPr>
        <w:t>«Присвоение объектам адресации адресов, аннулирование адресов».</w:t>
      </w:r>
    </w:p>
    <w:p w:rsidR="00457AAA" w:rsidRPr="005E6F18" w:rsidRDefault="00457AAA" w:rsidP="004D6E54">
      <w:pPr>
        <w:pStyle w:val="Style2"/>
        <w:widowControl/>
        <w:spacing w:line="240" w:lineRule="auto"/>
        <w:jc w:val="both"/>
        <w:rPr>
          <w:sz w:val="20"/>
          <w:szCs w:val="20"/>
        </w:rPr>
      </w:pPr>
    </w:p>
    <w:p w:rsidR="00457AAA" w:rsidRPr="005E6F18" w:rsidRDefault="00457AAA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5E6F18">
        <w:rPr>
          <w:rStyle w:val="FontStyle20"/>
          <w:sz w:val="20"/>
          <w:szCs w:val="20"/>
        </w:rPr>
        <w:t>Раздел 1. «Общие сведения о государственной (муниципальной) услуге»</w:t>
      </w:r>
    </w:p>
    <w:p w:rsidR="00457AAA" w:rsidRPr="005E6F18" w:rsidRDefault="00457AAA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tbl>
      <w:tblPr>
        <w:tblW w:w="22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6521"/>
        <w:gridCol w:w="15167"/>
      </w:tblGrid>
      <w:tr w:rsidR="00457AAA" w:rsidRPr="005A2A9C" w:rsidTr="005A2A9C">
        <w:trPr>
          <w:trHeight w:val="401"/>
        </w:trPr>
        <w:tc>
          <w:tcPr>
            <w:tcW w:w="817" w:type="dxa"/>
          </w:tcPr>
          <w:p w:rsidR="00457AAA" w:rsidRPr="005A2A9C" w:rsidRDefault="00457AAA" w:rsidP="005A2A9C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5A2A9C">
              <w:rPr>
                <w:rStyle w:val="FontStyle20"/>
                <w:sz w:val="20"/>
                <w:szCs w:val="20"/>
              </w:rPr>
              <w:t>№ п/п</w:t>
            </w:r>
          </w:p>
        </w:tc>
        <w:tc>
          <w:tcPr>
            <w:tcW w:w="6521" w:type="dxa"/>
          </w:tcPr>
          <w:p w:rsidR="00457AAA" w:rsidRPr="005A2A9C" w:rsidRDefault="00457AAA" w:rsidP="005A2A9C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A2A9C">
              <w:rPr>
                <w:rStyle w:val="FontStyle20"/>
                <w:sz w:val="20"/>
                <w:szCs w:val="20"/>
              </w:rPr>
              <w:t>Параметр</w:t>
            </w:r>
          </w:p>
        </w:tc>
        <w:tc>
          <w:tcPr>
            <w:tcW w:w="15167" w:type="dxa"/>
          </w:tcPr>
          <w:p w:rsidR="00457AAA" w:rsidRPr="005A2A9C" w:rsidRDefault="00457AAA" w:rsidP="005A2A9C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A2A9C">
              <w:rPr>
                <w:rStyle w:val="FontStyle20"/>
                <w:sz w:val="20"/>
                <w:szCs w:val="20"/>
              </w:rPr>
              <w:t>Значение параметра/состояние</w:t>
            </w:r>
          </w:p>
        </w:tc>
      </w:tr>
      <w:tr w:rsidR="00457AAA" w:rsidRPr="005A2A9C" w:rsidTr="005A2A9C">
        <w:trPr>
          <w:trHeight w:val="603"/>
        </w:trPr>
        <w:tc>
          <w:tcPr>
            <w:tcW w:w="817" w:type="dxa"/>
          </w:tcPr>
          <w:p w:rsidR="00457AAA" w:rsidRPr="005A2A9C" w:rsidRDefault="00457AAA" w:rsidP="005A2A9C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A2A9C">
              <w:rPr>
                <w:rStyle w:val="FontStyle20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457AAA" w:rsidRPr="005A2A9C" w:rsidRDefault="00457AAA" w:rsidP="005A2A9C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5A2A9C">
              <w:rPr>
                <w:rStyle w:val="FontStyle2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15167" w:type="dxa"/>
          </w:tcPr>
          <w:p w:rsidR="00457AAA" w:rsidRPr="005A2A9C" w:rsidRDefault="00457AAA" w:rsidP="005A2A9C">
            <w:pPr>
              <w:pStyle w:val="Style2"/>
              <w:widowControl/>
              <w:spacing w:line="240" w:lineRule="auto"/>
              <w:ind w:right="175"/>
              <w:rPr>
                <w:rStyle w:val="FontStyle20"/>
                <w:sz w:val="20"/>
                <w:szCs w:val="20"/>
              </w:rPr>
            </w:pPr>
            <w:r w:rsidRPr="005A2A9C">
              <w:rPr>
                <w:rStyle w:val="FontStyle20"/>
                <w:sz w:val="20"/>
                <w:szCs w:val="20"/>
              </w:rPr>
              <w:t xml:space="preserve">Администрация </w:t>
            </w:r>
            <w:r>
              <w:rPr>
                <w:rStyle w:val="FontStyle20"/>
                <w:sz w:val="20"/>
                <w:szCs w:val="20"/>
              </w:rPr>
              <w:t>Шальского с</w:t>
            </w:r>
            <w:r w:rsidRPr="005A2A9C">
              <w:rPr>
                <w:rStyle w:val="FontStyle20"/>
                <w:sz w:val="20"/>
                <w:szCs w:val="20"/>
              </w:rPr>
              <w:t xml:space="preserve">ельского поселения </w:t>
            </w:r>
          </w:p>
          <w:p w:rsidR="00457AAA" w:rsidRPr="005A2A9C" w:rsidRDefault="00457AAA" w:rsidP="005A2A9C">
            <w:pPr>
              <w:pStyle w:val="Style2"/>
              <w:widowControl/>
              <w:spacing w:line="240" w:lineRule="auto"/>
              <w:ind w:right="175"/>
              <w:rPr>
                <w:rStyle w:val="FontStyle20"/>
                <w:sz w:val="20"/>
                <w:szCs w:val="20"/>
              </w:rPr>
            </w:pPr>
            <w:r w:rsidRPr="005A2A9C">
              <w:rPr>
                <w:rStyle w:val="FontStyle20"/>
                <w:sz w:val="20"/>
                <w:szCs w:val="20"/>
              </w:rPr>
              <w:t>Пудожского муниципального района</w:t>
            </w:r>
          </w:p>
          <w:p w:rsidR="00457AAA" w:rsidRPr="005A2A9C" w:rsidRDefault="00457AAA" w:rsidP="005A2A9C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A2A9C">
              <w:rPr>
                <w:rStyle w:val="FontStyle20"/>
                <w:sz w:val="20"/>
                <w:szCs w:val="20"/>
              </w:rPr>
              <w:t>Республики Карелия</w:t>
            </w:r>
          </w:p>
        </w:tc>
      </w:tr>
      <w:tr w:rsidR="00457AAA" w:rsidRPr="005A2A9C" w:rsidTr="005A2A9C">
        <w:trPr>
          <w:trHeight w:val="535"/>
        </w:trPr>
        <w:tc>
          <w:tcPr>
            <w:tcW w:w="817" w:type="dxa"/>
          </w:tcPr>
          <w:p w:rsidR="00457AAA" w:rsidRPr="005A2A9C" w:rsidRDefault="00457AAA" w:rsidP="005A2A9C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A2A9C">
              <w:rPr>
                <w:rStyle w:val="FontStyle20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457AAA" w:rsidRPr="005A2A9C" w:rsidRDefault="00457AAA" w:rsidP="005A2A9C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A2A9C">
              <w:rPr>
                <w:rStyle w:val="FontStyle2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15167" w:type="dxa"/>
          </w:tcPr>
          <w:p w:rsidR="00457AAA" w:rsidRPr="005A2A9C" w:rsidRDefault="00457AAA" w:rsidP="005A2A9C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457AAA" w:rsidRPr="005A2A9C" w:rsidTr="005A2A9C">
        <w:tc>
          <w:tcPr>
            <w:tcW w:w="817" w:type="dxa"/>
          </w:tcPr>
          <w:p w:rsidR="00457AAA" w:rsidRPr="005A2A9C" w:rsidRDefault="00457AAA" w:rsidP="005A2A9C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A2A9C">
              <w:rPr>
                <w:rStyle w:val="FontStyle20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457AAA" w:rsidRPr="005A2A9C" w:rsidRDefault="00457AAA" w:rsidP="005A2A9C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A2A9C">
              <w:rPr>
                <w:rStyle w:val="FontStyle2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15167" w:type="dxa"/>
          </w:tcPr>
          <w:p w:rsidR="00457AAA" w:rsidRPr="005A2A9C" w:rsidRDefault="00457AAA" w:rsidP="005A2A9C">
            <w:pPr>
              <w:pStyle w:val="Style2"/>
              <w:widowControl/>
              <w:tabs>
                <w:tab w:val="left" w:pos="210"/>
              </w:tabs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Присвоение объектам адресации адресов, аннулирование адресов.</w:t>
            </w:r>
          </w:p>
        </w:tc>
      </w:tr>
      <w:tr w:rsidR="00457AAA" w:rsidRPr="005A2A9C" w:rsidTr="005A2A9C">
        <w:tc>
          <w:tcPr>
            <w:tcW w:w="817" w:type="dxa"/>
          </w:tcPr>
          <w:p w:rsidR="00457AAA" w:rsidRPr="005A2A9C" w:rsidRDefault="00457AAA" w:rsidP="005A2A9C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A2A9C">
              <w:rPr>
                <w:rStyle w:val="FontStyle20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457AAA" w:rsidRPr="005A2A9C" w:rsidRDefault="00457AAA" w:rsidP="005A2A9C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A2A9C">
              <w:rPr>
                <w:rStyle w:val="FontStyle2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15167" w:type="dxa"/>
          </w:tcPr>
          <w:p w:rsidR="00457AAA" w:rsidRPr="005A2A9C" w:rsidRDefault="00457AAA" w:rsidP="005A2A9C">
            <w:pPr>
              <w:pStyle w:val="Style2"/>
              <w:widowControl/>
              <w:tabs>
                <w:tab w:val="left" w:pos="315"/>
              </w:tabs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Присвоение объектам адресации адресов, аннулирование адресов.</w:t>
            </w:r>
          </w:p>
        </w:tc>
      </w:tr>
      <w:tr w:rsidR="00457AAA" w:rsidRPr="005A2A9C" w:rsidTr="005A2A9C">
        <w:trPr>
          <w:trHeight w:val="557"/>
        </w:trPr>
        <w:tc>
          <w:tcPr>
            <w:tcW w:w="817" w:type="dxa"/>
          </w:tcPr>
          <w:p w:rsidR="00457AAA" w:rsidRPr="005A2A9C" w:rsidRDefault="00457AAA" w:rsidP="005A2A9C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A2A9C">
              <w:rPr>
                <w:rStyle w:val="FontStyle20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457AAA" w:rsidRPr="005A2A9C" w:rsidRDefault="00457AAA" w:rsidP="005A2A9C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A2A9C">
              <w:rPr>
                <w:rStyle w:val="FontStyle20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15167" w:type="dxa"/>
          </w:tcPr>
          <w:p w:rsidR="00457AAA" w:rsidRPr="005A2A9C" w:rsidRDefault="00457AAA" w:rsidP="005A2A9C">
            <w:pPr>
              <w:pStyle w:val="Style2"/>
              <w:widowControl/>
              <w:spacing w:line="240" w:lineRule="auto"/>
              <w:ind w:right="175"/>
              <w:jc w:val="left"/>
              <w:rPr>
                <w:rStyle w:val="FontStyle20"/>
                <w:sz w:val="20"/>
                <w:szCs w:val="20"/>
              </w:rPr>
            </w:pPr>
            <w:r w:rsidRPr="005A2A9C">
              <w:rPr>
                <w:rStyle w:val="FontStyle20"/>
                <w:sz w:val="20"/>
                <w:szCs w:val="20"/>
              </w:rPr>
              <w:t xml:space="preserve">Утвержден Постановлением администрации </w:t>
            </w:r>
            <w:r>
              <w:rPr>
                <w:rStyle w:val="FontStyle20"/>
                <w:sz w:val="20"/>
                <w:szCs w:val="20"/>
              </w:rPr>
              <w:t>Шальского</w:t>
            </w:r>
            <w:r w:rsidRPr="005A2A9C">
              <w:rPr>
                <w:rStyle w:val="FontStyle20"/>
                <w:sz w:val="20"/>
                <w:szCs w:val="20"/>
              </w:rPr>
              <w:t xml:space="preserve"> сельского поселения №</w:t>
            </w:r>
            <w:r>
              <w:rPr>
                <w:rStyle w:val="FontStyle20"/>
                <w:sz w:val="20"/>
                <w:szCs w:val="20"/>
              </w:rPr>
              <w:t xml:space="preserve"> 10</w:t>
            </w:r>
            <w:r w:rsidRPr="005A2A9C">
              <w:rPr>
                <w:rStyle w:val="FontStyle20"/>
                <w:sz w:val="20"/>
                <w:szCs w:val="20"/>
              </w:rPr>
              <w:t xml:space="preserve"> от </w:t>
            </w:r>
            <w:r>
              <w:rPr>
                <w:rStyle w:val="FontStyle20"/>
                <w:sz w:val="20"/>
                <w:szCs w:val="20"/>
              </w:rPr>
              <w:t xml:space="preserve"> 29.06.2016 </w:t>
            </w:r>
            <w:r w:rsidRPr="005A2A9C">
              <w:rPr>
                <w:rStyle w:val="FontStyle20"/>
                <w:sz w:val="20"/>
                <w:szCs w:val="20"/>
              </w:rPr>
              <w:t xml:space="preserve"> </w:t>
            </w:r>
            <w:r>
              <w:rPr>
                <w:rStyle w:val="FontStyle20"/>
                <w:sz w:val="20"/>
                <w:szCs w:val="20"/>
              </w:rPr>
              <w:t xml:space="preserve">г. (в редакции </w:t>
            </w:r>
            <w:r w:rsidRPr="005A2A9C">
              <w:rPr>
                <w:rStyle w:val="FontStyle20"/>
                <w:sz w:val="20"/>
                <w:szCs w:val="20"/>
              </w:rPr>
              <w:t>от 2</w:t>
            </w:r>
            <w:r>
              <w:rPr>
                <w:rStyle w:val="FontStyle20"/>
                <w:sz w:val="20"/>
                <w:szCs w:val="20"/>
              </w:rPr>
              <w:t>9</w:t>
            </w:r>
            <w:r w:rsidRPr="005A2A9C">
              <w:rPr>
                <w:rStyle w:val="FontStyle20"/>
                <w:sz w:val="20"/>
                <w:szCs w:val="20"/>
              </w:rPr>
              <w:t>.06.201</w:t>
            </w:r>
            <w:r>
              <w:rPr>
                <w:rStyle w:val="FontStyle20"/>
                <w:sz w:val="20"/>
                <w:szCs w:val="20"/>
              </w:rPr>
              <w:t>7</w:t>
            </w:r>
            <w:r w:rsidRPr="005A2A9C">
              <w:rPr>
                <w:rStyle w:val="FontStyle20"/>
                <w:sz w:val="20"/>
                <w:szCs w:val="20"/>
              </w:rPr>
              <w:t xml:space="preserve"> года</w:t>
            </w:r>
            <w:r>
              <w:rPr>
                <w:rStyle w:val="FontStyle20"/>
                <w:sz w:val="20"/>
                <w:szCs w:val="20"/>
              </w:rPr>
              <w:t xml:space="preserve"> № 29)</w:t>
            </w:r>
          </w:p>
        </w:tc>
      </w:tr>
      <w:tr w:rsidR="00457AAA" w:rsidRPr="005A2A9C" w:rsidTr="005A2A9C">
        <w:trPr>
          <w:trHeight w:val="409"/>
        </w:trPr>
        <w:tc>
          <w:tcPr>
            <w:tcW w:w="817" w:type="dxa"/>
          </w:tcPr>
          <w:p w:rsidR="00457AAA" w:rsidRPr="005A2A9C" w:rsidRDefault="00457AAA" w:rsidP="005A2A9C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A2A9C">
              <w:rPr>
                <w:rStyle w:val="FontStyle20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457AAA" w:rsidRPr="005A2A9C" w:rsidRDefault="00457AAA" w:rsidP="005A2A9C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5A2A9C">
              <w:rPr>
                <w:rStyle w:val="FontStyle20"/>
                <w:sz w:val="20"/>
                <w:szCs w:val="20"/>
              </w:rPr>
              <w:t>Перечень «подуслуг»</w:t>
            </w:r>
          </w:p>
        </w:tc>
        <w:tc>
          <w:tcPr>
            <w:tcW w:w="15167" w:type="dxa"/>
          </w:tcPr>
          <w:p w:rsidR="00457AAA" w:rsidRPr="005A2A9C" w:rsidRDefault="00457AAA" w:rsidP="005A2A9C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5A2A9C">
              <w:rPr>
                <w:rStyle w:val="FontStyle20"/>
                <w:sz w:val="20"/>
                <w:szCs w:val="20"/>
              </w:rPr>
              <w:t xml:space="preserve">1. </w:t>
            </w:r>
            <w:r w:rsidRPr="005A2A9C">
              <w:rPr>
                <w:sz w:val="20"/>
                <w:szCs w:val="20"/>
              </w:rPr>
              <w:t>Присвоение объектам адресации адресов, аннулирование адресов.</w:t>
            </w:r>
          </w:p>
          <w:p w:rsidR="00457AAA" w:rsidRPr="005A2A9C" w:rsidRDefault="00457AAA" w:rsidP="005A2A9C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457AAA" w:rsidRPr="005A2A9C" w:rsidTr="005A2A9C">
        <w:trPr>
          <w:trHeight w:val="289"/>
        </w:trPr>
        <w:tc>
          <w:tcPr>
            <w:tcW w:w="817" w:type="dxa"/>
          </w:tcPr>
          <w:p w:rsidR="00457AAA" w:rsidRPr="005A2A9C" w:rsidRDefault="00457AAA" w:rsidP="005A2A9C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5A2A9C">
              <w:rPr>
                <w:rStyle w:val="FontStyle20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457AAA" w:rsidRPr="005A2A9C" w:rsidRDefault="00457AAA" w:rsidP="005A2A9C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5A2A9C">
              <w:rPr>
                <w:rStyle w:val="FontStyle20"/>
                <w:sz w:val="20"/>
                <w:szCs w:val="20"/>
              </w:rPr>
              <w:t>Способы оценки качества предоставления услуги:</w:t>
            </w:r>
          </w:p>
        </w:tc>
        <w:tc>
          <w:tcPr>
            <w:tcW w:w="15167" w:type="dxa"/>
          </w:tcPr>
          <w:p w:rsidR="00457AAA" w:rsidRPr="005A2A9C" w:rsidRDefault="00457AAA" w:rsidP="005A2A9C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5A2A9C">
              <w:rPr>
                <w:rStyle w:val="FontStyle20"/>
                <w:sz w:val="20"/>
                <w:szCs w:val="20"/>
              </w:rPr>
              <w:t>Своевременно, быстро</w:t>
            </w:r>
          </w:p>
        </w:tc>
      </w:tr>
      <w:tr w:rsidR="00457AAA" w:rsidRPr="005A2A9C" w:rsidTr="005A2A9C">
        <w:tc>
          <w:tcPr>
            <w:tcW w:w="817" w:type="dxa"/>
          </w:tcPr>
          <w:p w:rsidR="00457AAA" w:rsidRPr="005A2A9C" w:rsidRDefault="00457AAA" w:rsidP="005A2A9C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457AAA" w:rsidRPr="005A2A9C" w:rsidRDefault="00457AAA" w:rsidP="005A2A9C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15167" w:type="dxa"/>
          </w:tcPr>
          <w:p w:rsidR="00457AAA" w:rsidRPr="005A2A9C" w:rsidRDefault="00457AAA" w:rsidP="005A2A9C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457AAA" w:rsidRPr="005A2A9C" w:rsidTr="005A2A9C">
        <w:tc>
          <w:tcPr>
            <w:tcW w:w="817" w:type="dxa"/>
          </w:tcPr>
          <w:p w:rsidR="00457AAA" w:rsidRPr="005A2A9C" w:rsidRDefault="00457AAA" w:rsidP="005A2A9C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457AAA" w:rsidRPr="005A2A9C" w:rsidRDefault="00457AAA" w:rsidP="005A2A9C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15167" w:type="dxa"/>
          </w:tcPr>
          <w:p w:rsidR="00457AAA" w:rsidRPr="005A2A9C" w:rsidRDefault="00457AAA" w:rsidP="005A2A9C">
            <w:pPr>
              <w:pStyle w:val="Style3"/>
              <w:widowControl/>
              <w:rPr>
                <w:rStyle w:val="FontStyle20"/>
                <w:sz w:val="20"/>
                <w:szCs w:val="20"/>
              </w:rPr>
            </w:pPr>
          </w:p>
        </w:tc>
      </w:tr>
      <w:tr w:rsidR="00457AAA" w:rsidRPr="005A2A9C" w:rsidTr="005A2A9C">
        <w:tc>
          <w:tcPr>
            <w:tcW w:w="817" w:type="dxa"/>
          </w:tcPr>
          <w:p w:rsidR="00457AAA" w:rsidRPr="005A2A9C" w:rsidRDefault="00457AAA" w:rsidP="005A2A9C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457AAA" w:rsidRPr="005A2A9C" w:rsidRDefault="00457AAA" w:rsidP="005A2A9C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15167" w:type="dxa"/>
          </w:tcPr>
          <w:p w:rsidR="00457AAA" w:rsidRPr="005A2A9C" w:rsidRDefault="00457AAA" w:rsidP="005A2A9C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457AAA" w:rsidRPr="005A2A9C" w:rsidTr="005A2A9C">
        <w:tc>
          <w:tcPr>
            <w:tcW w:w="817" w:type="dxa"/>
          </w:tcPr>
          <w:p w:rsidR="00457AAA" w:rsidRPr="005A2A9C" w:rsidRDefault="00457AAA" w:rsidP="005A2A9C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457AAA" w:rsidRPr="005A2A9C" w:rsidRDefault="00457AAA" w:rsidP="005A2A9C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15167" w:type="dxa"/>
          </w:tcPr>
          <w:p w:rsidR="00457AAA" w:rsidRPr="005A2A9C" w:rsidRDefault="00457AAA" w:rsidP="005A2A9C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457AAA" w:rsidRPr="005A2A9C" w:rsidTr="005A2A9C">
        <w:tc>
          <w:tcPr>
            <w:tcW w:w="817" w:type="dxa"/>
          </w:tcPr>
          <w:p w:rsidR="00457AAA" w:rsidRPr="005A2A9C" w:rsidRDefault="00457AAA" w:rsidP="005A2A9C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457AAA" w:rsidRPr="005A2A9C" w:rsidRDefault="00457AAA" w:rsidP="005A2A9C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15167" w:type="dxa"/>
          </w:tcPr>
          <w:p w:rsidR="00457AAA" w:rsidRPr="005A2A9C" w:rsidRDefault="00457AAA" w:rsidP="005A2A9C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457AAA" w:rsidRPr="005A2A9C" w:rsidTr="005A2A9C">
        <w:tc>
          <w:tcPr>
            <w:tcW w:w="817" w:type="dxa"/>
          </w:tcPr>
          <w:p w:rsidR="00457AAA" w:rsidRPr="005A2A9C" w:rsidRDefault="00457AAA" w:rsidP="005A2A9C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457AAA" w:rsidRPr="005A2A9C" w:rsidRDefault="00457AAA" w:rsidP="005A2A9C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15167" w:type="dxa"/>
          </w:tcPr>
          <w:p w:rsidR="00457AAA" w:rsidRPr="005A2A9C" w:rsidRDefault="00457AAA" w:rsidP="005A2A9C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</w:p>
        </w:tc>
      </w:tr>
    </w:tbl>
    <w:p w:rsidR="00457AAA" w:rsidRPr="005E6F18" w:rsidRDefault="00457AAA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457AAA" w:rsidRPr="005E6F18" w:rsidRDefault="00457AAA" w:rsidP="00F02718">
      <w:pPr>
        <w:pStyle w:val="Style2"/>
        <w:widowControl/>
        <w:tabs>
          <w:tab w:val="left" w:pos="3240"/>
        </w:tabs>
        <w:spacing w:line="240" w:lineRule="auto"/>
        <w:rPr>
          <w:sz w:val="20"/>
          <w:szCs w:val="20"/>
        </w:rPr>
      </w:pPr>
    </w:p>
    <w:p w:rsidR="00457AAA" w:rsidRPr="005E6F18" w:rsidRDefault="00457AAA" w:rsidP="00F02718">
      <w:pPr>
        <w:pStyle w:val="Style2"/>
        <w:widowControl/>
        <w:tabs>
          <w:tab w:val="left" w:pos="3240"/>
        </w:tabs>
        <w:spacing w:line="240" w:lineRule="auto"/>
        <w:rPr>
          <w:sz w:val="20"/>
          <w:szCs w:val="20"/>
        </w:rPr>
      </w:pPr>
    </w:p>
    <w:p w:rsidR="00457AAA" w:rsidRPr="005E6F18" w:rsidRDefault="00457AAA" w:rsidP="00CF45EC">
      <w:pPr>
        <w:pStyle w:val="Style2"/>
        <w:widowControl/>
        <w:tabs>
          <w:tab w:val="left" w:pos="3240"/>
        </w:tabs>
        <w:spacing w:line="240" w:lineRule="auto"/>
        <w:rPr>
          <w:sz w:val="20"/>
          <w:szCs w:val="20"/>
        </w:rPr>
      </w:pPr>
      <w:r w:rsidRPr="005E6F18">
        <w:rPr>
          <w:sz w:val="20"/>
          <w:szCs w:val="20"/>
        </w:rPr>
        <w:t>Раздел 2. «Общие сведения о «подуслугах»</w:t>
      </w:r>
    </w:p>
    <w:p w:rsidR="00457AAA" w:rsidRPr="005E6F18" w:rsidRDefault="00457AAA" w:rsidP="00F02718">
      <w:pPr>
        <w:rPr>
          <w:sz w:val="20"/>
          <w:szCs w:val="20"/>
        </w:rPr>
      </w:pPr>
    </w:p>
    <w:tbl>
      <w:tblPr>
        <w:tblW w:w="22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984"/>
        <w:gridCol w:w="850"/>
        <w:gridCol w:w="709"/>
        <w:gridCol w:w="2552"/>
        <w:gridCol w:w="3969"/>
        <w:gridCol w:w="1843"/>
        <w:gridCol w:w="1275"/>
        <w:gridCol w:w="1701"/>
        <w:gridCol w:w="1843"/>
        <w:gridCol w:w="1701"/>
        <w:gridCol w:w="1701"/>
        <w:gridCol w:w="1937"/>
        <w:gridCol w:w="48"/>
      </w:tblGrid>
      <w:tr w:rsidR="00457AAA" w:rsidRPr="005A2A9C" w:rsidTr="005767CE">
        <w:trPr>
          <w:cantSplit/>
        </w:trPr>
        <w:tc>
          <w:tcPr>
            <w:tcW w:w="534" w:type="dxa"/>
            <w:vMerge w:val="restart"/>
          </w:tcPr>
          <w:p w:rsidR="00457AAA" w:rsidRPr="005A2A9C" w:rsidRDefault="00457AAA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984" w:type="dxa"/>
            <w:vMerge w:val="restart"/>
          </w:tcPr>
          <w:p w:rsidR="00457AAA" w:rsidRPr="005A2A9C" w:rsidRDefault="00457AAA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Наименование «подуслуги»</w:t>
            </w:r>
          </w:p>
        </w:tc>
        <w:tc>
          <w:tcPr>
            <w:tcW w:w="1559" w:type="dxa"/>
            <w:gridSpan w:val="2"/>
            <w:vAlign w:val="center"/>
          </w:tcPr>
          <w:p w:rsidR="00457AAA" w:rsidRPr="005A2A9C" w:rsidRDefault="00457AAA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A2A9C">
              <w:rPr>
                <w:rStyle w:val="FontStyle23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2552" w:type="dxa"/>
            <w:vMerge w:val="restart"/>
            <w:vAlign w:val="center"/>
          </w:tcPr>
          <w:p w:rsidR="00457AAA" w:rsidRPr="005A2A9C" w:rsidRDefault="00457AAA" w:rsidP="00F312B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A2A9C">
              <w:rPr>
                <w:rStyle w:val="FontStyle23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3969" w:type="dxa"/>
            <w:vMerge w:val="restart"/>
            <w:vAlign w:val="center"/>
          </w:tcPr>
          <w:p w:rsidR="00457AAA" w:rsidRPr="005A2A9C" w:rsidRDefault="00457AAA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A2A9C">
              <w:rPr>
                <w:rStyle w:val="FontStyle23"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1843" w:type="dxa"/>
            <w:vMerge w:val="restart"/>
            <w:vAlign w:val="center"/>
          </w:tcPr>
          <w:p w:rsidR="00457AAA" w:rsidRPr="005A2A9C" w:rsidRDefault="00457AAA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A2A9C">
              <w:rPr>
                <w:rStyle w:val="FontStyle23"/>
                <w:sz w:val="20"/>
                <w:szCs w:val="20"/>
              </w:rPr>
              <w:t>Основания приостановления предоставления «подуслуги»</w:t>
            </w:r>
          </w:p>
        </w:tc>
        <w:tc>
          <w:tcPr>
            <w:tcW w:w="1275" w:type="dxa"/>
            <w:vMerge w:val="restart"/>
            <w:vAlign w:val="center"/>
          </w:tcPr>
          <w:p w:rsidR="00457AAA" w:rsidRPr="005A2A9C" w:rsidRDefault="00457AAA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A2A9C">
              <w:rPr>
                <w:rStyle w:val="FontStyle23"/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5245" w:type="dxa"/>
            <w:gridSpan w:val="3"/>
            <w:vAlign w:val="center"/>
          </w:tcPr>
          <w:p w:rsidR="00457AAA" w:rsidRPr="005A2A9C" w:rsidRDefault="00457AAA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A2A9C">
              <w:rPr>
                <w:rStyle w:val="FontStyle23"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701" w:type="dxa"/>
            <w:vMerge w:val="restart"/>
            <w:vAlign w:val="center"/>
          </w:tcPr>
          <w:p w:rsidR="00457AAA" w:rsidRPr="005A2A9C" w:rsidRDefault="00457AAA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A2A9C">
              <w:rPr>
                <w:rStyle w:val="FontStyle23"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457AAA" w:rsidRPr="005A2A9C" w:rsidRDefault="00457AAA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A2A9C">
              <w:rPr>
                <w:rStyle w:val="FontStyle23"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457AAA" w:rsidRPr="005A2A9C" w:rsidTr="005767CE">
        <w:trPr>
          <w:cantSplit/>
        </w:trPr>
        <w:tc>
          <w:tcPr>
            <w:tcW w:w="534" w:type="dxa"/>
            <w:vMerge/>
          </w:tcPr>
          <w:p w:rsidR="00457AAA" w:rsidRPr="005A2A9C" w:rsidRDefault="00457AAA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57AAA" w:rsidRPr="005A2A9C" w:rsidRDefault="00457AAA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57AAA" w:rsidRPr="005A2A9C" w:rsidRDefault="00457AAA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при подаче заявления по месту</w:t>
            </w:r>
          </w:p>
          <w:p w:rsidR="00457AAA" w:rsidRPr="005A2A9C" w:rsidRDefault="00457AAA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жительства (месту</w:t>
            </w:r>
          </w:p>
          <w:p w:rsidR="00457AAA" w:rsidRPr="005A2A9C" w:rsidRDefault="00457AAA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A2A9C">
              <w:rPr>
                <w:rStyle w:val="FontStyle23"/>
                <w:sz w:val="20"/>
                <w:szCs w:val="20"/>
              </w:rPr>
              <w:t>нахождения юр. лица)</w:t>
            </w:r>
          </w:p>
        </w:tc>
        <w:tc>
          <w:tcPr>
            <w:tcW w:w="709" w:type="dxa"/>
            <w:vAlign w:val="center"/>
          </w:tcPr>
          <w:p w:rsidR="00457AAA" w:rsidRPr="005A2A9C" w:rsidRDefault="00457AAA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при подаче заявления</w:t>
            </w:r>
          </w:p>
          <w:p w:rsidR="00457AAA" w:rsidRPr="005A2A9C" w:rsidRDefault="00457AAA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не по месту</w:t>
            </w:r>
          </w:p>
          <w:p w:rsidR="00457AAA" w:rsidRPr="005A2A9C" w:rsidRDefault="00457AAA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жительства (по месту</w:t>
            </w:r>
          </w:p>
          <w:p w:rsidR="00457AAA" w:rsidRPr="005A2A9C" w:rsidRDefault="00457AAA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A2A9C">
              <w:rPr>
                <w:rStyle w:val="FontStyle23"/>
                <w:sz w:val="20"/>
                <w:szCs w:val="20"/>
              </w:rPr>
              <w:t>обращения)</w:t>
            </w:r>
          </w:p>
        </w:tc>
        <w:tc>
          <w:tcPr>
            <w:tcW w:w="2552" w:type="dxa"/>
            <w:vMerge/>
            <w:vAlign w:val="center"/>
          </w:tcPr>
          <w:p w:rsidR="00457AAA" w:rsidRPr="005A2A9C" w:rsidRDefault="00457AAA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457AAA" w:rsidRPr="005A2A9C" w:rsidRDefault="00457AAA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457AAA" w:rsidRPr="005A2A9C" w:rsidRDefault="00457AAA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:rsidR="00457AAA" w:rsidRPr="005A2A9C" w:rsidRDefault="00457AAA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457AAA" w:rsidRPr="005A2A9C" w:rsidRDefault="00457AAA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A2A9C">
              <w:rPr>
                <w:rStyle w:val="FontStyle23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843" w:type="dxa"/>
            <w:vAlign w:val="center"/>
          </w:tcPr>
          <w:p w:rsidR="00457AAA" w:rsidRPr="005A2A9C" w:rsidRDefault="00457AAA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A2A9C">
              <w:rPr>
                <w:rStyle w:val="FontStyle23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701" w:type="dxa"/>
            <w:vAlign w:val="center"/>
          </w:tcPr>
          <w:p w:rsidR="00457AAA" w:rsidRPr="005A2A9C" w:rsidRDefault="00457AAA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5A2A9C">
              <w:rPr>
                <w:rStyle w:val="FontStyle23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701" w:type="dxa"/>
            <w:vMerge/>
            <w:vAlign w:val="center"/>
          </w:tcPr>
          <w:p w:rsidR="00457AAA" w:rsidRPr="005A2A9C" w:rsidRDefault="00457AAA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457AAA" w:rsidRPr="005A2A9C" w:rsidRDefault="00457AAA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</w:tr>
      <w:tr w:rsidR="00457AAA" w:rsidRPr="005A2A9C" w:rsidTr="005767CE">
        <w:trPr>
          <w:cantSplit/>
        </w:trPr>
        <w:tc>
          <w:tcPr>
            <w:tcW w:w="534" w:type="dxa"/>
          </w:tcPr>
          <w:p w:rsidR="00457AAA" w:rsidRPr="005A2A9C" w:rsidRDefault="00457AAA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57AAA" w:rsidRPr="005A2A9C" w:rsidRDefault="00457AAA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457AAA" w:rsidRPr="005A2A9C" w:rsidRDefault="00457AAA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457AAA" w:rsidRPr="005A2A9C" w:rsidRDefault="00457AAA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:rsidR="00457AAA" w:rsidRPr="005A2A9C" w:rsidRDefault="00457AAA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3969" w:type="dxa"/>
            <w:vAlign w:val="center"/>
          </w:tcPr>
          <w:p w:rsidR="00457AAA" w:rsidRPr="005A2A9C" w:rsidRDefault="00457AAA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457AAA" w:rsidRPr="005A2A9C" w:rsidRDefault="00457AAA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457AAA" w:rsidRPr="005A2A9C" w:rsidRDefault="00457AAA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457AAA" w:rsidRPr="005A2A9C" w:rsidRDefault="00457AAA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9</w:t>
            </w:r>
          </w:p>
        </w:tc>
        <w:tc>
          <w:tcPr>
            <w:tcW w:w="1843" w:type="dxa"/>
            <w:vAlign w:val="center"/>
          </w:tcPr>
          <w:p w:rsidR="00457AAA" w:rsidRPr="005A2A9C" w:rsidRDefault="00457AAA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457AAA" w:rsidRPr="005A2A9C" w:rsidRDefault="00457AAA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:rsidR="00457AAA" w:rsidRPr="005A2A9C" w:rsidRDefault="00457AAA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12</w:t>
            </w:r>
          </w:p>
        </w:tc>
        <w:tc>
          <w:tcPr>
            <w:tcW w:w="1985" w:type="dxa"/>
            <w:gridSpan w:val="2"/>
            <w:vAlign w:val="center"/>
          </w:tcPr>
          <w:p w:rsidR="00457AAA" w:rsidRPr="005A2A9C" w:rsidRDefault="00457AAA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13</w:t>
            </w:r>
          </w:p>
        </w:tc>
      </w:tr>
      <w:tr w:rsidR="00457AAA" w:rsidRPr="005A2A9C" w:rsidTr="00466C53">
        <w:trPr>
          <w:cantSplit/>
          <w:trHeight w:val="407"/>
        </w:trPr>
        <w:tc>
          <w:tcPr>
            <w:tcW w:w="22647" w:type="dxa"/>
            <w:gridSpan w:val="14"/>
          </w:tcPr>
          <w:p w:rsidR="00457AAA" w:rsidRPr="005A2A9C" w:rsidRDefault="00457AAA" w:rsidP="006F3DF3">
            <w:pPr>
              <w:pStyle w:val="Style2"/>
              <w:numPr>
                <w:ilvl w:val="0"/>
                <w:numId w:val="8"/>
              </w:numPr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</w:pPr>
            <w:r w:rsidRPr="005A2A9C">
              <w:rPr>
                <w:b/>
                <w:sz w:val="20"/>
                <w:szCs w:val="20"/>
              </w:rPr>
              <w:t>Присвоение объектам адресации адресов, аннулирование адресов.</w:t>
            </w:r>
          </w:p>
        </w:tc>
      </w:tr>
      <w:tr w:rsidR="00457AAA" w:rsidRPr="005A2A9C" w:rsidTr="005767CE">
        <w:trPr>
          <w:gridAfter w:val="1"/>
          <w:wAfter w:w="48" w:type="dxa"/>
          <w:cantSplit/>
          <w:trHeight w:val="2707"/>
        </w:trPr>
        <w:tc>
          <w:tcPr>
            <w:tcW w:w="534" w:type="dxa"/>
          </w:tcPr>
          <w:p w:rsidR="00457AAA" w:rsidRPr="005A2A9C" w:rsidRDefault="00457AAA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457AAA" w:rsidRPr="005A2A9C" w:rsidRDefault="00457AAA" w:rsidP="009A08E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Присвоение объектам адресации адресов, аннулирование адресов.</w:t>
            </w:r>
          </w:p>
        </w:tc>
        <w:tc>
          <w:tcPr>
            <w:tcW w:w="1559" w:type="dxa"/>
            <w:gridSpan w:val="2"/>
            <w:vAlign w:val="center"/>
          </w:tcPr>
          <w:p w:rsidR="00457AAA" w:rsidRPr="005A2A9C" w:rsidRDefault="00457AAA" w:rsidP="00EC23F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 xml:space="preserve">18 рабочих дней со дня регистрации заявления  в </w:t>
            </w:r>
            <w:r w:rsidRPr="005A2A9C">
              <w:rPr>
                <w:sz w:val="20"/>
                <w:szCs w:val="20"/>
              </w:rPr>
              <w:t>органе местного самоуправления, предоставляющем «подуслугу» (далее – Администрация)</w:t>
            </w:r>
            <w:r w:rsidRPr="005A2A9C">
              <w:rPr>
                <w:rStyle w:val="FootnoteReference"/>
                <w:sz w:val="20"/>
                <w:szCs w:val="20"/>
              </w:rPr>
              <w:footnoteReference w:id="2"/>
            </w:r>
          </w:p>
        </w:tc>
        <w:tc>
          <w:tcPr>
            <w:tcW w:w="2552" w:type="dxa"/>
            <w:vAlign w:val="center"/>
          </w:tcPr>
          <w:p w:rsidR="00457AAA" w:rsidRPr="005A2A9C" w:rsidRDefault="00457AAA" w:rsidP="00374FF8">
            <w:pPr>
              <w:ind w:left="34"/>
              <w:jc w:val="both"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1. Не установлена личность заявителя или полномочия представителя заявителя.</w:t>
            </w:r>
          </w:p>
          <w:p w:rsidR="00457AAA" w:rsidRPr="005A2A9C" w:rsidRDefault="00457AAA" w:rsidP="00374FF8">
            <w:pPr>
              <w:ind w:left="34"/>
              <w:jc w:val="both"/>
              <w:rPr>
                <w:rStyle w:val="FontStyle23"/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2. Заявление не поддается прочтению, исполнено карандашом либо имеет серьезные повреждения, которые не позволяют однозначно толковать его содержание.</w:t>
            </w:r>
          </w:p>
        </w:tc>
        <w:tc>
          <w:tcPr>
            <w:tcW w:w="3969" w:type="dxa"/>
            <w:vAlign w:val="center"/>
          </w:tcPr>
          <w:p w:rsidR="00457AAA" w:rsidRPr="005E6F18" w:rsidRDefault="00457AAA" w:rsidP="000F2E5E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  <w:lang w:eastAsia="en-US"/>
              </w:rPr>
              <w:t xml:space="preserve">а) с заявлением о присвоении объекту адресации адреса обратилось лицо, не указанное в пунктах 27 и </w:t>
            </w:r>
            <w:hyperlink r:id="rId7" w:history="1">
              <w:r w:rsidRPr="005E6F18">
                <w:rPr>
                  <w:sz w:val="20"/>
                  <w:szCs w:val="20"/>
                  <w:lang w:eastAsia="en-US"/>
                </w:rPr>
                <w:t>29</w:t>
              </w:r>
            </w:hyperlink>
            <w:r w:rsidRPr="005E6F18">
              <w:rPr>
                <w:sz w:val="20"/>
                <w:szCs w:val="20"/>
                <w:lang w:eastAsia="en-US"/>
              </w:rPr>
              <w:t xml:space="preserve"> Правил присвоения, изменения и аннулирования адресов, утв. Постановлением Правительства РФ от 19.11.2014 № 1221. (далее – Правила);</w:t>
            </w:r>
          </w:p>
          <w:p w:rsidR="00457AAA" w:rsidRPr="005E6F18" w:rsidRDefault="00457AAA" w:rsidP="000F2E5E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  <w:lang w:eastAsia="en-US"/>
              </w:rPr>
      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457AAA" w:rsidRPr="005E6F18" w:rsidRDefault="00457AAA" w:rsidP="000F2E5E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  <w:lang w:eastAsia="en-US"/>
              </w:rPr>
      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      </w:r>
          </w:p>
          <w:p w:rsidR="00457AAA" w:rsidRPr="005A2A9C" w:rsidRDefault="00457AAA" w:rsidP="0014179F">
            <w:pPr>
              <w:widowControl/>
              <w:jc w:val="both"/>
              <w:rPr>
                <w:rStyle w:val="FontStyle23"/>
                <w:sz w:val="20"/>
                <w:szCs w:val="20"/>
              </w:rPr>
            </w:pPr>
            <w:r w:rsidRPr="005E6F18">
              <w:rPr>
                <w:sz w:val="20"/>
                <w:szCs w:val="20"/>
                <w:lang w:eastAsia="en-US"/>
              </w:rPr>
              <w:t xml:space="preserve">г) отсутствуют случаи и условия для присвоения объекту адресации адреса или аннулирования его адреса, указанные в </w:t>
            </w:r>
            <w:hyperlink r:id="rId8" w:history="1">
              <w:r w:rsidRPr="005E6F18">
                <w:rPr>
                  <w:sz w:val="20"/>
                  <w:szCs w:val="20"/>
                  <w:lang w:eastAsia="en-US"/>
                </w:rPr>
                <w:t>пунктах 5</w:t>
              </w:r>
            </w:hyperlink>
            <w:r w:rsidRPr="005E6F18">
              <w:rPr>
                <w:sz w:val="20"/>
                <w:szCs w:val="20"/>
                <w:lang w:eastAsia="en-US"/>
              </w:rPr>
              <w:t xml:space="preserve">, </w:t>
            </w:r>
            <w:hyperlink r:id="rId9" w:history="1">
              <w:r w:rsidRPr="005E6F18">
                <w:rPr>
                  <w:sz w:val="20"/>
                  <w:szCs w:val="20"/>
                  <w:lang w:eastAsia="en-US"/>
                </w:rPr>
                <w:t>8</w:t>
              </w:r>
            </w:hyperlink>
            <w:r w:rsidRPr="005E6F18">
              <w:rPr>
                <w:sz w:val="20"/>
                <w:szCs w:val="20"/>
                <w:lang w:eastAsia="en-US"/>
              </w:rPr>
              <w:t xml:space="preserve"> - </w:t>
            </w:r>
            <w:hyperlink r:id="rId10" w:history="1">
              <w:r w:rsidRPr="005E6F18">
                <w:rPr>
                  <w:sz w:val="20"/>
                  <w:szCs w:val="20"/>
                  <w:lang w:eastAsia="en-US"/>
                </w:rPr>
                <w:t>11</w:t>
              </w:r>
            </w:hyperlink>
            <w:r w:rsidRPr="005E6F18">
              <w:rPr>
                <w:sz w:val="20"/>
                <w:szCs w:val="20"/>
                <w:lang w:eastAsia="en-US"/>
              </w:rPr>
              <w:t xml:space="preserve"> и </w:t>
            </w:r>
            <w:hyperlink r:id="rId11" w:history="1">
              <w:r w:rsidRPr="005E6F18">
                <w:rPr>
                  <w:sz w:val="20"/>
                  <w:szCs w:val="20"/>
                  <w:lang w:eastAsia="en-US"/>
                </w:rPr>
                <w:t>14</w:t>
              </w:r>
            </w:hyperlink>
            <w:r w:rsidRPr="005E6F18">
              <w:rPr>
                <w:sz w:val="20"/>
                <w:szCs w:val="20"/>
                <w:lang w:eastAsia="en-US"/>
              </w:rPr>
              <w:t xml:space="preserve"> - </w:t>
            </w:r>
            <w:hyperlink r:id="rId12" w:history="1">
              <w:r w:rsidRPr="005E6F18">
                <w:rPr>
                  <w:sz w:val="20"/>
                  <w:szCs w:val="20"/>
                  <w:lang w:eastAsia="en-US"/>
                </w:rPr>
                <w:t>18</w:t>
              </w:r>
            </w:hyperlink>
            <w:r w:rsidRPr="005E6F18">
              <w:rPr>
                <w:sz w:val="20"/>
                <w:szCs w:val="20"/>
                <w:lang w:eastAsia="en-US"/>
              </w:rPr>
              <w:t xml:space="preserve"> Правил.</w:t>
            </w:r>
          </w:p>
          <w:p w:rsidR="00457AAA" w:rsidRPr="005A2A9C" w:rsidRDefault="00457AAA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57AAA" w:rsidRPr="005A2A9C" w:rsidRDefault="00457AAA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57AAA" w:rsidRPr="005A2A9C" w:rsidRDefault="00457AAA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57AAA" w:rsidRPr="005A2A9C" w:rsidRDefault="00457AAA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57AAA" w:rsidRPr="005A2A9C" w:rsidRDefault="00457AAA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57AAA" w:rsidRPr="005A2A9C" w:rsidRDefault="00457AAA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57AAA" w:rsidRPr="005A2A9C" w:rsidRDefault="00457AAA" w:rsidP="009346A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Обращение в Администрацию,обращение в МФЦ, почтовая связь</w:t>
            </w:r>
          </w:p>
        </w:tc>
        <w:tc>
          <w:tcPr>
            <w:tcW w:w="1937" w:type="dxa"/>
            <w:vAlign w:val="center"/>
          </w:tcPr>
          <w:p w:rsidR="00457AAA" w:rsidRPr="005A2A9C" w:rsidRDefault="00457AAA" w:rsidP="009346A0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Обращение в Администрацию, обращение в МФЦ, почтовая связь</w:t>
            </w:r>
          </w:p>
        </w:tc>
      </w:tr>
    </w:tbl>
    <w:p w:rsidR="00457AAA" w:rsidRPr="005E6F18" w:rsidRDefault="00457AAA" w:rsidP="00F02718">
      <w:pPr>
        <w:pStyle w:val="Style2"/>
        <w:widowControl/>
        <w:spacing w:line="240" w:lineRule="auto"/>
        <w:rPr>
          <w:rStyle w:val="FontStyle24"/>
          <w:rFonts w:ascii="Times New Roman" w:hAnsi="Times New Roman" w:cs="Times New Roman"/>
          <w:spacing w:val="-10"/>
          <w:position w:val="-4"/>
          <w:sz w:val="20"/>
          <w:szCs w:val="20"/>
          <w:lang w:eastAsia="en-US"/>
        </w:rPr>
      </w:pPr>
    </w:p>
    <w:p w:rsidR="00457AAA" w:rsidRPr="005E6F18" w:rsidRDefault="00457AAA" w:rsidP="00F0271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5E6F18">
        <w:rPr>
          <w:rStyle w:val="FontStyle24"/>
          <w:rFonts w:ascii="Times New Roman" w:hAnsi="Times New Roman" w:cs="Times New Roman"/>
          <w:spacing w:val="-10"/>
          <w:position w:val="-4"/>
          <w:sz w:val="20"/>
          <w:szCs w:val="20"/>
          <w:lang w:eastAsia="en-US"/>
        </w:rPr>
        <w:tab/>
      </w:r>
      <w:r w:rsidRPr="005E6F18">
        <w:rPr>
          <w:rStyle w:val="FontStyle20"/>
          <w:sz w:val="20"/>
          <w:szCs w:val="20"/>
        </w:rPr>
        <w:t>Раздел 3. «Сведения о заявителях «подуслуги»</w:t>
      </w:r>
    </w:p>
    <w:p w:rsidR="00457AAA" w:rsidRPr="005E6F18" w:rsidRDefault="00457AAA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457AAA" w:rsidRPr="005E6F18" w:rsidRDefault="00457AAA" w:rsidP="00F0271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3"/>
        <w:gridCol w:w="192"/>
        <w:gridCol w:w="1703"/>
        <w:gridCol w:w="376"/>
        <w:gridCol w:w="3492"/>
        <w:gridCol w:w="101"/>
        <w:gridCol w:w="1883"/>
        <w:gridCol w:w="3827"/>
        <w:gridCol w:w="567"/>
        <w:gridCol w:w="1701"/>
        <w:gridCol w:w="1985"/>
        <w:gridCol w:w="2410"/>
        <w:gridCol w:w="283"/>
        <w:gridCol w:w="1843"/>
        <w:gridCol w:w="1701"/>
      </w:tblGrid>
      <w:tr w:rsidR="00457AAA" w:rsidRPr="005A2A9C" w:rsidTr="003158A8">
        <w:trPr>
          <w:trHeight w:val="1921"/>
        </w:trPr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2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Документ, подтверждающий правомочие заявителя</w:t>
            </w: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соответствующей категории на получение «подуслуги»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Наличие возможности подачи заявления на предоставление</w:t>
            </w: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«подуслуги» представителями заявителя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Исчерпывающий перечень лиц,</w:t>
            </w: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имеющих право на подачу заявления от имени заявителя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57AAA" w:rsidRPr="005A2A9C" w:rsidTr="003158A8">
        <w:trPr>
          <w:trHeight w:val="198"/>
        </w:trPr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457AAA" w:rsidRPr="005A2A9C" w:rsidTr="003158A8">
        <w:trPr>
          <w:trHeight w:val="198"/>
        </w:trPr>
        <w:tc>
          <w:tcPr>
            <w:tcW w:w="2239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14179F">
            <w:pPr>
              <w:pStyle w:val="Style11"/>
              <w:widowControl/>
              <w:numPr>
                <w:ilvl w:val="0"/>
                <w:numId w:val="17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5A2A9C">
              <w:rPr>
                <w:b/>
                <w:sz w:val="20"/>
                <w:szCs w:val="20"/>
              </w:rPr>
              <w:t>Присвоение объектам адресации адресов, аннулирование адресов.</w:t>
            </w:r>
          </w:p>
        </w:tc>
      </w:tr>
      <w:tr w:rsidR="00457AAA" w:rsidRPr="005A2A9C" w:rsidTr="003158A8">
        <w:trPr>
          <w:trHeight w:val="9628"/>
        </w:trPr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1.</w:t>
            </w:r>
          </w:p>
        </w:tc>
        <w:tc>
          <w:tcPr>
            <w:tcW w:w="2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E6F18" w:rsidRDefault="00457AAA" w:rsidP="00C71589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  <w:lang w:eastAsia="en-US"/>
              </w:rPr>
              <w:t>Заявителем является собственник объекта адресации либо лицо, обладающее одним из следующих вещных прав на объект адресации:</w:t>
            </w:r>
          </w:p>
          <w:p w:rsidR="00457AAA" w:rsidRPr="005E6F18" w:rsidRDefault="00457AAA" w:rsidP="00C71589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  <w:lang w:eastAsia="en-US"/>
              </w:rPr>
              <w:t>а) право хозяйственного ведения;</w:t>
            </w:r>
          </w:p>
          <w:p w:rsidR="00457AAA" w:rsidRPr="005E6F18" w:rsidRDefault="00457AAA" w:rsidP="00C71589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  <w:lang w:eastAsia="en-US"/>
              </w:rPr>
              <w:t>б) право оперативного управления;</w:t>
            </w:r>
          </w:p>
          <w:p w:rsidR="00457AAA" w:rsidRPr="005E6F18" w:rsidRDefault="00457AAA" w:rsidP="00C71589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  <w:lang w:eastAsia="en-US"/>
              </w:rPr>
              <w:t>в) право пожизненно наследуемого владения;</w:t>
            </w:r>
          </w:p>
          <w:p w:rsidR="00457AAA" w:rsidRPr="005E6F18" w:rsidRDefault="00457AAA" w:rsidP="00C71589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  <w:lang w:eastAsia="en-US"/>
              </w:rPr>
              <w:t>г) право постоянного (бессрочного) пользования.</w:t>
            </w:r>
          </w:p>
          <w:p w:rsidR="00457AAA" w:rsidRPr="005A2A9C" w:rsidRDefault="00457AAA" w:rsidP="006036CE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6036CE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Физические лица</w:t>
            </w:r>
          </w:p>
          <w:p w:rsidR="00457AAA" w:rsidRPr="005A2A9C" w:rsidRDefault="00457AAA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1)Паспорт гражданина Российской Федерации</w:t>
            </w: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2) Временное удостоверение личности гражданина Российской Федерации</w:t>
            </w: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3)</w:t>
            </w:r>
            <w:r w:rsidRPr="005A2A9C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457AAA" w:rsidRPr="005A2A9C" w:rsidRDefault="00457AAA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4) Вид на жительство (для лиц без гражданства);</w:t>
            </w:r>
          </w:p>
          <w:p w:rsidR="00457AAA" w:rsidRPr="005A2A9C" w:rsidRDefault="00457AAA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 xml:space="preserve">5) Паспорт иностранного гражданина </w:t>
            </w:r>
          </w:p>
          <w:p w:rsidR="00457AAA" w:rsidRPr="005A2A9C" w:rsidRDefault="00457AAA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 xml:space="preserve">6) </w:t>
            </w:r>
            <w:r w:rsidRPr="005A2A9C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457AAA" w:rsidRPr="005A2A9C" w:rsidRDefault="00457AAA" w:rsidP="009A7434">
            <w:pPr>
              <w:pStyle w:val="Style11"/>
              <w:widowControl/>
              <w:spacing w:line="240" w:lineRule="auto"/>
              <w:ind w:left="50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E6F18" w:rsidRDefault="00457AAA" w:rsidP="00AD7FD9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A2A9C">
              <w:rPr>
                <w:rStyle w:val="FontStyle23"/>
                <w:sz w:val="20"/>
                <w:szCs w:val="20"/>
              </w:rPr>
              <w:t xml:space="preserve">7). </w:t>
            </w:r>
            <w:r w:rsidRPr="005A2A9C">
              <w:rPr>
                <w:sz w:val="20"/>
                <w:szCs w:val="20"/>
              </w:rPr>
              <w:t xml:space="preserve">Удостоверение личности военнослужащего </w:t>
            </w:r>
            <w:r w:rsidRPr="005E6F18">
              <w:rPr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0B519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 xml:space="preserve">1)Паспорт гражданина Российской Федерации оформляется на русском языке на бланке, образец которого единдля всей Российской Федерации,должен быть действительным на дату обращения за услугой. </w:t>
            </w: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2)Временное удостоверение личности гражданина Российской Федерации удостоверяет личность гражданина на время замены паспорта Российской Федерации.</w:t>
            </w:r>
          </w:p>
          <w:p w:rsidR="00457AAA" w:rsidRPr="005E6F18" w:rsidRDefault="00457AAA" w:rsidP="00495D1A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A2A9C">
              <w:rPr>
                <w:rStyle w:val="FontStyle23"/>
                <w:sz w:val="20"/>
                <w:szCs w:val="20"/>
              </w:rPr>
              <w:t xml:space="preserve">3) </w:t>
            </w:r>
            <w:r w:rsidRPr="005A2A9C">
              <w:rPr>
                <w:sz w:val="20"/>
                <w:szCs w:val="20"/>
              </w:rPr>
              <w:t xml:space="preserve">Паспорт гражданина СССРможет быть использован в случае </w:t>
            </w:r>
            <w:r w:rsidRPr="005E6F18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457AAA" w:rsidRPr="005E6F18" w:rsidRDefault="00457AAA" w:rsidP="00495D1A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457AAA" w:rsidRPr="005E6F18" w:rsidRDefault="00457AAA" w:rsidP="00495D1A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457AAA" w:rsidRPr="005E6F18" w:rsidRDefault="00457AAA" w:rsidP="009A7434">
            <w:pPr>
              <w:widowControl/>
              <w:jc w:val="both"/>
              <w:rPr>
                <w:rStyle w:val="FontStyle23"/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457AAA" w:rsidRPr="005A2A9C" w:rsidRDefault="00457AAA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4)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457AAA" w:rsidRPr="005A2A9C" w:rsidRDefault="00457AAA" w:rsidP="009A743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1063B">
            <w:pPr>
              <w:pStyle w:val="Style11"/>
              <w:spacing w:line="276" w:lineRule="auto"/>
              <w:jc w:val="left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 xml:space="preserve">5) </w:t>
            </w:r>
            <w:r w:rsidRPr="005A2A9C">
              <w:rPr>
                <w:sz w:val="20"/>
                <w:szCs w:val="20"/>
              </w:rPr>
              <w:t>Предъявляется в случае, если в соответствии с международным договором он удостоверяет личность иностранного гражданина на территории РФ. Оформляется на иностранных языках. Дополнительно предъявляется нотариально заверенный перевод.</w:t>
            </w:r>
          </w:p>
          <w:p w:rsidR="00457AAA" w:rsidRPr="005A2A9C" w:rsidRDefault="00457AAA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3222B3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 xml:space="preserve">6) </w:t>
            </w:r>
            <w:r w:rsidRPr="005A2A9C">
              <w:rPr>
                <w:bCs/>
                <w:sz w:val="20"/>
                <w:szCs w:val="20"/>
              </w:rPr>
              <w:t>документ установленной формы, выдаваемый лицу без гражданства, не имеющему документа, удостоверяющего его личность</w:t>
            </w:r>
          </w:p>
          <w:p w:rsidR="00457AAA" w:rsidRPr="005A2A9C" w:rsidRDefault="00457AAA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E6F18" w:rsidRDefault="00457AAA" w:rsidP="0085798A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A2A9C">
              <w:rPr>
                <w:rStyle w:val="FontStyle23"/>
                <w:sz w:val="20"/>
                <w:szCs w:val="20"/>
              </w:rPr>
              <w:t xml:space="preserve">7). </w:t>
            </w:r>
            <w:r w:rsidRPr="005A2A9C">
              <w:rPr>
                <w:sz w:val="20"/>
                <w:szCs w:val="20"/>
              </w:rPr>
              <w:t>Удостоверение личности военнослужащего</w:t>
            </w:r>
            <w:r w:rsidRPr="005E6F18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457AAA" w:rsidRPr="005A2A9C" w:rsidRDefault="00457AAA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повреждений, которые можно истолковать как их порчу.</w:t>
            </w:r>
          </w:p>
          <w:p w:rsidR="00457AAA" w:rsidRPr="005A2A9C" w:rsidRDefault="00457AAA" w:rsidP="00C26BA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973A2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Да</w:t>
            </w: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C26BA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Уполномоченный представитель</w:t>
            </w: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C26BA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Нотариально удостоверенная доверенность</w:t>
            </w: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Доверенность должна содержать указание на дату ее совершения, быть</w:t>
            </w:r>
            <w:r w:rsidRPr="005A2A9C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192277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192277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</w:tr>
      <w:tr w:rsidR="00457AAA" w:rsidRPr="005A2A9C" w:rsidTr="007115FF">
        <w:trPr>
          <w:trHeight w:val="4809"/>
        </w:trPr>
        <w:tc>
          <w:tcPr>
            <w:tcW w:w="3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2.</w:t>
            </w:r>
          </w:p>
        </w:tc>
        <w:tc>
          <w:tcPr>
            <w:tcW w:w="227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7AAA" w:rsidRPr="005A2A9C" w:rsidRDefault="00457AAA" w:rsidP="00DE5D9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place">
              <w:r w:rsidRPr="005A2A9C">
                <w:rPr>
                  <w:sz w:val="20"/>
                  <w:szCs w:val="20"/>
                  <w:lang w:val="en-US"/>
                </w:rPr>
                <w:t>I</w:t>
              </w:r>
              <w:r w:rsidRPr="005A2A9C">
                <w:rPr>
                  <w:sz w:val="20"/>
                  <w:szCs w:val="20"/>
                </w:rPr>
                <w:t>.</w:t>
              </w:r>
            </w:smartTag>
            <w:r w:rsidRPr="005A2A9C">
              <w:rPr>
                <w:sz w:val="20"/>
                <w:szCs w:val="20"/>
              </w:rPr>
              <w:t xml:space="preserve"> Документ, удостоверяющий личность заявителя или представителя заявителя:</w:t>
            </w:r>
          </w:p>
          <w:p w:rsidR="00457AAA" w:rsidRPr="005A2A9C" w:rsidRDefault="00457AAA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</w:p>
          <w:p w:rsidR="00457AAA" w:rsidRPr="005A2A9C" w:rsidRDefault="00457AAA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1) Паспорт гражданина Российской Федерации</w:t>
            </w:r>
          </w:p>
          <w:p w:rsidR="00457AAA" w:rsidRPr="005A2A9C" w:rsidRDefault="00457AAA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</w:p>
          <w:p w:rsidR="00457AAA" w:rsidRPr="005A2A9C" w:rsidRDefault="00457AAA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</w:p>
          <w:p w:rsidR="00457AAA" w:rsidRPr="005A2A9C" w:rsidRDefault="00457AAA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</w:p>
          <w:p w:rsidR="00457AAA" w:rsidRPr="005A2A9C" w:rsidRDefault="00457AAA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2) Временное удостоверение личности гражданина Российской Федерации</w:t>
            </w:r>
          </w:p>
          <w:p w:rsidR="00457AAA" w:rsidRPr="005A2A9C" w:rsidRDefault="00457AAA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</w:p>
          <w:p w:rsidR="00457AAA" w:rsidRPr="005A2A9C" w:rsidRDefault="00457AAA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</w:p>
          <w:p w:rsidR="00457AAA" w:rsidRPr="005A2A9C" w:rsidRDefault="00457AAA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3) Паспорт гражданина СССР образца 1974 года</w:t>
            </w:r>
          </w:p>
          <w:p w:rsidR="00457AAA" w:rsidRPr="005A2A9C" w:rsidRDefault="00457AAA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</w:p>
          <w:p w:rsidR="00457AAA" w:rsidRPr="005A2A9C" w:rsidRDefault="00457AAA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</w:p>
          <w:p w:rsidR="00457AAA" w:rsidRPr="005A2A9C" w:rsidRDefault="00457AAA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</w:p>
          <w:p w:rsidR="00457AAA" w:rsidRPr="005A2A9C" w:rsidRDefault="00457AAA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</w:p>
          <w:p w:rsidR="00457AAA" w:rsidRPr="005A2A9C" w:rsidRDefault="00457AAA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</w:p>
          <w:p w:rsidR="00457AAA" w:rsidRPr="005A2A9C" w:rsidRDefault="00457AAA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</w:p>
          <w:p w:rsidR="00457AAA" w:rsidRPr="005A2A9C" w:rsidRDefault="00457AAA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</w:p>
          <w:p w:rsidR="00457AAA" w:rsidRPr="005A2A9C" w:rsidRDefault="00457AAA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</w:p>
          <w:p w:rsidR="00457AAA" w:rsidRPr="005A2A9C" w:rsidRDefault="00457AAA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</w:p>
          <w:p w:rsidR="00457AAA" w:rsidRPr="005A2A9C" w:rsidRDefault="00457AAA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</w:p>
          <w:p w:rsidR="00457AAA" w:rsidRPr="005A2A9C" w:rsidRDefault="00457AAA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</w:p>
          <w:p w:rsidR="00457AAA" w:rsidRPr="005A2A9C" w:rsidRDefault="00457AAA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</w:p>
          <w:p w:rsidR="00457AAA" w:rsidRPr="005A2A9C" w:rsidRDefault="00457AAA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4) Вид на жительство (для лиц без гражданства);</w:t>
            </w:r>
          </w:p>
          <w:p w:rsidR="00457AAA" w:rsidRPr="005A2A9C" w:rsidRDefault="00457AAA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</w:p>
          <w:p w:rsidR="00457AAA" w:rsidRPr="005A2A9C" w:rsidRDefault="00457AAA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</w:p>
          <w:p w:rsidR="00457AAA" w:rsidRPr="005A2A9C" w:rsidRDefault="00457AAA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</w:p>
          <w:p w:rsidR="00457AAA" w:rsidRPr="005A2A9C" w:rsidRDefault="00457AAA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</w:p>
          <w:p w:rsidR="00457AAA" w:rsidRPr="005A2A9C" w:rsidRDefault="00457AAA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</w:p>
          <w:p w:rsidR="00457AAA" w:rsidRPr="005A2A9C" w:rsidRDefault="00457AAA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</w:p>
          <w:p w:rsidR="00457AAA" w:rsidRPr="005A2A9C" w:rsidRDefault="00457AAA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 xml:space="preserve">5) Паспорт иностранного гражданина </w:t>
            </w:r>
          </w:p>
          <w:p w:rsidR="00457AAA" w:rsidRPr="005A2A9C" w:rsidRDefault="00457AAA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</w:p>
          <w:p w:rsidR="00457AAA" w:rsidRPr="005A2A9C" w:rsidRDefault="00457AAA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</w:p>
          <w:p w:rsidR="00457AAA" w:rsidRPr="005A2A9C" w:rsidRDefault="00457AAA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</w:p>
          <w:p w:rsidR="00457AAA" w:rsidRPr="005A2A9C" w:rsidRDefault="00457AAA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 xml:space="preserve">6) </w:t>
            </w:r>
            <w:r w:rsidRPr="005A2A9C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457AAA" w:rsidRPr="005A2A9C" w:rsidRDefault="00457AAA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</w:p>
          <w:p w:rsidR="00457AAA" w:rsidRPr="005A2A9C" w:rsidRDefault="00457AAA" w:rsidP="008B57BF">
            <w:pPr>
              <w:pStyle w:val="Style11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5A2A9C">
              <w:rPr>
                <w:bCs/>
                <w:sz w:val="20"/>
                <w:szCs w:val="20"/>
              </w:rPr>
              <w:t>7) Удостоверение личности военнослужащего (для лиц, которые проходят военную службу)</w:t>
            </w:r>
          </w:p>
          <w:p w:rsidR="00457AAA" w:rsidRPr="005A2A9C" w:rsidRDefault="00457AAA" w:rsidP="003158A8">
            <w:pPr>
              <w:pStyle w:val="Style11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FC4DB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FC4DB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FC4DB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FC4DB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 xml:space="preserve">1) Паспорт гражданина Российской Федерации оформляется на русском языке на бланке, образец которого един для всей Российской Федерации, должен быть действительным на дату обращения за услугой. </w:t>
            </w:r>
          </w:p>
          <w:p w:rsidR="00457AAA" w:rsidRPr="005A2A9C" w:rsidRDefault="00457AAA" w:rsidP="00FC4DB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2) Временное удостоверение личности гражданина Российской Федерации удостоверяет личность гражданина на время замены паспорта Российской Федерации.</w:t>
            </w:r>
          </w:p>
          <w:p w:rsidR="00457AAA" w:rsidRPr="005E6F18" w:rsidRDefault="00457AAA" w:rsidP="00FC4DB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A2A9C">
              <w:rPr>
                <w:rStyle w:val="FontStyle23"/>
                <w:sz w:val="20"/>
                <w:szCs w:val="20"/>
              </w:rPr>
              <w:t xml:space="preserve">3) </w:t>
            </w:r>
            <w:r w:rsidRPr="005A2A9C">
              <w:rPr>
                <w:sz w:val="20"/>
                <w:szCs w:val="20"/>
              </w:rPr>
              <w:t xml:space="preserve">Паспорт гражданина СССР может быть использован в случае </w:t>
            </w:r>
            <w:r w:rsidRPr="005E6F18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457AAA" w:rsidRPr="005E6F18" w:rsidRDefault="00457AAA" w:rsidP="00FC4DB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457AAA" w:rsidRPr="005E6F18" w:rsidRDefault="00457AAA" w:rsidP="00FC4DB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457AAA" w:rsidRPr="005E6F18" w:rsidRDefault="00457AAA" w:rsidP="00FC4DB1">
            <w:pPr>
              <w:widowControl/>
              <w:jc w:val="both"/>
              <w:rPr>
                <w:rStyle w:val="FontStyle23"/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457AAA" w:rsidRPr="005A2A9C" w:rsidRDefault="00457AAA" w:rsidP="00FC4DB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4)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457AAA" w:rsidRPr="005A2A9C" w:rsidRDefault="00457AAA" w:rsidP="00FC4DB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FC4DB1">
            <w:pPr>
              <w:pStyle w:val="Style11"/>
              <w:spacing w:line="276" w:lineRule="auto"/>
              <w:jc w:val="left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 xml:space="preserve">5) </w:t>
            </w:r>
            <w:r w:rsidRPr="005A2A9C">
              <w:rPr>
                <w:sz w:val="20"/>
                <w:szCs w:val="20"/>
              </w:rPr>
              <w:t>Предъявляется в случае, если в соответствии с международным договором он удостоверяет личность иностранного гражданина на территории РФ. Оформляется на иностранных языках. Дополнительно предъявляется нотариально заверенный перевод.</w:t>
            </w:r>
          </w:p>
          <w:p w:rsidR="00457AAA" w:rsidRPr="005A2A9C" w:rsidRDefault="00457AAA" w:rsidP="00FC4DB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FC4DB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FC4DB1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6)</w:t>
            </w:r>
            <w:r w:rsidRPr="005A2A9C">
              <w:rPr>
                <w:bCs/>
                <w:sz w:val="20"/>
                <w:szCs w:val="20"/>
              </w:rPr>
              <w:t>документ установленной формы, выдаваемый лицу без гражданства, не имеющему документа, удостоверяющего его личность</w:t>
            </w:r>
          </w:p>
          <w:p w:rsidR="00457AAA" w:rsidRPr="005A2A9C" w:rsidRDefault="00457AAA" w:rsidP="00FC4DB1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</w:p>
          <w:p w:rsidR="00457AAA" w:rsidRPr="005E6F18" w:rsidRDefault="00457AAA" w:rsidP="0085798A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A2A9C">
              <w:rPr>
                <w:rStyle w:val="FontStyle23"/>
                <w:sz w:val="20"/>
                <w:szCs w:val="20"/>
              </w:rPr>
              <w:t xml:space="preserve">7) </w:t>
            </w:r>
            <w:r w:rsidRPr="005A2A9C">
              <w:rPr>
                <w:sz w:val="20"/>
                <w:szCs w:val="20"/>
              </w:rPr>
              <w:t>Удостоверение личности военнослужащего</w:t>
            </w:r>
            <w:r w:rsidRPr="005E6F18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457AAA" w:rsidRPr="005A2A9C" w:rsidRDefault="00457AAA" w:rsidP="00FC4DB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FC4DB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FC4DB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повреждений, которые можно истолковать как их порчу.</w:t>
            </w: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Лица, имеющие соответствующие полномочия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Доверенность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лица. Или нотариально заверенная копия такой доверенности</w:t>
            </w:r>
          </w:p>
        </w:tc>
      </w:tr>
      <w:tr w:rsidR="00457AAA" w:rsidRPr="005A2A9C" w:rsidTr="007115FF">
        <w:trPr>
          <w:trHeight w:val="1548"/>
        </w:trPr>
        <w:tc>
          <w:tcPr>
            <w:tcW w:w="3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27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DE5D93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3158A8">
            <w:pPr>
              <w:pStyle w:val="Style11"/>
              <w:jc w:val="both"/>
              <w:rPr>
                <w:sz w:val="20"/>
                <w:szCs w:val="20"/>
              </w:rPr>
            </w:pPr>
          </w:p>
          <w:p w:rsidR="00457AAA" w:rsidRPr="005A2A9C" w:rsidRDefault="00457AAA" w:rsidP="008B57BF">
            <w:pPr>
              <w:pStyle w:val="Style11"/>
              <w:spacing w:line="240" w:lineRule="auto"/>
              <w:jc w:val="both"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  <w:lang w:val="en-US"/>
              </w:rPr>
              <w:t>II</w:t>
            </w:r>
            <w:r w:rsidRPr="005A2A9C">
              <w:rPr>
                <w:sz w:val="20"/>
                <w:szCs w:val="20"/>
              </w:rPr>
              <w:t>. Решение (приказ) о назначении или об избрании физического лица на должность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E4479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Должно содержать: подпись должностного лица, дату составления документа, информацию о праве физического лица действовать без доверенности от имени юридического лица. Должно быть действительным на срок обращения за оказанием услуги.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</w:tr>
      <w:tr w:rsidR="00457AAA" w:rsidRPr="005A2A9C" w:rsidTr="000D4208">
        <w:trPr>
          <w:trHeight w:val="198"/>
        </w:trPr>
        <w:tc>
          <w:tcPr>
            <w:tcW w:w="22397" w:type="dxa"/>
            <w:gridSpan w:val="15"/>
            <w:tcBorders>
              <w:top w:val="single" w:sz="4" w:space="0" w:color="auto"/>
            </w:tcBorders>
          </w:tcPr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</w:p>
          <w:p w:rsidR="00457AAA" w:rsidRPr="005A2A9C" w:rsidRDefault="00457AAA" w:rsidP="00534BF0">
            <w:pPr>
              <w:pStyle w:val="Style11"/>
              <w:jc w:val="left"/>
              <w:rPr>
                <w:rStyle w:val="FontStyle23"/>
                <w:b/>
                <w:sz w:val="20"/>
                <w:szCs w:val="20"/>
              </w:rPr>
            </w:pPr>
          </w:p>
          <w:p w:rsidR="00457AAA" w:rsidRPr="005A2A9C" w:rsidRDefault="00457AAA" w:rsidP="00534BF0">
            <w:pPr>
              <w:pStyle w:val="Style11"/>
              <w:jc w:val="left"/>
              <w:rPr>
                <w:b/>
                <w:sz w:val="20"/>
                <w:szCs w:val="20"/>
              </w:rPr>
            </w:pPr>
          </w:p>
          <w:p w:rsidR="00457AAA" w:rsidRPr="005A2A9C" w:rsidRDefault="00457AAA" w:rsidP="00E44793">
            <w:pPr>
              <w:pStyle w:val="Style11"/>
              <w:rPr>
                <w:b/>
                <w:sz w:val="20"/>
                <w:szCs w:val="20"/>
              </w:rPr>
            </w:pPr>
            <w:r w:rsidRPr="005A2A9C">
              <w:rPr>
                <w:b/>
                <w:sz w:val="20"/>
                <w:szCs w:val="20"/>
              </w:rPr>
              <w:t>Раздел 4. «Документы, предоставляемые заявителем для получения «подуслуги»</w:t>
            </w: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  <w:tr w:rsidR="00457AAA" w:rsidRPr="005A2A9C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914"/>
        </w:trPr>
        <w:tc>
          <w:tcPr>
            <w:tcW w:w="525" w:type="dxa"/>
            <w:gridSpan w:val="2"/>
            <w:vAlign w:val="center"/>
          </w:tcPr>
          <w:p w:rsidR="00457AAA" w:rsidRPr="005A2A9C" w:rsidRDefault="00457AAA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703" w:type="dxa"/>
            <w:vAlign w:val="center"/>
          </w:tcPr>
          <w:p w:rsidR="00457AAA" w:rsidRPr="005A2A9C" w:rsidRDefault="00457AAA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Категория документа</w:t>
            </w:r>
          </w:p>
        </w:tc>
        <w:tc>
          <w:tcPr>
            <w:tcW w:w="3969" w:type="dxa"/>
            <w:gridSpan w:val="3"/>
            <w:vAlign w:val="center"/>
          </w:tcPr>
          <w:p w:rsidR="00457AAA" w:rsidRPr="005A2A9C" w:rsidRDefault="00457AAA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1883" w:type="dxa"/>
            <w:vAlign w:val="center"/>
          </w:tcPr>
          <w:p w:rsidR="00457AAA" w:rsidRPr="005A2A9C" w:rsidRDefault="00457AAA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3827" w:type="dxa"/>
            <w:vAlign w:val="center"/>
          </w:tcPr>
          <w:p w:rsidR="00457AAA" w:rsidRPr="005A2A9C" w:rsidRDefault="00457AAA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6663" w:type="dxa"/>
            <w:gridSpan w:val="4"/>
            <w:vAlign w:val="center"/>
          </w:tcPr>
          <w:p w:rsidR="00457AAA" w:rsidRPr="005A2A9C" w:rsidRDefault="00457AAA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2126" w:type="dxa"/>
            <w:gridSpan w:val="2"/>
            <w:vAlign w:val="center"/>
          </w:tcPr>
          <w:p w:rsidR="00457AAA" w:rsidRPr="005A2A9C" w:rsidRDefault="00457AAA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701" w:type="dxa"/>
            <w:vAlign w:val="center"/>
          </w:tcPr>
          <w:p w:rsidR="00457AAA" w:rsidRPr="005A2A9C" w:rsidRDefault="00457AAA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457AAA" w:rsidRPr="005A2A9C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2"/>
        </w:trPr>
        <w:tc>
          <w:tcPr>
            <w:tcW w:w="525" w:type="dxa"/>
            <w:gridSpan w:val="2"/>
          </w:tcPr>
          <w:p w:rsidR="00457AAA" w:rsidRPr="005A2A9C" w:rsidRDefault="00457AAA" w:rsidP="00291FDC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703" w:type="dxa"/>
          </w:tcPr>
          <w:p w:rsidR="00457AAA" w:rsidRPr="005A2A9C" w:rsidRDefault="00457AAA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969" w:type="dxa"/>
            <w:gridSpan w:val="3"/>
          </w:tcPr>
          <w:p w:rsidR="00457AAA" w:rsidRPr="005A2A9C" w:rsidRDefault="00457AAA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883" w:type="dxa"/>
          </w:tcPr>
          <w:p w:rsidR="00457AAA" w:rsidRPr="005A2A9C" w:rsidRDefault="00457AAA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457AAA" w:rsidRPr="005A2A9C" w:rsidRDefault="00457AAA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6663" w:type="dxa"/>
            <w:gridSpan w:val="4"/>
          </w:tcPr>
          <w:p w:rsidR="00457AAA" w:rsidRPr="005A2A9C" w:rsidRDefault="00457AAA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б</w:t>
            </w:r>
          </w:p>
        </w:tc>
        <w:tc>
          <w:tcPr>
            <w:tcW w:w="2126" w:type="dxa"/>
            <w:gridSpan w:val="2"/>
          </w:tcPr>
          <w:p w:rsidR="00457AAA" w:rsidRPr="005A2A9C" w:rsidRDefault="00457AAA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457AAA" w:rsidRPr="005A2A9C" w:rsidRDefault="00457AAA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457AAA" w:rsidRPr="005A2A9C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22397" w:type="dxa"/>
            <w:gridSpan w:val="15"/>
          </w:tcPr>
          <w:p w:rsidR="00457AAA" w:rsidRPr="005A2A9C" w:rsidRDefault="00457AAA" w:rsidP="0014179F">
            <w:pPr>
              <w:pStyle w:val="Style13"/>
              <w:widowControl/>
              <w:numPr>
                <w:ilvl w:val="0"/>
                <w:numId w:val="18"/>
              </w:numPr>
              <w:spacing w:line="240" w:lineRule="auto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5A2A9C">
              <w:rPr>
                <w:b/>
                <w:sz w:val="20"/>
                <w:szCs w:val="20"/>
              </w:rPr>
              <w:t>Присвоение объектам адресации адресов, аннулирование адресов.</w:t>
            </w:r>
          </w:p>
        </w:tc>
      </w:tr>
      <w:tr w:rsidR="00457AAA" w:rsidRPr="005A2A9C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03"/>
        </w:trPr>
        <w:tc>
          <w:tcPr>
            <w:tcW w:w="525" w:type="dxa"/>
            <w:gridSpan w:val="2"/>
          </w:tcPr>
          <w:p w:rsidR="00457AAA" w:rsidRPr="005A2A9C" w:rsidRDefault="00457AAA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1.</w:t>
            </w:r>
          </w:p>
        </w:tc>
        <w:tc>
          <w:tcPr>
            <w:tcW w:w="1703" w:type="dxa"/>
          </w:tcPr>
          <w:p w:rsidR="00457AAA" w:rsidRPr="005A2A9C" w:rsidRDefault="00457AAA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Заявление</w:t>
            </w:r>
          </w:p>
        </w:tc>
        <w:tc>
          <w:tcPr>
            <w:tcW w:w="3969" w:type="dxa"/>
            <w:gridSpan w:val="3"/>
          </w:tcPr>
          <w:p w:rsidR="00457AAA" w:rsidRPr="005E6F18" w:rsidRDefault="00457AAA" w:rsidP="00516771">
            <w:pPr>
              <w:widowControl/>
              <w:jc w:val="both"/>
              <w:rPr>
                <w:bCs/>
                <w:sz w:val="20"/>
                <w:szCs w:val="20"/>
                <w:lang w:eastAsia="en-US"/>
              </w:rPr>
            </w:pPr>
            <w:r w:rsidRPr="005A2A9C">
              <w:rPr>
                <w:sz w:val="20"/>
                <w:szCs w:val="20"/>
              </w:rPr>
              <w:t>Заявление</w:t>
            </w:r>
            <w:r w:rsidRPr="005E6F18">
              <w:rPr>
                <w:bCs/>
                <w:sz w:val="20"/>
                <w:szCs w:val="20"/>
                <w:lang w:eastAsia="en-US"/>
              </w:rPr>
              <w:t xml:space="preserve"> о присвоении объекту адресации адреса или об аннулировании его адреса</w:t>
            </w:r>
          </w:p>
          <w:p w:rsidR="00457AAA" w:rsidRPr="005A2A9C" w:rsidRDefault="00457AAA" w:rsidP="0096006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:rsidR="00457AAA" w:rsidRPr="005A2A9C" w:rsidRDefault="00457AAA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 xml:space="preserve">1 </w:t>
            </w:r>
          </w:p>
          <w:p w:rsidR="00457AAA" w:rsidRPr="005A2A9C" w:rsidRDefault="00457AAA" w:rsidP="000879D8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Оригинал</w:t>
            </w:r>
          </w:p>
        </w:tc>
        <w:tc>
          <w:tcPr>
            <w:tcW w:w="3827" w:type="dxa"/>
          </w:tcPr>
          <w:p w:rsidR="00457AAA" w:rsidRPr="005A2A9C" w:rsidRDefault="00457AAA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Обязательный документ.</w:t>
            </w:r>
          </w:p>
          <w:p w:rsidR="00457AAA" w:rsidRPr="005A2A9C" w:rsidRDefault="00457AAA" w:rsidP="003161C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6663" w:type="dxa"/>
            <w:gridSpan w:val="4"/>
          </w:tcPr>
          <w:p w:rsidR="00457AAA" w:rsidRPr="005E6F18" w:rsidRDefault="00457AAA" w:rsidP="000D4208">
            <w:pPr>
              <w:widowControl/>
              <w:rPr>
                <w:sz w:val="20"/>
                <w:szCs w:val="20"/>
                <w:lang w:eastAsia="en-US"/>
              </w:rPr>
            </w:pPr>
            <w:r w:rsidRPr="005A2A9C">
              <w:rPr>
                <w:sz w:val="20"/>
                <w:szCs w:val="20"/>
              </w:rPr>
              <w:t>Форма заявления утверждена п</w:t>
            </w:r>
            <w:r w:rsidRPr="005E6F18">
              <w:rPr>
                <w:sz w:val="20"/>
                <w:szCs w:val="20"/>
                <w:lang w:eastAsia="en-US"/>
              </w:rPr>
              <w:t>риказом Министерства</w:t>
            </w:r>
          </w:p>
          <w:p w:rsidR="00457AAA" w:rsidRDefault="00457AAA" w:rsidP="000D4208">
            <w:pPr>
              <w:widowControl/>
              <w:rPr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  <w:lang w:eastAsia="en-US"/>
              </w:rPr>
              <w:t>финансов Российской Федерации от 11.12.2014 № 146н</w:t>
            </w:r>
          </w:p>
          <w:p w:rsidR="00457AAA" w:rsidRPr="005A2A9C" w:rsidRDefault="00457AAA" w:rsidP="00104328">
            <w:pPr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Заявление заполняется и подписывается лично заявителем (представителем) разборчиво, оформляется в одном экземпляре.</w:t>
            </w:r>
          </w:p>
          <w:p w:rsidR="00457AAA" w:rsidRPr="005A2A9C" w:rsidRDefault="00457AAA" w:rsidP="00104328">
            <w:pPr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 xml:space="preserve"> Может заполнить специалист МФЦ в АИС МФЦ</w:t>
            </w:r>
          </w:p>
        </w:tc>
        <w:tc>
          <w:tcPr>
            <w:tcW w:w="2126" w:type="dxa"/>
            <w:gridSpan w:val="2"/>
          </w:tcPr>
          <w:p w:rsidR="00457AAA" w:rsidRPr="005A2A9C" w:rsidRDefault="00457AAA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Приложение № 1 к технологической схеме</w:t>
            </w:r>
          </w:p>
        </w:tc>
        <w:tc>
          <w:tcPr>
            <w:tcW w:w="1701" w:type="dxa"/>
          </w:tcPr>
          <w:p w:rsidR="00457AAA" w:rsidRPr="005A2A9C" w:rsidRDefault="00457AAA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готовит Администрация</w:t>
            </w:r>
          </w:p>
        </w:tc>
      </w:tr>
      <w:tr w:rsidR="00457AAA" w:rsidRPr="005A2A9C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525"/>
        </w:trPr>
        <w:tc>
          <w:tcPr>
            <w:tcW w:w="525" w:type="dxa"/>
            <w:gridSpan w:val="2"/>
          </w:tcPr>
          <w:p w:rsidR="00457AAA" w:rsidRPr="005A2A9C" w:rsidRDefault="00457AAA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2.</w:t>
            </w:r>
          </w:p>
        </w:tc>
        <w:tc>
          <w:tcPr>
            <w:tcW w:w="1703" w:type="dxa"/>
          </w:tcPr>
          <w:p w:rsidR="00457AAA" w:rsidRPr="005A2A9C" w:rsidRDefault="00457AAA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3969" w:type="dxa"/>
            <w:gridSpan w:val="3"/>
          </w:tcPr>
          <w:p w:rsidR="00457AAA" w:rsidRPr="005A2A9C" w:rsidRDefault="00457AAA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457AAA" w:rsidRPr="005A2A9C" w:rsidRDefault="00457AAA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1) Паспорт гражданина Российской Федерации</w:t>
            </w:r>
          </w:p>
          <w:p w:rsidR="00457AAA" w:rsidRPr="005A2A9C" w:rsidRDefault="00457AAA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2) Временное удостоверение личности гражданина Российской Федерации</w:t>
            </w:r>
          </w:p>
          <w:p w:rsidR="00457AAA" w:rsidRPr="005A2A9C" w:rsidRDefault="00457AAA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3)</w:t>
            </w:r>
            <w:r w:rsidRPr="005A2A9C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457AAA" w:rsidRPr="005A2A9C" w:rsidRDefault="00457AAA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4) Вид на жительство (для лиц без гражданства);</w:t>
            </w:r>
          </w:p>
          <w:p w:rsidR="00457AAA" w:rsidRPr="005A2A9C" w:rsidRDefault="00457AAA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 xml:space="preserve">5) Паспорт иностранного гражданина </w:t>
            </w:r>
          </w:p>
          <w:p w:rsidR="00457AAA" w:rsidRPr="005A2A9C" w:rsidRDefault="00457AAA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 xml:space="preserve">6) </w:t>
            </w:r>
            <w:r w:rsidRPr="005A2A9C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457AAA" w:rsidRPr="005A2A9C" w:rsidRDefault="00457AAA" w:rsidP="00291FDC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457AAA" w:rsidRPr="005A2A9C" w:rsidRDefault="00457AAA" w:rsidP="00291FDC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457AAA" w:rsidRPr="005A2A9C" w:rsidRDefault="00457AAA" w:rsidP="00516771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 xml:space="preserve">7) Удостоверение личности военнослужащего </w:t>
            </w:r>
            <w:r w:rsidRPr="005E6F18">
              <w:rPr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</w:tc>
        <w:tc>
          <w:tcPr>
            <w:tcW w:w="1883" w:type="dxa"/>
          </w:tcPr>
          <w:p w:rsidR="00457AAA" w:rsidRPr="005A2A9C" w:rsidRDefault="00457AAA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1</w:t>
            </w:r>
          </w:p>
          <w:p w:rsidR="00457AAA" w:rsidRPr="005A2A9C" w:rsidRDefault="00457AAA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457AAA" w:rsidRPr="005A2A9C" w:rsidRDefault="00457AAA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:rsidR="00457AAA" w:rsidRPr="005A2A9C" w:rsidRDefault="00457AAA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457AAA" w:rsidRPr="005A2A9C" w:rsidRDefault="00457AAA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:rsidR="00457AAA" w:rsidRPr="005A2A9C" w:rsidRDefault="00457AAA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:rsidR="00457AAA" w:rsidRPr="005A2A9C" w:rsidRDefault="00457AAA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внутренней стороны документа</w:t>
            </w:r>
          </w:p>
          <w:p w:rsidR="00457AAA" w:rsidRPr="005A2A9C" w:rsidRDefault="00457AAA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:rsidR="00457AAA" w:rsidRPr="005A2A9C" w:rsidRDefault="00457AAA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:rsidR="00457AAA" w:rsidRPr="005A2A9C" w:rsidRDefault="00457AAA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457AAA" w:rsidRPr="005A2A9C" w:rsidRDefault="00457AAA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:rsidR="00457AAA" w:rsidRPr="005A2A9C" w:rsidRDefault="00457AAA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:rsidR="00457AAA" w:rsidRPr="005A2A9C" w:rsidRDefault="00457AAA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457AAA" w:rsidRPr="005A2A9C" w:rsidRDefault="00457AAA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:rsidR="00457AAA" w:rsidRPr="005A2A9C" w:rsidRDefault="00457AAA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:rsidR="00457AAA" w:rsidRPr="005A2A9C" w:rsidRDefault="00457AAA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457AAA" w:rsidRPr="005A2A9C" w:rsidRDefault="00457AAA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:rsidR="00457AAA" w:rsidRPr="005A2A9C" w:rsidRDefault="00457AAA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:rsidR="00457AAA" w:rsidRPr="005A2A9C" w:rsidRDefault="00457AAA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разворота бланка документа</w:t>
            </w:r>
          </w:p>
          <w:p w:rsidR="00457AAA" w:rsidRPr="005A2A9C" w:rsidRDefault="00457AAA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:rsidR="00457AAA" w:rsidRPr="005A2A9C" w:rsidRDefault="00457AAA" w:rsidP="00516771">
            <w:pPr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</w:tc>
        <w:tc>
          <w:tcPr>
            <w:tcW w:w="3827" w:type="dxa"/>
          </w:tcPr>
          <w:p w:rsidR="00457AAA" w:rsidRPr="005A2A9C" w:rsidRDefault="00457AAA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Обязательный документ.</w:t>
            </w:r>
          </w:p>
          <w:p w:rsidR="00457AAA" w:rsidRPr="005A2A9C" w:rsidRDefault="00457AAA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:rsidR="00457AAA" w:rsidRPr="005A2A9C" w:rsidRDefault="00457AAA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:rsidR="00457AAA" w:rsidRPr="005A2A9C" w:rsidRDefault="00457AAA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:rsidR="00457AAA" w:rsidRPr="005A2A9C" w:rsidRDefault="00457AAA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:rsidR="00457AAA" w:rsidRPr="005A2A9C" w:rsidRDefault="00457AAA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:rsidR="00457AAA" w:rsidRPr="005A2A9C" w:rsidRDefault="00457AAA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:rsidR="00457AAA" w:rsidRPr="005A2A9C" w:rsidRDefault="00457AAA" w:rsidP="005675A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6663" w:type="dxa"/>
            <w:gridSpan w:val="4"/>
          </w:tcPr>
          <w:p w:rsidR="00457AAA" w:rsidRPr="005A2A9C" w:rsidRDefault="00457AAA" w:rsidP="005675A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457AAA" w:rsidRPr="005A2A9C" w:rsidRDefault="00457AAA" w:rsidP="005675A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457AAA" w:rsidRPr="005E6F18" w:rsidRDefault="00457AAA" w:rsidP="005675A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A2A9C">
              <w:rPr>
                <w:rStyle w:val="FontStyle23"/>
                <w:sz w:val="20"/>
                <w:szCs w:val="20"/>
              </w:rPr>
              <w:t xml:space="preserve">3. </w:t>
            </w:r>
            <w:r w:rsidRPr="005A2A9C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5E6F18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457AAA" w:rsidRPr="005E6F18" w:rsidRDefault="00457AAA" w:rsidP="005675A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457AAA" w:rsidRPr="005E6F18" w:rsidRDefault="00457AAA" w:rsidP="005675A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457AAA" w:rsidRPr="005E6F18" w:rsidRDefault="00457AAA" w:rsidP="005675A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457AAA" w:rsidRPr="005A2A9C" w:rsidRDefault="00457AAA" w:rsidP="005675A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457AAA" w:rsidRPr="005E6F18" w:rsidRDefault="00457AAA" w:rsidP="005675A1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5A2A9C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5E6F18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457AAA" w:rsidRPr="005A2A9C" w:rsidRDefault="00457AAA" w:rsidP="005675A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457AAA" w:rsidRPr="005E6F18" w:rsidRDefault="00457AAA" w:rsidP="005675A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A2A9C">
              <w:rPr>
                <w:rStyle w:val="FontStyle23"/>
                <w:sz w:val="20"/>
                <w:szCs w:val="20"/>
              </w:rPr>
              <w:t xml:space="preserve">6. </w:t>
            </w:r>
            <w:r w:rsidRPr="005A2A9C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5E6F18">
              <w:rPr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457AAA" w:rsidRPr="005E6F18" w:rsidRDefault="00457AAA" w:rsidP="005675A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A2A9C">
              <w:rPr>
                <w:rStyle w:val="FontStyle23"/>
                <w:sz w:val="20"/>
                <w:szCs w:val="20"/>
              </w:rPr>
              <w:t xml:space="preserve">7. </w:t>
            </w:r>
            <w:r w:rsidRPr="005A2A9C">
              <w:rPr>
                <w:sz w:val="20"/>
                <w:szCs w:val="20"/>
              </w:rPr>
              <w:t>Удостоверение личности военнослужащего</w:t>
            </w:r>
            <w:r w:rsidRPr="005E6F18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457AAA" w:rsidRPr="005A2A9C" w:rsidRDefault="00457AAA" w:rsidP="005675A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5675A1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 xml:space="preserve"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 </w:t>
            </w:r>
          </w:p>
        </w:tc>
        <w:tc>
          <w:tcPr>
            <w:tcW w:w="2126" w:type="dxa"/>
            <w:gridSpan w:val="2"/>
          </w:tcPr>
          <w:p w:rsidR="00457AAA" w:rsidRPr="005A2A9C" w:rsidRDefault="00457AAA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57AAA" w:rsidRPr="005A2A9C" w:rsidRDefault="00457AAA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457AAA" w:rsidRPr="005A2A9C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92"/>
        </w:trPr>
        <w:tc>
          <w:tcPr>
            <w:tcW w:w="525" w:type="dxa"/>
            <w:gridSpan w:val="2"/>
          </w:tcPr>
          <w:p w:rsidR="00457AAA" w:rsidRPr="005A2A9C" w:rsidRDefault="00457AAA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3.</w:t>
            </w:r>
          </w:p>
        </w:tc>
        <w:tc>
          <w:tcPr>
            <w:tcW w:w="1703" w:type="dxa"/>
            <w:vMerge w:val="restart"/>
          </w:tcPr>
          <w:p w:rsidR="00457AAA" w:rsidRPr="005A2A9C" w:rsidRDefault="00457AAA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3969" w:type="dxa"/>
            <w:gridSpan w:val="3"/>
          </w:tcPr>
          <w:p w:rsidR="00457AAA" w:rsidRPr="005A2A9C" w:rsidRDefault="00457AAA" w:rsidP="00560B3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Нотариально удостоверенная доверенность</w:t>
            </w:r>
          </w:p>
          <w:p w:rsidR="00457AAA" w:rsidRPr="005A2A9C" w:rsidRDefault="00457AAA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:rsidR="00457AAA" w:rsidRPr="005A2A9C" w:rsidRDefault="00457AAA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1</w:t>
            </w:r>
          </w:p>
          <w:p w:rsidR="00457AAA" w:rsidRPr="005A2A9C" w:rsidRDefault="00457AAA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3827" w:type="dxa"/>
          </w:tcPr>
          <w:p w:rsidR="00457AAA" w:rsidRPr="005A2A9C" w:rsidRDefault="00457AAA" w:rsidP="000F5483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Необязательный документ.</w:t>
            </w:r>
          </w:p>
          <w:p w:rsidR="00457AAA" w:rsidRPr="005A2A9C" w:rsidRDefault="00457AAA" w:rsidP="000879D8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6663" w:type="dxa"/>
            <w:gridSpan w:val="4"/>
          </w:tcPr>
          <w:p w:rsidR="00457AAA" w:rsidRPr="005A2A9C" w:rsidRDefault="00457AAA" w:rsidP="007B616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5A2A9C">
              <w:rPr>
                <w:sz w:val="20"/>
                <w:szCs w:val="20"/>
              </w:rPr>
              <w:t xml:space="preserve"> (с учетом положений ч.2. ст.185.1. Гражданского кодекса Российской Федерации), </w:t>
            </w:r>
            <w:r w:rsidRPr="005A2A9C">
              <w:rPr>
                <w:rStyle w:val="FontStyle23"/>
                <w:sz w:val="20"/>
                <w:szCs w:val="20"/>
              </w:rPr>
              <w:t>в том числе должна содержать указание на дату ее совершения, быть</w:t>
            </w:r>
            <w:r w:rsidRPr="005A2A9C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457AAA" w:rsidRPr="005A2A9C" w:rsidRDefault="00457AAA" w:rsidP="00560B31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457AAA" w:rsidRPr="005A2A9C" w:rsidRDefault="00457AAA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57AAA" w:rsidRPr="005A2A9C" w:rsidRDefault="00457AAA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457AAA" w:rsidRPr="005A2A9C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92"/>
        </w:trPr>
        <w:tc>
          <w:tcPr>
            <w:tcW w:w="525" w:type="dxa"/>
            <w:gridSpan w:val="2"/>
          </w:tcPr>
          <w:p w:rsidR="00457AAA" w:rsidRPr="005A2A9C" w:rsidRDefault="00457AAA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457AAA" w:rsidRPr="005A2A9C" w:rsidRDefault="00457AAA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457AAA" w:rsidRPr="005A2A9C" w:rsidRDefault="00457AAA" w:rsidP="004835FD">
            <w:pPr>
              <w:pStyle w:val="Style1"/>
              <w:widowControl/>
              <w:rPr>
                <w:color w:val="000000"/>
                <w:sz w:val="20"/>
                <w:szCs w:val="20"/>
              </w:rPr>
            </w:pPr>
            <w:r w:rsidRPr="005A2A9C">
              <w:rPr>
                <w:color w:val="000000"/>
                <w:sz w:val="20"/>
                <w:szCs w:val="20"/>
              </w:rPr>
              <w:t xml:space="preserve">Решение общего собрания собственников помещений в многоквартирном доме </w:t>
            </w:r>
          </w:p>
          <w:p w:rsidR="00457AAA" w:rsidRPr="005A2A9C" w:rsidRDefault="00457AAA" w:rsidP="004835FD">
            <w:pPr>
              <w:pStyle w:val="Style1"/>
              <w:widowControl/>
              <w:rPr>
                <w:color w:val="000000"/>
                <w:sz w:val="20"/>
                <w:szCs w:val="20"/>
              </w:rPr>
            </w:pPr>
          </w:p>
          <w:p w:rsidR="00457AAA" w:rsidRPr="005A2A9C" w:rsidRDefault="00457AAA" w:rsidP="004835FD">
            <w:pPr>
              <w:pStyle w:val="Style1"/>
              <w:widowControl/>
              <w:rPr>
                <w:color w:val="000000"/>
                <w:sz w:val="20"/>
                <w:szCs w:val="20"/>
              </w:rPr>
            </w:pPr>
          </w:p>
          <w:p w:rsidR="00457AAA" w:rsidRPr="005A2A9C" w:rsidRDefault="00457AAA" w:rsidP="004835FD">
            <w:pPr>
              <w:pStyle w:val="Style1"/>
              <w:widowControl/>
              <w:rPr>
                <w:color w:val="000000"/>
                <w:sz w:val="20"/>
                <w:szCs w:val="20"/>
              </w:rPr>
            </w:pPr>
          </w:p>
          <w:p w:rsidR="00457AAA" w:rsidRPr="005A2A9C" w:rsidRDefault="00457AAA" w:rsidP="004835FD">
            <w:pPr>
              <w:pStyle w:val="Style1"/>
              <w:widowControl/>
              <w:rPr>
                <w:color w:val="000000"/>
                <w:sz w:val="20"/>
                <w:szCs w:val="20"/>
              </w:rPr>
            </w:pPr>
            <w:r w:rsidRPr="005A2A9C">
              <w:rPr>
                <w:color w:val="000000"/>
                <w:sz w:val="20"/>
                <w:szCs w:val="20"/>
              </w:rPr>
              <w:t>Решение общего собрания членов садоводческого, огороднического и (или) дачного некоммерческого объединения</w:t>
            </w:r>
          </w:p>
        </w:tc>
        <w:tc>
          <w:tcPr>
            <w:tcW w:w="1883" w:type="dxa"/>
          </w:tcPr>
          <w:p w:rsidR="00457AAA" w:rsidRPr="005A2A9C" w:rsidRDefault="00457AAA" w:rsidP="004835FD">
            <w:pPr>
              <w:pStyle w:val="Style1"/>
              <w:rPr>
                <w:color w:val="000000"/>
                <w:sz w:val="20"/>
                <w:szCs w:val="20"/>
              </w:rPr>
            </w:pPr>
            <w:r w:rsidRPr="005A2A9C">
              <w:rPr>
                <w:color w:val="000000"/>
                <w:sz w:val="20"/>
                <w:szCs w:val="20"/>
              </w:rPr>
              <w:t>1</w:t>
            </w:r>
          </w:p>
          <w:p w:rsidR="00457AAA" w:rsidRPr="005A2A9C" w:rsidRDefault="00457AAA" w:rsidP="004835FD">
            <w:pPr>
              <w:pStyle w:val="Style1"/>
              <w:rPr>
                <w:color w:val="000000"/>
                <w:sz w:val="20"/>
                <w:szCs w:val="20"/>
              </w:rPr>
            </w:pPr>
            <w:r w:rsidRPr="005A2A9C">
              <w:rPr>
                <w:color w:val="000000"/>
                <w:sz w:val="20"/>
                <w:szCs w:val="20"/>
              </w:rPr>
              <w:t>Предъявляется оригинал, изготавливается копия</w:t>
            </w:r>
          </w:p>
          <w:p w:rsidR="00457AAA" w:rsidRPr="005A2A9C" w:rsidRDefault="00457AAA" w:rsidP="004835FD">
            <w:pPr>
              <w:pStyle w:val="Style1"/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457AAA" w:rsidRPr="005A2A9C" w:rsidRDefault="00457AAA" w:rsidP="004835FD">
            <w:pPr>
              <w:pStyle w:val="Style1"/>
              <w:rPr>
                <w:color w:val="000000"/>
                <w:sz w:val="20"/>
                <w:szCs w:val="20"/>
              </w:rPr>
            </w:pPr>
            <w:r w:rsidRPr="005A2A9C">
              <w:rPr>
                <w:color w:val="000000"/>
                <w:sz w:val="20"/>
                <w:szCs w:val="20"/>
              </w:rPr>
              <w:t>Необязательный документ.</w:t>
            </w:r>
          </w:p>
          <w:p w:rsidR="00457AAA" w:rsidRPr="005A2A9C" w:rsidRDefault="00457AAA" w:rsidP="004835FD">
            <w:pPr>
              <w:pStyle w:val="Style1"/>
              <w:rPr>
                <w:color w:val="000000"/>
                <w:sz w:val="20"/>
                <w:szCs w:val="20"/>
              </w:rPr>
            </w:pPr>
            <w:r w:rsidRPr="005A2A9C">
              <w:rPr>
                <w:color w:val="000000"/>
                <w:sz w:val="20"/>
                <w:szCs w:val="20"/>
              </w:rPr>
              <w:t>Предоставляется в случае обращения за предоставлением услуги представителя заявителя.</w:t>
            </w:r>
          </w:p>
          <w:p w:rsidR="00457AAA" w:rsidRPr="005A2A9C" w:rsidRDefault="00457AAA" w:rsidP="004835FD">
            <w:pPr>
              <w:pStyle w:val="Style1"/>
              <w:widowControl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gridSpan w:val="4"/>
          </w:tcPr>
          <w:p w:rsidR="00457AAA" w:rsidRPr="005A2A9C" w:rsidRDefault="00457AAA" w:rsidP="004835FD">
            <w:pPr>
              <w:widowControl/>
              <w:jc w:val="both"/>
              <w:rPr>
                <w:color w:val="000000"/>
                <w:sz w:val="20"/>
                <w:szCs w:val="20"/>
              </w:rPr>
            </w:pPr>
            <w:r w:rsidRPr="005A2A9C">
              <w:rPr>
                <w:color w:val="000000"/>
                <w:sz w:val="20"/>
                <w:szCs w:val="20"/>
              </w:rPr>
              <w:t>Решения должны быть приняты в установленном законодательством Российской Федерации порядке</w:t>
            </w:r>
          </w:p>
          <w:p w:rsidR="00457AAA" w:rsidRPr="005A2A9C" w:rsidRDefault="00457AAA" w:rsidP="004835FD">
            <w:pPr>
              <w:widowControl/>
              <w:jc w:val="both"/>
              <w:rPr>
                <w:color w:val="000000"/>
                <w:sz w:val="20"/>
                <w:szCs w:val="20"/>
              </w:rPr>
            </w:pPr>
          </w:p>
          <w:p w:rsidR="00457AAA" w:rsidRPr="005A2A9C" w:rsidRDefault="00457AAA" w:rsidP="004835FD">
            <w:pPr>
              <w:widowControl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457AAA" w:rsidRPr="005A2A9C" w:rsidRDefault="00457AAA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57AAA" w:rsidRPr="005A2A9C" w:rsidRDefault="00457AAA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457AAA" w:rsidRPr="005A2A9C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946"/>
        </w:trPr>
        <w:tc>
          <w:tcPr>
            <w:tcW w:w="525" w:type="dxa"/>
            <w:gridSpan w:val="2"/>
            <w:vMerge w:val="restart"/>
          </w:tcPr>
          <w:p w:rsidR="00457AAA" w:rsidRPr="005A2A9C" w:rsidRDefault="00457AAA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4.</w:t>
            </w:r>
          </w:p>
        </w:tc>
        <w:tc>
          <w:tcPr>
            <w:tcW w:w="1703" w:type="dxa"/>
          </w:tcPr>
          <w:p w:rsidR="00457AAA" w:rsidRPr="005A2A9C" w:rsidRDefault="00457AAA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Документ, подтверждающий полномочия физического лица действовать от имени юридического лица</w:t>
            </w:r>
          </w:p>
        </w:tc>
        <w:tc>
          <w:tcPr>
            <w:tcW w:w="3969" w:type="dxa"/>
            <w:gridSpan w:val="3"/>
          </w:tcPr>
          <w:p w:rsidR="00457AAA" w:rsidRPr="005A2A9C" w:rsidRDefault="00457AAA" w:rsidP="005675A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457AAA" w:rsidRPr="005A2A9C" w:rsidRDefault="00457AAA" w:rsidP="005675A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457AAA" w:rsidRPr="005A2A9C" w:rsidRDefault="00457AAA" w:rsidP="005675A1">
            <w:pPr>
              <w:rPr>
                <w:sz w:val="20"/>
                <w:szCs w:val="20"/>
              </w:rPr>
            </w:pPr>
          </w:p>
          <w:p w:rsidR="00457AAA" w:rsidRPr="005A2A9C" w:rsidRDefault="00457AAA" w:rsidP="005675A1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:rsidR="00457AAA" w:rsidRPr="005A2A9C" w:rsidRDefault="00457AAA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1</w:t>
            </w:r>
          </w:p>
          <w:p w:rsidR="00457AAA" w:rsidRPr="005A2A9C" w:rsidRDefault="00457AAA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457AAA" w:rsidRPr="005A2A9C" w:rsidRDefault="00457AAA" w:rsidP="005675A1">
            <w:pPr>
              <w:pStyle w:val="Style1"/>
              <w:widowControl/>
              <w:rPr>
                <w:sz w:val="20"/>
                <w:szCs w:val="20"/>
              </w:rPr>
            </w:pPr>
          </w:p>
          <w:p w:rsidR="00457AAA" w:rsidRPr="005A2A9C" w:rsidRDefault="00457AAA" w:rsidP="005675A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457AAA" w:rsidRPr="005A2A9C" w:rsidRDefault="00457AAA" w:rsidP="005675A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Необязательный документ.</w:t>
            </w:r>
          </w:p>
          <w:p w:rsidR="00457AAA" w:rsidRPr="005A2A9C" w:rsidRDefault="00457AAA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Предоставляется, если за услугой обращается руководитель юридического лица.</w:t>
            </w:r>
          </w:p>
          <w:p w:rsidR="00457AAA" w:rsidRPr="005A2A9C" w:rsidRDefault="00457AAA" w:rsidP="005675A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663" w:type="dxa"/>
            <w:gridSpan w:val="4"/>
          </w:tcPr>
          <w:p w:rsidR="00457AAA" w:rsidRPr="005A2A9C" w:rsidRDefault="00457AAA" w:rsidP="005675A1">
            <w:pPr>
              <w:pStyle w:val="Style1"/>
              <w:widowControl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gridSpan w:val="2"/>
          </w:tcPr>
          <w:p w:rsidR="00457AAA" w:rsidRPr="005A2A9C" w:rsidRDefault="00457AAA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57AAA" w:rsidRPr="005A2A9C" w:rsidRDefault="00457AAA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457AAA" w:rsidRPr="005A2A9C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525" w:type="dxa"/>
            <w:gridSpan w:val="2"/>
            <w:vMerge/>
          </w:tcPr>
          <w:p w:rsidR="00457AAA" w:rsidRPr="005A2A9C" w:rsidRDefault="00457AAA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457AAA" w:rsidRPr="005A2A9C" w:rsidRDefault="00457AAA" w:rsidP="005675A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457AAA" w:rsidRPr="005A2A9C" w:rsidRDefault="00457AAA" w:rsidP="005675A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Доверенность от юридического лица</w:t>
            </w:r>
          </w:p>
          <w:p w:rsidR="00457AAA" w:rsidRPr="005A2A9C" w:rsidRDefault="00457AAA" w:rsidP="005675A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:rsidR="00457AAA" w:rsidRPr="005A2A9C" w:rsidRDefault="00457AAA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1</w:t>
            </w:r>
          </w:p>
          <w:p w:rsidR="00457AAA" w:rsidRPr="005A2A9C" w:rsidRDefault="00457AAA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457AAA" w:rsidRPr="005A2A9C" w:rsidRDefault="00457AAA" w:rsidP="005675A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457AAA" w:rsidRPr="005A2A9C" w:rsidRDefault="00457AAA" w:rsidP="005675A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Необязательный документ.</w:t>
            </w:r>
          </w:p>
          <w:p w:rsidR="00457AAA" w:rsidRPr="005A2A9C" w:rsidRDefault="00457AAA" w:rsidP="005675A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Предоставляется в случае обращения за предоставлением услуги представителя заявителя.</w:t>
            </w:r>
          </w:p>
          <w:p w:rsidR="00457AAA" w:rsidRPr="005A2A9C" w:rsidRDefault="00457AAA" w:rsidP="005675A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457AAA" w:rsidRPr="005A2A9C" w:rsidRDefault="00457AAA" w:rsidP="005675A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663" w:type="dxa"/>
            <w:gridSpan w:val="4"/>
          </w:tcPr>
          <w:p w:rsidR="00457AAA" w:rsidRPr="005A2A9C" w:rsidRDefault="00457AAA" w:rsidP="005675A1">
            <w:pPr>
              <w:widowControl/>
              <w:jc w:val="both"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лица. Или нотариально заверенная копия такой доверенности</w:t>
            </w:r>
          </w:p>
          <w:p w:rsidR="00457AAA" w:rsidRPr="005A2A9C" w:rsidRDefault="00457AAA" w:rsidP="005675A1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457AAA" w:rsidRPr="005A2A9C" w:rsidRDefault="00457AAA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57AAA" w:rsidRPr="005A2A9C" w:rsidRDefault="00457AAA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457AAA" w:rsidRPr="005A2A9C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525" w:type="dxa"/>
            <w:gridSpan w:val="2"/>
          </w:tcPr>
          <w:p w:rsidR="00457AAA" w:rsidRPr="005A2A9C" w:rsidRDefault="00457AAA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5.</w:t>
            </w:r>
          </w:p>
        </w:tc>
        <w:tc>
          <w:tcPr>
            <w:tcW w:w="1703" w:type="dxa"/>
          </w:tcPr>
          <w:p w:rsidR="00457AAA" w:rsidRPr="005A2A9C" w:rsidRDefault="00457AAA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Документ, подтверждающий полномочия законного представителя</w:t>
            </w:r>
          </w:p>
        </w:tc>
        <w:tc>
          <w:tcPr>
            <w:tcW w:w="3969" w:type="dxa"/>
            <w:gridSpan w:val="3"/>
          </w:tcPr>
          <w:p w:rsidR="00457AAA" w:rsidRDefault="00457AAA" w:rsidP="005675A1">
            <w:pPr>
              <w:rPr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  <w:lang w:eastAsia="en-US"/>
              </w:rPr>
              <w:t xml:space="preserve">Акт органа опеки и попечительства о назначении опекуна </w:t>
            </w:r>
          </w:p>
          <w:p w:rsidR="00457AAA" w:rsidRPr="005A2A9C" w:rsidRDefault="00457AAA" w:rsidP="005675A1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:rsidR="00457AAA" w:rsidRPr="005A2A9C" w:rsidRDefault="00457AAA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1</w:t>
            </w:r>
          </w:p>
          <w:p w:rsidR="00457AAA" w:rsidRPr="005A2A9C" w:rsidRDefault="00457AAA" w:rsidP="005675A1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3827" w:type="dxa"/>
          </w:tcPr>
          <w:p w:rsidR="00457AAA" w:rsidRPr="005A2A9C" w:rsidRDefault="00457AAA" w:rsidP="000F5483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Необязательный документ.</w:t>
            </w:r>
          </w:p>
          <w:p w:rsidR="00457AAA" w:rsidRPr="005A2A9C" w:rsidRDefault="00457AAA" w:rsidP="000F5483">
            <w:pPr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  <w:p w:rsidR="00457AAA" w:rsidRPr="005A2A9C" w:rsidRDefault="00457AAA" w:rsidP="000F5483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  <w:gridSpan w:val="4"/>
          </w:tcPr>
          <w:p w:rsidR="00457AAA" w:rsidRPr="005A2A9C" w:rsidRDefault="00457AAA" w:rsidP="00D8595E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457AAA" w:rsidRPr="005A2A9C" w:rsidRDefault="00457AAA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57AAA" w:rsidRPr="005A2A9C" w:rsidRDefault="00457AAA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457AAA" w:rsidRPr="005A2A9C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4"/>
        </w:trPr>
        <w:tc>
          <w:tcPr>
            <w:tcW w:w="525" w:type="dxa"/>
            <w:gridSpan w:val="2"/>
            <w:vMerge w:val="restart"/>
          </w:tcPr>
          <w:p w:rsidR="00457AAA" w:rsidRPr="005A2A9C" w:rsidRDefault="00457AAA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6.</w:t>
            </w:r>
          </w:p>
        </w:tc>
        <w:tc>
          <w:tcPr>
            <w:tcW w:w="1703" w:type="dxa"/>
            <w:vMerge w:val="restart"/>
          </w:tcPr>
          <w:p w:rsidR="00457AAA" w:rsidRPr="005E6F18" w:rsidRDefault="00457AAA" w:rsidP="0051677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  <w:lang w:eastAsia="en-US"/>
              </w:rPr>
              <w:t>Правоустанавливающие и (или) правоудостоверяющие документы на объект (объекты) адресации</w:t>
            </w:r>
          </w:p>
          <w:p w:rsidR="00457AAA" w:rsidRPr="005A2A9C" w:rsidRDefault="00457AAA" w:rsidP="00E4298F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457AAA" w:rsidRPr="005A2A9C" w:rsidRDefault="00457AAA" w:rsidP="00E4298F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457AAA" w:rsidRPr="005E6F18" w:rsidRDefault="00457AAA" w:rsidP="005675A1">
            <w:pPr>
              <w:widowControl/>
              <w:jc w:val="both"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 xml:space="preserve">Выписка из </w:t>
            </w:r>
            <w:r w:rsidRPr="005E6F18">
              <w:rPr>
                <w:sz w:val="20"/>
                <w:szCs w:val="20"/>
              </w:rPr>
              <w:t>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457AAA" w:rsidRPr="005A2A9C" w:rsidRDefault="00457AAA" w:rsidP="005675A1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:rsidR="00457AAA" w:rsidRPr="005A2A9C" w:rsidRDefault="00457AAA" w:rsidP="005675A1">
            <w:pPr>
              <w:widowControl/>
              <w:jc w:val="both"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 xml:space="preserve">1 </w:t>
            </w:r>
          </w:p>
          <w:p w:rsidR="00457AAA" w:rsidRPr="005E6F18" w:rsidRDefault="00457AAA" w:rsidP="005675A1">
            <w:pPr>
              <w:widowControl/>
              <w:jc w:val="both"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 xml:space="preserve">Предъявляется оригинал </w:t>
            </w:r>
            <w:r w:rsidRPr="005E6F18">
              <w:rPr>
                <w:sz w:val="20"/>
                <w:szCs w:val="20"/>
              </w:rPr>
              <w:t>либо копия, заверенная в установленном законом порядке.</w:t>
            </w:r>
          </w:p>
          <w:p w:rsidR="00457AAA" w:rsidRPr="005A2A9C" w:rsidRDefault="00457AAA" w:rsidP="005675A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457AAA" w:rsidRPr="005A2A9C" w:rsidRDefault="00457AAA" w:rsidP="005675A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Необязательный документ.</w:t>
            </w:r>
          </w:p>
          <w:p w:rsidR="00457AAA" w:rsidRPr="005A2A9C" w:rsidRDefault="00457AAA" w:rsidP="00104328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 xml:space="preserve">Предоставляется заявителем  по желанию </w:t>
            </w:r>
          </w:p>
        </w:tc>
        <w:tc>
          <w:tcPr>
            <w:tcW w:w="6663" w:type="dxa"/>
            <w:gridSpan w:val="4"/>
          </w:tcPr>
          <w:p w:rsidR="00457AAA" w:rsidRPr="005A2A9C" w:rsidRDefault="00457AAA" w:rsidP="005675A1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 xml:space="preserve">Форма выписки утверждена приказом Минэкономразвития РФ </w:t>
            </w:r>
          </w:p>
          <w:p w:rsidR="00457AAA" w:rsidRPr="005A2A9C" w:rsidRDefault="00457AAA" w:rsidP="005675A1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от 20.06.2016 № 378</w:t>
            </w:r>
          </w:p>
        </w:tc>
        <w:tc>
          <w:tcPr>
            <w:tcW w:w="2126" w:type="dxa"/>
            <w:gridSpan w:val="2"/>
          </w:tcPr>
          <w:p w:rsidR="00457AAA" w:rsidRPr="005A2A9C" w:rsidRDefault="00457AAA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457AAA" w:rsidRPr="005A2A9C" w:rsidRDefault="00457AAA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457AAA" w:rsidRPr="005A2A9C" w:rsidRDefault="00457AAA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457AAA" w:rsidRPr="005A2A9C" w:rsidRDefault="00457AAA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457AAA" w:rsidRPr="005A2A9C" w:rsidRDefault="00457AAA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457AAA" w:rsidRPr="005A2A9C" w:rsidRDefault="00457AAA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457AAA" w:rsidRPr="005A2A9C" w:rsidRDefault="00457AAA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57AAA" w:rsidRPr="005A2A9C" w:rsidRDefault="00457AAA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457AAA" w:rsidRPr="005A2A9C" w:rsidRDefault="00457AAA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457AAA" w:rsidRPr="005A2A9C" w:rsidRDefault="00457AAA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457AAA" w:rsidRPr="005A2A9C" w:rsidRDefault="00457AAA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457AAA" w:rsidRPr="005A2A9C" w:rsidRDefault="00457AAA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457AAA" w:rsidRPr="005A2A9C" w:rsidRDefault="00457AAA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457AAA" w:rsidRPr="005A2A9C" w:rsidRDefault="00457AAA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457AAA" w:rsidRPr="005A2A9C" w:rsidRDefault="00457AAA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457AAA" w:rsidRPr="005A2A9C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82"/>
        </w:trPr>
        <w:tc>
          <w:tcPr>
            <w:tcW w:w="525" w:type="dxa"/>
            <w:gridSpan w:val="2"/>
            <w:vMerge/>
          </w:tcPr>
          <w:p w:rsidR="00457AAA" w:rsidRPr="005A2A9C" w:rsidRDefault="00457AAA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457AAA" w:rsidRPr="005A2A9C" w:rsidRDefault="00457AAA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457AAA" w:rsidRDefault="00457AAA" w:rsidP="005675A1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  <w:lang w:eastAsia="en-US"/>
              </w:rPr>
              <w:t>Правоустанавливающие документы на объекты недвижимости, права на которые не зарегистрированы в Едином государственном реестре недвижимости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:rsidR="00457AAA" w:rsidRPr="005A2A9C" w:rsidRDefault="00457AAA" w:rsidP="00544ADF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- договоры и акты приема-передачи к ним (купля-продажа, дарение, мена, приватизация и др.);</w:t>
            </w:r>
          </w:p>
          <w:p w:rsidR="00457AAA" w:rsidRPr="005A2A9C" w:rsidRDefault="00457AAA" w:rsidP="00544ADF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- решения судов, вступившие в законную силу (в том числе мировое соглашение, утвержденное судом);</w:t>
            </w:r>
          </w:p>
          <w:p w:rsidR="00457AAA" w:rsidRPr="005A2A9C" w:rsidRDefault="00457AAA" w:rsidP="00544ADF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- свидетельства о праве на наследство;</w:t>
            </w:r>
          </w:p>
          <w:p w:rsidR="00457AAA" w:rsidRPr="005E6F18" w:rsidRDefault="00457AAA" w:rsidP="00544ADF">
            <w:pPr>
              <w:widowControl/>
              <w:jc w:val="both"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- решения, постановления, распоряжения, акты органов государственной власти или органов местного самоуправления (их должностных лиц) о предоставлении (выделении) земельных участков.</w:t>
            </w:r>
          </w:p>
          <w:p w:rsidR="00457AAA" w:rsidRPr="005A2A9C" w:rsidRDefault="00457AAA" w:rsidP="005675A1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:rsidR="00457AAA" w:rsidRPr="005A2A9C" w:rsidRDefault="00457AAA" w:rsidP="005675A1">
            <w:pPr>
              <w:widowControl/>
              <w:jc w:val="both"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 xml:space="preserve">1 </w:t>
            </w:r>
          </w:p>
          <w:p w:rsidR="00457AAA" w:rsidRPr="005A2A9C" w:rsidRDefault="00457AAA" w:rsidP="005675A1">
            <w:pPr>
              <w:widowControl/>
              <w:jc w:val="both"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 xml:space="preserve">Предъявляется оригинал </w:t>
            </w:r>
            <w:r w:rsidRPr="005E6F18">
              <w:rPr>
                <w:sz w:val="20"/>
                <w:szCs w:val="20"/>
              </w:rPr>
              <w:t>либо копия, заверенная в установленном законом порядке.</w:t>
            </w:r>
          </w:p>
        </w:tc>
        <w:tc>
          <w:tcPr>
            <w:tcW w:w="3827" w:type="dxa"/>
          </w:tcPr>
          <w:p w:rsidR="00457AAA" w:rsidRPr="005A2A9C" w:rsidRDefault="00457AAA" w:rsidP="005675A1">
            <w:pPr>
              <w:widowControl/>
              <w:jc w:val="both"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Необязательный документ.</w:t>
            </w:r>
          </w:p>
          <w:p w:rsidR="00457AAA" w:rsidRPr="005A2A9C" w:rsidRDefault="00457AAA" w:rsidP="005675A1">
            <w:pPr>
              <w:widowControl/>
              <w:jc w:val="both"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 xml:space="preserve">Предоставляется в случае, если </w:t>
            </w:r>
            <w:r w:rsidRPr="005E6F18">
              <w:rPr>
                <w:sz w:val="20"/>
                <w:szCs w:val="20"/>
                <w:lang w:eastAsia="en-US"/>
              </w:rPr>
              <w:t xml:space="preserve"> правоустанавливающие документы на объекты недвижимости не зарегистрированы в Едином государственном реестре недвижимости.</w:t>
            </w:r>
          </w:p>
        </w:tc>
        <w:tc>
          <w:tcPr>
            <w:tcW w:w="6663" w:type="dxa"/>
            <w:gridSpan w:val="4"/>
          </w:tcPr>
          <w:p w:rsidR="00457AAA" w:rsidRPr="005A2A9C" w:rsidRDefault="00457AAA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457AAA" w:rsidRPr="005A2A9C" w:rsidRDefault="00457AAA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57AAA" w:rsidRPr="005A2A9C" w:rsidRDefault="00457AAA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457AAA" w:rsidRPr="005A2A9C" w:rsidTr="002F0DA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82"/>
        </w:trPr>
        <w:tc>
          <w:tcPr>
            <w:tcW w:w="525" w:type="dxa"/>
            <w:gridSpan w:val="2"/>
            <w:vMerge w:val="restart"/>
          </w:tcPr>
          <w:p w:rsidR="00457AAA" w:rsidRPr="005A2A9C" w:rsidRDefault="00457AAA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7.</w:t>
            </w:r>
          </w:p>
        </w:tc>
        <w:tc>
          <w:tcPr>
            <w:tcW w:w="1703" w:type="dxa"/>
            <w:vMerge w:val="restart"/>
          </w:tcPr>
          <w:p w:rsidR="00457AAA" w:rsidRPr="005A2A9C" w:rsidRDefault="00457AAA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Документы, содержащие сведения об объекте недвижимости</w:t>
            </w:r>
          </w:p>
        </w:tc>
        <w:tc>
          <w:tcPr>
            <w:tcW w:w="3969" w:type="dxa"/>
            <w:gridSpan w:val="3"/>
          </w:tcPr>
          <w:p w:rsidR="00457AAA" w:rsidRPr="005E6F18" w:rsidRDefault="00457AAA" w:rsidP="000F779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  <w:lang w:eastAsia="en-US"/>
              </w:rPr>
              <w:t xml:space="preserve">Кадастровые паспорта объектов недвижимости, следствием преобразования которых является образование одного и более объекта адресации </w:t>
            </w:r>
          </w:p>
          <w:p w:rsidR="00457AAA" w:rsidRPr="005A2A9C" w:rsidRDefault="00457AAA" w:rsidP="00720FBF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:rsidR="00457AAA" w:rsidRPr="005A2A9C" w:rsidRDefault="00457AAA" w:rsidP="00C37297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1</w:t>
            </w:r>
          </w:p>
          <w:p w:rsidR="00457AAA" w:rsidRPr="005A2A9C" w:rsidRDefault="00457AAA" w:rsidP="004523F2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3827" w:type="dxa"/>
          </w:tcPr>
          <w:p w:rsidR="00457AAA" w:rsidRPr="005E6F18" w:rsidRDefault="00457AAA" w:rsidP="00D06E6A">
            <w:pPr>
              <w:pStyle w:val="Style1"/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  <w:lang w:eastAsia="en-US"/>
              </w:rPr>
              <w:t>Необязательный документ.</w:t>
            </w:r>
          </w:p>
          <w:p w:rsidR="00457AAA" w:rsidRPr="005E6F18" w:rsidRDefault="00457AAA" w:rsidP="00516771">
            <w:pPr>
              <w:pStyle w:val="Style1"/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  <w:lang w:eastAsia="en-US"/>
              </w:rPr>
              <w:t>Предоставляется в случае преобразования объектов недвижимости с образованием одного и более новых объектов адресации.</w:t>
            </w:r>
          </w:p>
          <w:p w:rsidR="00457AAA" w:rsidRPr="005E6F18" w:rsidRDefault="00457AAA" w:rsidP="008B6B24">
            <w:pPr>
              <w:widowControl/>
              <w:jc w:val="both"/>
              <w:rPr>
                <w:i/>
                <w:sz w:val="20"/>
                <w:szCs w:val="20"/>
                <w:lang w:eastAsia="en-US"/>
              </w:rPr>
            </w:pPr>
            <w:r w:rsidRPr="005E6F18">
              <w:rPr>
                <w:i/>
                <w:sz w:val="20"/>
                <w:szCs w:val="20"/>
                <w:lang w:eastAsia="en-US"/>
              </w:rPr>
              <w:t>Предоставляется заявителем самостоятельно, если указанный документ (его копия или сведения, содержащиеся в нем) отсутствует в распоряжении органов государственной власти, органов местного самоуправления либо подведомственных им организаций</w:t>
            </w:r>
          </w:p>
          <w:p w:rsidR="00457AAA" w:rsidRPr="005A2A9C" w:rsidRDefault="00457AAA" w:rsidP="00516771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663" w:type="dxa"/>
            <w:gridSpan w:val="4"/>
          </w:tcPr>
          <w:p w:rsidR="00457AAA" w:rsidRPr="005A2A9C" w:rsidRDefault="00457AAA" w:rsidP="000F779D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457AAA" w:rsidRPr="005A2A9C" w:rsidRDefault="00457AAA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57AAA" w:rsidRPr="005A2A9C" w:rsidRDefault="00457AAA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457AAA" w:rsidRPr="005A2A9C" w:rsidTr="002F0DA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82"/>
        </w:trPr>
        <w:tc>
          <w:tcPr>
            <w:tcW w:w="525" w:type="dxa"/>
            <w:gridSpan w:val="2"/>
            <w:vMerge/>
          </w:tcPr>
          <w:p w:rsidR="00457AAA" w:rsidRPr="005A2A9C" w:rsidRDefault="00457AAA" w:rsidP="00C37297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457AAA" w:rsidRPr="005E6F18" w:rsidRDefault="00457AAA" w:rsidP="00C37297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3"/>
          </w:tcPr>
          <w:p w:rsidR="00457AAA" w:rsidRPr="005E6F18" w:rsidRDefault="00457AAA" w:rsidP="000D4208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  <w:lang w:eastAsia="en-US"/>
              </w:rPr>
              <w:t xml:space="preserve">Кадастровый паспорт объекта адресации </w:t>
            </w:r>
          </w:p>
          <w:p w:rsidR="00457AAA" w:rsidRPr="005E6F18" w:rsidRDefault="00457AAA" w:rsidP="000D4208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</w:tcPr>
          <w:p w:rsidR="00457AAA" w:rsidRPr="005A2A9C" w:rsidRDefault="00457AAA" w:rsidP="000F779D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1</w:t>
            </w:r>
          </w:p>
          <w:p w:rsidR="00457AAA" w:rsidRPr="005A2A9C" w:rsidRDefault="00457AAA" w:rsidP="004523F2">
            <w:pPr>
              <w:pStyle w:val="Style1"/>
              <w:rPr>
                <w:b/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3827" w:type="dxa"/>
          </w:tcPr>
          <w:p w:rsidR="00457AAA" w:rsidRPr="005E6F18" w:rsidRDefault="00457AAA" w:rsidP="000D4208">
            <w:pPr>
              <w:pStyle w:val="Style1"/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  <w:lang w:eastAsia="en-US"/>
              </w:rPr>
              <w:t>Необязательный документ.</w:t>
            </w:r>
          </w:p>
          <w:p w:rsidR="00457AAA" w:rsidRPr="005E6F18" w:rsidRDefault="00457AAA" w:rsidP="000D4208">
            <w:pPr>
              <w:pStyle w:val="Style1"/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  <w:lang w:eastAsia="en-US"/>
              </w:rPr>
              <w:t>Предоставляется в случае присвоения адреса объекту адресации, поставленному на кадастровый учет.</w:t>
            </w:r>
          </w:p>
          <w:p w:rsidR="00457AAA" w:rsidRPr="005E6F18" w:rsidRDefault="00457AAA" w:rsidP="008B6B24">
            <w:pPr>
              <w:widowControl/>
              <w:jc w:val="both"/>
              <w:rPr>
                <w:i/>
                <w:sz w:val="20"/>
                <w:szCs w:val="20"/>
                <w:lang w:eastAsia="en-US"/>
              </w:rPr>
            </w:pPr>
            <w:r w:rsidRPr="005E6F18">
              <w:rPr>
                <w:i/>
                <w:sz w:val="20"/>
                <w:szCs w:val="20"/>
                <w:lang w:eastAsia="en-US"/>
              </w:rPr>
              <w:t>Предоставляется заявителем самостоятельно, если указанный документ (его копия или сведения, содержащиеся в нем) отсутствует в распоряжении органов государственной власти, органов местного самоуправления либо подведомственных им организаций</w:t>
            </w:r>
          </w:p>
          <w:p w:rsidR="00457AAA" w:rsidRPr="005A2A9C" w:rsidRDefault="00457AAA" w:rsidP="000D4208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663" w:type="dxa"/>
            <w:gridSpan w:val="4"/>
          </w:tcPr>
          <w:p w:rsidR="00457AAA" w:rsidRPr="005A2A9C" w:rsidRDefault="00457AAA" w:rsidP="00C37297">
            <w:pPr>
              <w:pStyle w:val="Style1"/>
              <w:widowControl/>
              <w:rPr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gridSpan w:val="2"/>
          </w:tcPr>
          <w:p w:rsidR="00457AAA" w:rsidRPr="005A2A9C" w:rsidRDefault="00457AAA" w:rsidP="00C37297">
            <w:pPr>
              <w:pStyle w:val="Style1"/>
              <w:widowControl/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1701" w:type="dxa"/>
          </w:tcPr>
          <w:p w:rsidR="00457AAA" w:rsidRPr="005A2A9C" w:rsidRDefault="00457AAA" w:rsidP="00C37297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457AAA" w:rsidRPr="005A2A9C" w:rsidTr="00C372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82"/>
        </w:trPr>
        <w:tc>
          <w:tcPr>
            <w:tcW w:w="525" w:type="dxa"/>
            <w:gridSpan w:val="2"/>
          </w:tcPr>
          <w:p w:rsidR="00457AAA" w:rsidRPr="005A2A9C" w:rsidRDefault="00457AAA" w:rsidP="00C37297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8.</w:t>
            </w:r>
          </w:p>
        </w:tc>
        <w:tc>
          <w:tcPr>
            <w:tcW w:w="1703" w:type="dxa"/>
          </w:tcPr>
          <w:p w:rsidR="00457AAA" w:rsidRPr="005E6F18" w:rsidRDefault="00457AAA" w:rsidP="00C37297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  <w:lang w:eastAsia="en-US"/>
              </w:rPr>
              <w:t>Документ, подтверждающий соответствие проектной документации установленным требованиям</w:t>
            </w:r>
          </w:p>
          <w:p w:rsidR="00457AAA" w:rsidRPr="005A2A9C" w:rsidRDefault="00457AAA" w:rsidP="00C37297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457AAA" w:rsidRPr="005A2A9C" w:rsidRDefault="00457AAA" w:rsidP="00BF2A26">
            <w:pPr>
              <w:widowControl/>
              <w:jc w:val="both"/>
              <w:rPr>
                <w:sz w:val="20"/>
                <w:szCs w:val="20"/>
              </w:rPr>
            </w:pPr>
            <w:r w:rsidRPr="005E6F18">
              <w:rPr>
                <w:sz w:val="20"/>
                <w:szCs w:val="20"/>
                <w:lang w:eastAsia="en-US"/>
              </w:rPr>
              <w:t>Разрешение на строительство объекта адресации</w:t>
            </w:r>
          </w:p>
        </w:tc>
        <w:tc>
          <w:tcPr>
            <w:tcW w:w="1883" w:type="dxa"/>
          </w:tcPr>
          <w:p w:rsidR="00457AAA" w:rsidRPr="005A2A9C" w:rsidRDefault="00457AAA" w:rsidP="000D4208">
            <w:pPr>
              <w:pStyle w:val="Style1"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1</w:t>
            </w:r>
          </w:p>
          <w:p w:rsidR="00457AAA" w:rsidRPr="005A2A9C" w:rsidRDefault="00457AAA" w:rsidP="004523F2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Предъявляется оригинал</w:t>
            </w:r>
          </w:p>
          <w:p w:rsidR="00457AAA" w:rsidRPr="005A2A9C" w:rsidRDefault="00457AAA" w:rsidP="000D420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457AAA" w:rsidRPr="005A2A9C" w:rsidRDefault="00457AAA" w:rsidP="000D4208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Необязательный документ.</w:t>
            </w:r>
          </w:p>
          <w:p w:rsidR="00457AAA" w:rsidRPr="005A2A9C" w:rsidRDefault="00457AAA" w:rsidP="000D4208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Предоставляется в случае</w:t>
            </w:r>
            <w:r w:rsidRPr="005E6F18">
              <w:rPr>
                <w:sz w:val="20"/>
                <w:szCs w:val="20"/>
                <w:lang w:eastAsia="en-US"/>
              </w:rPr>
              <w:t xml:space="preserve"> присвоения адреса строящимся объектам адресации.</w:t>
            </w:r>
          </w:p>
          <w:p w:rsidR="00457AAA" w:rsidRPr="005E6F18" w:rsidRDefault="00457AAA" w:rsidP="008B6B24">
            <w:pPr>
              <w:widowControl/>
              <w:jc w:val="both"/>
              <w:rPr>
                <w:i/>
                <w:sz w:val="20"/>
                <w:szCs w:val="20"/>
                <w:lang w:eastAsia="en-US"/>
              </w:rPr>
            </w:pPr>
            <w:r w:rsidRPr="005E6F18">
              <w:rPr>
                <w:i/>
                <w:sz w:val="20"/>
                <w:szCs w:val="20"/>
                <w:lang w:eastAsia="en-US"/>
              </w:rPr>
              <w:t>Предоставляется заявителем самостоятельно, если указанный документ (его копия или сведения, содержащиеся в нем) отсутствует в распоряжении органов государственной власти, органов местного самоуправления либо подведомственных им организаций</w:t>
            </w:r>
          </w:p>
          <w:p w:rsidR="00457AAA" w:rsidRPr="005A2A9C" w:rsidRDefault="00457AAA" w:rsidP="000D4208">
            <w:pPr>
              <w:pStyle w:val="Style1"/>
              <w:widowControl/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6663" w:type="dxa"/>
            <w:gridSpan w:val="4"/>
          </w:tcPr>
          <w:p w:rsidR="00457AAA" w:rsidRPr="005A2A9C" w:rsidRDefault="00457AAA" w:rsidP="00C37297">
            <w:pPr>
              <w:pStyle w:val="Style1"/>
              <w:widowControl/>
              <w:rPr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gridSpan w:val="2"/>
          </w:tcPr>
          <w:p w:rsidR="00457AAA" w:rsidRPr="005A2A9C" w:rsidRDefault="00457AAA" w:rsidP="00C37297">
            <w:pPr>
              <w:pStyle w:val="Style1"/>
              <w:widowControl/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1701" w:type="dxa"/>
          </w:tcPr>
          <w:p w:rsidR="00457AAA" w:rsidRPr="005A2A9C" w:rsidRDefault="00457AAA" w:rsidP="00C37297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457AAA" w:rsidRPr="005A2A9C" w:rsidTr="00C372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82"/>
        </w:trPr>
        <w:tc>
          <w:tcPr>
            <w:tcW w:w="525" w:type="dxa"/>
            <w:gridSpan w:val="2"/>
          </w:tcPr>
          <w:p w:rsidR="00457AAA" w:rsidRPr="005A2A9C" w:rsidRDefault="00457AAA" w:rsidP="00C37297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9.</w:t>
            </w:r>
          </w:p>
        </w:tc>
        <w:tc>
          <w:tcPr>
            <w:tcW w:w="1703" w:type="dxa"/>
          </w:tcPr>
          <w:p w:rsidR="00457AAA" w:rsidRPr="005E6F18" w:rsidRDefault="00457AAA" w:rsidP="000F779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  <w:lang w:eastAsia="en-US"/>
              </w:rPr>
              <w:t>Документ, подтверждающий ввод объекта недвижимости в эксплуатацию</w:t>
            </w:r>
          </w:p>
        </w:tc>
        <w:tc>
          <w:tcPr>
            <w:tcW w:w="3969" w:type="dxa"/>
            <w:gridSpan w:val="3"/>
          </w:tcPr>
          <w:p w:rsidR="00457AAA" w:rsidRPr="005E6F18" w:rsidRDefault="00457AAA" w:rsidP="00C37297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  <w:lang w:eastAsia="en-US"/>
              </w:rPr>
              <w:t>Разрешение на ввод объекта адресации в эксплуатацию</w:t>
            </w:r>
          </w:p>
          <w:p w:rsidR="00457AAA" w:rsidRPr="005E6F18" w:rsidRDefault="00457AAA" w:rsidP="00C37297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</w:tcPr>
          <w:p w:rsidR="00457AAA" w:rsidRPr="005A2A9C" w:rsidRDefault="00457AAA" w:rsidP="000D4208">
            <w:pPr>
              <w:pStyle w:val="Style1"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1</w:t>
            </w:r>
          </w:p>
          <w:p w:rsidR="00457AAA" w:rsidRPr="005A2A9C" w:rsidRDefault="00457AAA" w:rsidP="004523F2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Предъявляется оригинал</w:t>
            </w:r>
          </w:p>
          <w:p w:rsidR="00457AAA" w:rsidRPr="005A2A9C" w:rsidRDefault="00457AAA" w:rsidP="000D4208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457AAA" w:rsidRPr="005A2A9C" w:rsidRDefault="00457AAA" w:rsidP="000D4208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Необязательный документ.</w:t>
            </w:r>
          </w:p>
          <w:p w:rsidR="00457AAA" w:rsidRPr="005E6F18" w:rsidRDefault="00457AAA" w:rsidP="008B6B24">
            <w:pPr>
              <w:widowControl/>
              <w:jc w:val="both"/>
              <w:rPr>
                <w:i/>
                <w:sz w:val="20"/>
                <w:szCs w:val="20"/>
                <w:lang w:eastAsia="en-US"/>
              </w:rPr>
            </w:pPr>
            <w:r w:rsidRPr="005E6F18">
              <w:rPr>
                <w:i/>
                <w:sz w:val="20"/>
                <w:szCs w:val="20"/>
                <w:lang w:eastAsia="en-US"/>
              </w:rPr>
              <w:t>Предоставляется заявителем самостоятельно, если указанный документ (его копия или сведения, содержащиеся в нем) отсутствует в распоряжении органов государственной власти, органов местного самоуправления либо подведомственных им организаций</w:t>
            </w:r>
          </w:p>
          <w:p w:rsidR="00457AAA" w:rsidRPr="005A2A9C" w:rsidRDefault="00457AAA" w:rsidP="000D4208">
            <w:pPr>
              <w:pStyle w:val="Style1"/>
              <w:widowControl/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6663" w:type="dxa"/>
            <w:gridSpan w:val="4"/>
          </w:tcPr>
          <w:p w:rsidR="00457AAA" w:rsidRPr="005A2A9C" w:rsidRDefault="00457AAA" w:rsidP="00C37297">
            <w:pPr>
              <w:pStyle w:val="Style1"/>
              <w:widowControl/>
              <w:rPr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gridSpan w:val="2"/>
          </w:tcPr>
          <w:p w:rsidR="00457AAA" w:rsidRPr="005A2A9C" w:rsidRDefault="00457AAA" w:rsidP="00C37297">
            <w:pPr>
              <w:pStyle w:val="Style1"/>
              <w:widowControl/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1701" w:type="dxa"/>
          </w:tcPr>
          <w:p w:rsidR="00457AAA" w:rsidRPr="005A2A9C" w:rsidRDefault="00457AAA" w:rsidP="00C37297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457AAA" w:rsidRPr="005A2A9C" w:rsidTr="00C372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82"/>
        </w:trPr>
        <w:tc>
          <w:tcPr>
            <w:tcW w:w="525" w:type="dxa"/>
            <w:gridSpan w:val="2"/>
          </w:tcPr>
          <w:p w:rsidR="00457AAA" w:rsidRPr="005A2A9C" w:rsidRDefault="00457AAA" w:rsidP="00C37297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10.</w:t>
            </w:r>
          </w:p>
        </w:tc>
        <w:tc>
          <w:tcPr>
            <w:tcW w:w="1703" w:type="dxa"/>
          </w:tcPr>
          <w:p w:rsidR="00457AAA" w:rsidRPr="005E6F18" w:rsidRDefault="00457AAA" w:rsidP="00ED48EF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  <w:lang w:eastAsia="en-US"/>
              </w:rPr>
              <w:t>Схема расположения объекта адресации</w:t>
            </w:r>
          </w:p>
        </w:tc>
        <w:tc>
          <w:tcPr>
            <w:tcW w:w="3969" w:type="dxa"/>
            <w:gridSpan w:val="3"/>
          </w:tcPr>
          <w:p w:rsidR="00457AAA" w:rsidRPr="005E6F18" w:rsidRDefault="00457AAA" w:rsidP="00720FBF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  <w:lang w:eastAsia="en-US"/>
              </w:rPr>
              <w:t xml:space="preserve">Схема расположения объекта адресации на кадастровом плане или кадастровой карте соответствующей территории </w:t>
            </w:r>
          </w:p>
          <w:p w:rsidR="00457AAA" w:rsidRPr="005E6F18" w:rsidRDefault="00457AAA" w:rsidP="00C37297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</w:tcPr>
          <w:p w:rsidR="00457AAA" w:rsidRPr="005A2A9C" w:rsidRDefault="00457AAA" w:rsidP="00720FBF">
            <w:pPr>
              <w:pStyle w:val="Style1"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1</w:t>
            </w:r>
          </w:p>
          <w:p w:rsidR="00457AAA" w:rsidRPr="005A2A9C" w:rsidRDefault="00457AAA" w:rsidP="004523F2">
            <w:pPr>
              <w:pStyle w:val="Style1"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3827" w:type="dxa"/>
          </w:tcPr>
          <w:p w:rsidR="00457AAA" w:rsidRPr="005A2A9C" w:rsidRDefault="00457AAA" w:rsidP="00720FBF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Необязательный документ.</w:t>
            </w:r>
          </w:p>
          <w:p w:rsidR="00457AAA" w:rsidRPr="005E6F18" w:rsidRDefault="00457AAA" w:rsidP="00720FBF">
            <w:pPr>
              <w:pStyle w:val="Style1"/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A2A9C">
              <w:rPr>
                <w:sz w:val="20"/>
                <w:szCs w:val="20"/>
              </w:rPr>
              <w:t xml:space="preserve">Предоставляется </w:t>
            </w:r>
            <w:r w:rsidRPr="005E6F18">
              <w:rPr>
                <w:sz w:val="20"/>
                <w:szCs w:val="20"/>
                <w:lang w:eastAsia="en-US"/>
              </w:rPr>
              <w:t>в случае присвоения земельному участку адреса.</w:t>
            </w:r>
          </w:p>
          <w:p w:rsidR="00457AAA" w:rsidRPr="005E6F18" w:rsidRDefault="00457AAA" w:rsidP="008B6B24">
            <w:pPr>
              <w:widowControl/>
              <w:jc w:val="both"/>
              <w:rPr>
                <w:i/>
                <w:sz w:val="20"/>
                <w:szCs w:val="20"/>
                <w:lang w:eastAsia="en-US"/>
              </w:rPr>
            </w:pPr>
            <w:r w:rsidRPr="005E6F18">
              <w:rPr>
                <w:i/>
                <w:sz w:val="20"/>
                <w:szCs w:val="20"/>
                <w:lang w:eastAsia="en-US"/>
              </w:rPr>
              <w:t>Предоставляется заявителем самостоятельно, если указанный документ (его копия или сведения, содержащиеся в нем) отсутствует в распоряжении органов государственной власти, органов местного самоуправления либо подведомственных им организаций</w:t>
            </w:r>
          </w:p>
          <w:p w:rsidR="00457AAA" w:rsidRPr="005A2A9C" w:rsidRDefault="00457AAA" w:rsidP="00720FBF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663" w:type="dxa"/>
            <w:gridSpan w:val="4"/>
          </w:tcPr>
          <w:p w:rsidR="00457AAA" w:rsidRPr="005A2A9C" w:rsidRDefault="00457AAA" w:rsidP="00C37297">
            <w:pPr>
              <w:pStyle w:val="Style1"/>
              <w:widowControl/>
              <w:rPr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gridSpan w:val="2"/>
          </w:tcPr>
          <w:p w:rsidR="00457AAA" w:rsidRPr="005A2A9C" w:rsidRDefault="00457AAA" w:rsidP="00C37297">
            <w:pPr>
              <w:pStyle w:val="Style1"/>
              <w:widowControl/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1701" w:type="dxa"/>
          </w:tcPr>
          <w:p w:rsidR="00457AAA" w:rsidRPr="005A2A9C" w:rsidRDefault="00457AAA" w:rsidP="00C37297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457AAA" w:rsidRPr="005A2A9C" w:rsidTr="00C372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82"/>
        </w:trPr>
        <w:tc>
          <w:tcPr>
            <w:tcW w:w="525" w:type="dxa"/>
            <w:gridSpan w:val="2"/>
          </w:tcPr>
          <w:p w:rsidR="00457AAA" w:rsidRPr="005A2A9C" w:rsidRDefault="00457AAA" w:rsidP="00C37297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11.</w:t>
            </w:r>
          </w:p>
        </w:tc>
        <w:tc>
          <w:tcPr>
            <w:tcW w:w="1703" w:type="dxa"/>
          </w:tcPr>
          <w:p w:rsidR="00457AAA" w:rsidRPr="005E6F18" w:rsidRDefault="00457AAA" w:rsidP="000F779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  <w:lang w:eastAsia="en-US"/>
              </w:rPr>
              <w:t xml:space="preserve">Решение органа местного самоуправления о переводе помещения </w:t>
            </w:r>
          </w:p>
        </w:tc>
        <w:tc>
          <w:tcPr>
            <w:tcW w:w="3969" w:type="dxa"/>
            <w:gridSpan w:val="3"/>
          </w:tcPr>
          <w:p w:rsidR="00457AAA" w:rsidRPr="005E6F18" w:rsidRDefault="00457AAA" w:rsidP="000F779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Решение </w:t>
            </w:r>
            <w:r w:rsidRPr="005E6F18">
              <w:rPr>
                <w:sz w:val="20"/>
                <w:szCs w:val="20"/>
                <w:lang w:eastAsia="en-US"/>
              </w:rPr>
              <w:t xml:space="preserve">органа местного самоуправления о переводе жилого помещения в нежилое помещение или нежилого помещения в жилое помещение </w:t>
            </w:r>
          </w:p>
        </w:tc>
        <w:tc>
          <w:tcPr>
            <w:tcW w:w="1883" w:type="dxa"/>
          </w:tcPr>
          <w:p w:rsidR="00457AAA" w:rsidRPr="005A2A9C" w:rsidRDefault="00457AAA" w:rsidP="000F779D">
            <w:pPr>
              <w:pStyle w:val="Style1"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1</w:t>
            </w:r>
          </w:p>
          <w:p w:rsidR="00457AAA" w:rsidRPr="005A2A9C" w:rsidRDefault="00457AAA" w:rsidP="004523F2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Предъявляется оригинал</w:t>
            </w:r>
          </w:p>
          <w:p w:rsidR="00457AAA" w:rsidRPr="005A2A9C" w:rsidRDefault="00457AAA" w:rsidP="000F779D">
            <w:pPr>
              <w:pStyle w:val="Style1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457AAA" w:rsidRPr="005A2A9C" w:rsidRDefault="00457AAA" w:rsidP="00720FBF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Необязательный документ.</w:t>
            </w:r>
          </w:p>
          <w:p w:rsidR="00457AAA" w:rsidRPr="005E6F18" w:rsidRDefault="00457AAA" w:rsidP="000F779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A2A9C">
              <w:rPr>
                <w:sz w:val="20"/>
                <w:szCs w:val="20"/>
              </w:rPr>
              <w:t xml:space="preserve">Предоставляется </w:t>
            </w:r>
            <w:r w:rsidRPr="005E6F18">
              <w:rPr>
                <w:sz w:val="20"/>
                <w:szCs w:val="20"/>
                <w:lang w:eastAsia="en-US"/>
              </w:rPr>
              <w:t>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помещение.</w:t>
            </w:r>
          </w:p>
          <w:p w:rsidR="00457AAA" w:rsidRPr="005E6F18" w:rsidRDefault="00457AAA" w:rsidP="008B6B24">
            <w:pPr>
              <w:widowControl/>
              <w:jc w:val="both"/>
              <w:rPr>
                <w:i/>
                <w:sz w:val="20"/>
                <w:szCs w:val="20"/>
                <w:lang w:eastAsia="en-US"/>
              </w:rPr>
            </w:pPr>
            <w:r w:rsidRPr="005E6F18">
              <w:rPr>
                <w:i/>
                <w:sz w:val="20"/>
                <w:szCs w:val="20"/>
                <w:lang w:eastAsia="en-US"/>
              </w:rPr>
              <w:t>Предоставляется заявителем самостоятельно, если указанный документ (его копия или сведения, содержащиеся в нем) отсутствует в распоряжении органов государственной власти, органов местного самоуправления либо подведомственных им организаций</w:t>
            </w:r>
          </w:p>
          <w:p w:rsidR="00457AAA" w:rsidRPr="005E6F18" w:rsidRDefault="00457AAA" w:rsidP="000F779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63" w:type="dxa"/>
            <w:gridSpan w:val="4"/>
          </w:tcPr>
          <w:p w:rsidR="00457AAA" w:rsidRPr="005A2A9C" w:rsidRDefault="00457AAA" w:rsidP="00C37297">
            <w:pPr>
              <w:pStyle w:val="Style1"/>
              <w:widowControl/>
              <w:rPr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gridSpan w:val="2"/>
          </w:tcPr>
          <w:p w:rsidR="00457AAA" w:rsidRPr="005A2A9C" w:rsidRDefault="00457AAA" w:rsidP="00C37297">
            <w:pPr>
              <w:pStyle w:val="Style1"/>
              <w:widowControl/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1701" w:type="dxa"/>
          </w:tcPr>
          <w:p w:rsidR="00457AAA" w:rsidRPr="005A2A9C" w:rsidRDefault="00457AAA" w:rsidP="00C37297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457AAA" w:rsidRPr="005A2A9C" w:rsidTr="00C372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82"/>
        </w:trPr>
        <w:tc>
          <w:tcPr>
            <w:tcW w:w="525" w:type="dxa"/>
            <w:gridSpan w:val="2"/>
          </w:tcPr>
          <w:p w:rsidR="00457AAA" w:rsidRPr="005A2A9C" w:rsidRDefault="00457AAA" w:rsidP="00C37297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12.</w:t>
            </w:r>
          </w:p>
        </w:tc>
        <w:tc>
          <w:tcPr>
            <w:tcW w:w="1703" w:type="dxa"/>
          </w:tcPr>
          <w:p w:rsidR="00457AAA" w:rsidRPr="005E6F18" w:rsidRDefault="00457AAA" w:rsidP="00ED48EF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  <w:lang w:eastAsia="en-US"/>
              </w:rPr>
              <w:t>Документ, подтверждающий факт приемки при переустройстве и (или) перепланировке помещения</w:t>
            </w:r>
          </w:p>
        </w:tc>
        <w:tc>
          <w:tcPr>
            <w:tcW w:w="3969" w:type="dxa"/>
            <w:gridSpan w:val="3"/>
          </w:tcPr>
          <w:p w:rsidR="00457AAA" w:rsidRPr="005E6F18" w:rsidRDefault="00457AAA" w:rsidP="000F779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  <w:lang w:eastAsia="en-US"/>
              </w:rPr>
              <w:t>Акт приемочной комиссии при переустройстве и (или) перепланировке помещения, приводящих к образованию одного и более новых объектов адресации</w:t>
            </w:r>
          </w:p>
          <w:p w:rsidR="00457AAA" w:rsidRPr="005E6F18" w:rsidRDefault="00457AAA" w:rsidP="00720FBF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</w:tcPr>
          <w:p w:rsidR="00457AAA" w:rsidRPr="005A2A9C" w:rsidRDefault="00457AAA" w:rsidP="00613833">
            <w:pPr>
              <w:pStyle w:val="Style1"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1</w:t>
            </w:r>
          </w:p>
          <w:p w:rsidR="00457AAA" w:rsidRPr="005A2A9C" w:rsidRDefault="00457AAA" w:rsidP="00613833">
            <w:pPr>
              <w:pStyle w:val="Style1"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3827" w:type="dxa"/>
          </w:tcPr>
          <w:p w:rsidR="00457AAA" w:rsidRPr="005A2A9C" w:rsidRDefault="00457AAA" w:rsidP="0061383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Необязательный документ.</w:t>
            </w:r>
          </w:p>
          <w:p w:rsidR="00457AAA" w:rsidRPr="005E6F18" w:rsidRDefault="00457AAA" w:rsidP="00613833">
            <w:pPr>
              <w:pStyle w:val="Style1"/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A2A9C">
              <w:rPr>
                <w:sz w:val="20"/>
                <w:szCs w:val="20"/>
              </w:rPr>
              <w:t xml:space="preserve">Предоставляется </w:t>
            </w:r>
            <w:r w:rsidRPr="005E6F18">
              <w:rPr>
                <w:sz w:val="20"/>
                <w:szCs w:val="20"/>
                <w:lang w:eastAsia="en-US"/>
              </w:rPr>
              <w:t>в случае преобразования объектов недвижимости (помещений) с образованием одного и более новых объектов адресации.</w:t>
            </w:r>
          </w:p>
          <w:p w:rsidR="00457AAA" w:rsidRPr="005E6F18" w:rsidRDefault="00457AAA" w:rsidP="008B6B24">
            <w:pPr>
              <w:widowControl/>
              <w:jc w:val="both"/>
              <w:rPr>
                <w:i/>
                <w:sz w:val="20"/>
                <w:szCs w:val="20"/>
                <w:lang w:eastAsia="en-US"/>
              </w:rPr>
            </w:pPr>
            <w:r w:rsidRPr="005E6F18">
              <w:rPr>
                <w:i/>
                <w:sz w:val="20"/>
                <w:szCs w:val="20"/>
                <w:lang w:eastAsia="en-US"/>
              </w:rPr>
              <w:t>Предоставляется заявителем самостоятельно, если указанный документ (его копия или сведения, содержащиеся в нем) отсутствует в распоряжении органов государственной власти, органов местного самоуправления либо подведомственных им организаций</w:t>
            </w:r>
          </w:p>
          <w:p w:rsidR="00457AAA" w:rsidRPr="005A2A9C" w:rsidRDefault="00457AAA" w:rsidP="0061383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663" w:type="dxa"/>
            <w:gridSpan w:val="4"/>
          </w:tcPr>
          <w:p w:rsidR="00457AAA" w:rsidRPr="005A2A9C" w:rsidRDefault="00457AAA" w:rsidP="00C37297">
            <w:pPr>
              <w:pStyle w:val="Style1"/>
              <w:widowControl/>
              <w:rPr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gridSpan w:val="2"/>
          </w:tcPr>
          <w:p w:rsidR="00457AAA" w:rsidRPr="005A2A9C" w:rsidRDefault="00457AAA" w:rsidP="00C37297">
            <w:pPr>
              <w:pStyle w:val="Style1"/>
              <w:widowControl/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1701" w:type="dxa"/>
          </w:tcPr>
          <w:p w:rsidR="00457AAA" w:rsidRPr="005A2A9C" w:rsidRDefault="00457AAA" w:rsidP="00C37297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457AAA" w:rsidRPr="005A2A9C" w:rsidTr="00C372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82"/>
        </w:trPr>
        <w:tc>
          <w:tcPr>
            <w:tcW w:w="525" w:type="dxa"/>
            <w:gridSpan w:val="2"/>
          </w:tcPr>
          <w:p w:rsidR="00457AAA" w:rsidRPr="005A2A9C" w:rsidRDefault="00457AAA" w:rsidP="00C37297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13.</w:t>
            </w:r>
          </w:p>
        </w:tc>
        <w:tc>
          <w:tcPr>
            <w:tcW w:w="1703" w:type="dxa"/>
          </w:tcPr>
          <w:p w:rsidR="00457AAA" w:rsidRPr="005E6F18" w:rsidRDefault="00457AAA" w:rsidP="00ED48EF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  <w:lang w:eastAsia="en-US"/>
              </w:rPr>
              <w:t>Кадастровая выписка</w:t>
            </w:r>
          </w:p>
        </w:tc>
        <w:tc>
          <w:tcPr>
            <w:tcW w:w="3969" w:type="dxa"/>
            <w:gridSpan w:val="3"/>
          </w:tcPr>
          <w:p w:rsidR="00457AAA" w:rsidRPr="005E6F18" w:rsidRDefault="00457AAA" w:rsidP="00613833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  <w:lang w:eastAsia="en-US"/>
              </w:rPr>
              <w:t xml:space="preserve">Кадастровая выписка об объекте недвижимости, который снят с учета </w:t>
            </w:r>
          </w:p>
          <w:p w:rsidR="00457AAA" w:rsidRPr="005E6F18" w:rsidRDefault="00457AAA" w:rsidP="000F779D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</w:tcPr>
          <w:p w:rsidR="00457AAA" w:rsidRPr="005A2A9C" w:rsidRDefault="00457AAA" w:rsidP="00613833">
            <w:pPr>
              <w:pStyle w:val="Style1"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1</w:t>
            </w:r>
          </w:p>
          <w:p w:rsidR="00457AAA" w:rsidRPr="005A2A9C" w:rsidRDefault="00457AAA" w:rsidP="004523F2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3827" w:type="dxa"/>
          </w:tcPr>
          <w:p w:rsidR="00457AAA" w:rsidRPr="005A2A9C" w:rsidRDefault="00457AAA" w:rsidP="0061383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Необязательный документ.</w:t>
            </w:r>
          </w:p>
          <w:p w:rsidR="00457AAA" w:rsidRPr="005E6F18" w:rsidRDefault="00457AAA" w:rsidP="00613833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5A2A9C">
              <w:rPr>
                <w:sz w:val="20"/>
                <w:szCs w:val="20"/>
              </w:rPr>
              <w:t xml:space="preserve">Предоставляется </w:t>
            </w:r>
            <w:r w:rsidRPr="005E6F18">
              <w:rPr>
                <w:sz w:val="20"/>
                <w:szCs w:val="20"/>
                <w:lang w:eastAsia="en-US"/>
              </w:rPr>
              <w:t>в случае аннулирования адреса объекта адресации в связи с прекращением существования объекта адресации.</w:t>
            </w:r>
          </w:p>
          <w:p w:rsidR="00457AAA" w:rsidRPr="005E6F18" w:rsidRDefault="00457AAA" w:rsidP="008B6B24">
            <w:pPr>
              <w:widowControl/>
              <w:jc w:val="both"/>
              <w:rPr>
                <w:i/>
                <w:sz w:val="20"/>
                <w:szCs w:val="20"/>
                <w:lang w:eastAsia="en-US"/>
              </w:rPr>
            </w:pPr>
            <w:r w:rsidRPr="005E6F18">
              <w:rPr>
                <w:i/>
                <w:sz w:val="20"/>
                <w:szCs w:val="20"/>
                <w:lang w:eastAsia="en-US"/>
              </w:rPr>
              <w:t>Предоставляется заявителем самостоятельно, если указанный документ (его копия или сведения, содержащиеся в нем) отсутствует в распоряжении органов государственной власти, органов местного самоуправления либо подведомственных им организаций</w:t>
            </w:r>
          </w:p>
          <w:p w:rsidR="00457AAA" w:rsidRPr="005A2A9C" w:rsidRDefault="00457AAA" w:rsidP="00613833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663" w:type="dxa"/>
            <w:gridSpan w:val="4"/>
          </w:tcPr>
          <w:p w:rsidR="00457AAA" w:rsidRPr="005A2A9C" w:rsidRDefault="00457AAA" w:rsidP="00613833">
            <w:pPr>
              <w:widowControl/>
              <w:ind w:firstLine="540"/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gridSpan w:val="2"/>
          </w:tcPr>
          <w:p w:rsidR="00457AAA" w:rsidRPr="005A2A9C" w:rsidRDefault="00457AAA" w:rsidP="00C37297">
            <w:pPr>
              <w:pStyle w:val="Style1"/>
              <w:widowControl/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1701" w:type="dxa"/>
          </w:tcPr>
          <w:p w:rsidR="00457AAA" w:rsidRPr="005A2A9C" w:rsidRDefault="00457AAA" w:rsidP="00C37297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457AAA" w:rsidRPr="005E6F18" w:rsidRDefault="00457AAA" w:rsidP="0005131E">
      <w:pPr>
        <w:pStyle w:val="Style2"/>
        <w:widowControl/>
        <w:spacing w:line="240" w:lineRule="auto"/>
        <w:jc w:val="left"/>
        <w:rPr>
          <w:rStyle w:val="FontStyle20"/>
          <w:sz w:val="20"/>
          <w:szCs w:val="20"/>
        </w:rPr>
      </w:pPr>
    </w:p>
    <w:p w:rsidR="00457AAA" w:rsidRPr="005E6F18" w:rsidRDefault="00457AAA" w:rsidP="00AB683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5E6F18">
        <w:rPr>
          <w:rStyle w:val="FontStyle20"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457AAA" w:rsidRPr="005E6F18" w:rsidRDefault="00457AAA" w:rsidP="00AB683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457AAA" w:rsidRPr="005E6F18" w:rsidRDefault="00457AAA" w:rsidP="00AB683F">
      <w:pPr>
        <w:widowControl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01"/>
        <w:gridCol w:w="2452"/>
        <w:gridCol w:w="2551"/>
        <w:gridCol w:w="1985"/>
        <w:gridCol w:w="2410"/>
        <w:gridCol w:w="2126"/>
        <w:gridCol w:w="2551"/>
        <w:gridCol w:w="2977"/>
        <w:gridCol w:w="3260"/>
      </w:tblGrid>
      <w:tr w:rsidR="00457AAA" w:rsidRPr="005A2A9C" w:rsidTr="00000775">
        <w:trPr>
          <w:trHeight w:val="1665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AAA" w:rsidRPr="005A2A9C" w:rsidRDefault="00457AAA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AAA" w:rsidRPr="005A2A9C" w:rsidRDefault="00457AAA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AAA" w:rsidRPr="005A2A9C" w:rsidRDefault="00457AAA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AAA" w:rsidRPr="005A2A9C" w:rsidRDefault="00457AAA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457AAA" w:rsidRPr="005A2A9C" w:rsidRDefault="00457AAA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AAA" w:rsidRPr="005A2A9C" w:rsidRDefault="00457AAA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457AAA" w:rsidRPr="005A2A9C" w:rsidRDefault="00457AAA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органа (организации),</w:t>
            </w:r>
          </w:p>
          <w:p w:rsidR="00457AAA" w:rsidRPr="005A2A9C" w:rsidRDefault="00457AAA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в адрес, которого(ой) направляется межведомст</w:t>
            </w:r>
            <w:r w:rsidRPr="005A2A9C">
              <w:rPr>
                <w:rStyle w:val="FontStyle23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AAA" w:rsidRPr="005A2A9C" w:rsidRDefault="00457AAA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lang w:eastAsia="en-US"/>
              </w:rPr>
            </w:pPr>
            <w:r w:rsidRPr="005A2A9C">
              <w:rPr>
                <w:rStyle w:val="FontStyle23"/>
                <w:sz w:val="20"/>
                <w:szCs w:val="20"/>
                <w:lang w:val="en-US" w:eastAsia="en-US"/>
              </w:rPr>
              <w:t>SID</w:t>
            </w:r>
            <w:r w:rsidRPr="005A2A9C">
              <w:rPr>
                <w:rStyle w:val="FontStyle23"/>
                <w:sz w:val="20"/>
                <w:szCs w:val="20"/>
                <w:lang w:eastAsia="en-US"/>
              </w:rPr>
              <w:t xml:space="preserve"> электронного</w:t>
            </w:r>
          </w:p>
          <w:p w:rsidR="00457AAA" w:rsidRPr="005A2A9C" w:rsidRDefault="00457AAA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AAA" w:rsidRPr="005A2A9C" w:rsidRDefault="00457AAA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Срок</w:t>
            </w:r>
          </w:p>
          <w:p w:rsidR="00457AAA" w:rsidRPr="005A2A9C" w:rsidRDefault="00457AAA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осуществления межведомственного информационного</w:t>
            </w:r>
          </w:p>
          <w:p w:rsidR="00457AAA" w:rsidRPr="005A2A9C" w:rsidRDefault="00457AAA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взаимодействия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AAA" w:rsidRPr="005A2A9C" w:rsidRDefault="00457AAA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AAA" w:rsidRPr="005A2A9C" w:rsidRDefault="00457AAA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457AAA" w:rsidRPr="005A2A9C" w:rsidTr="00000775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457AAA" w:rsidRPr="005A2A9C" w:rsidTr="00962ADB">
        <w:trPr>
          <w:trHeight w:val="191"/>
        </w:trPr>
        <w:tc>
          <w:tcPr>
            <w:tcW w:w="221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AB4D88">
            <w:pPr>
              <w:pStyle w:val="Style2"/>
              <w:widowControl/>
              <w:numPr>
                <w:ilvl w:val="0"/>
                <w:numId w:val="19"/>
              </w:numPr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b/>
                <w:sz w:val="20"/>
                <w:szCs w:val="20"/>
              </w:rPr>
              <w:t>Присвоение объектам адресации адресов, аннулирование адресов.</w:t>
            </w:r>
          </w:p>
        </w:tc>
      </w:tr>
    </w:tbl>
    <w:p w:rsidR="00457AAA" w:rsidRPr="005E6F18" w:rsidRDefault="00457AAA" w:rsidP="00AB683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457AAA" w:rsidRPr="005E6F18" w:rsidRDefault="00457AAA" w:rsidP="00AB683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457AAA" w:rsidRPr="005E6F18" w:rsidRDefault="00457AAA" w:rsidP="00AB683F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5E6F18">
        <w:rPr>
          <w:rStyle w:val="FontStyle20"/>
          <w:sz w:val="20"/>
          <w:szCs w:val="20"/>
        </w:rPr>
        <w:t>Раздел 6. Результат «подуслуги»</w:t>
      </w:r>
    </w:p>
    <w:p w:rsidR="00457AAA" w:rsidRPr="005E6F18" w:rsidRDefault="00457AAA" w:rsidP="00AB683F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457AAA" w:rsidRPr="005E6F18" w:rsidRDefault="00457AAA" w:rsidP="00AB683F">
      <w:pPr>
        <w:widowControl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"/>
        <w:gridCol w:w="1868"/>
        <w:gridCol w:w="1878"/>
        <w:gridCol w:w="1868"/>
        <w:gridCol w:w="3291"/>
        <w:gridCol w:w="2835"/>
        <w:gridCol w:w="4677"/>
        <w:gridCol w:w="2410"/>
        <w:gridCol w:w="2698"/>
      </w:tblGrid>
      <w:tr w:rsidR="00457AAA" w:rsidRPr="005A2A9C" w:rsidTr="0005162D">
        <w:trPr>
          <w:trHeight w:val="49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7AAA" w:rsidRPr="005A2A9C" w:rsidRDefault="00457AAA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7AAA" w:rsidRPr="005A2A9C" w:rsidRDefault="00457AAA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Документ/ документы, являющийся(иеся) результатом «подуслуги»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7AAA" w:rsidRPr="005A2A9C" w:rsidRDefault="00457AAA" w:rsidP="00653857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Требования к документу/ документам, являющемуся(имся) результатом «подуслуги»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7AAA" w:rsidRPr="005A2A9C" w:rsidRDefault="00457AAA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Характеристика результата «подуслуги» (положительный/ отрицательный)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7AAA" w:rsidRPr="005A2A9C" w:rsidRDefault="00457AAA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Форма документа/ документов,</w:t>
            </w:r>
          </w:p>
          <w:p w:rsidR="00457AAA" w:rsidRPr="005A2A9C" w:rsidRDefault="00457AAA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являющегося (ихся) результатом «подуслуги»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7AAA" w:rsidRPr="005A2A9C" w:rsidRDefault="00457AAA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Образец документа/ документов,</w:t>
            </w:r>
          </w:p>
          <w:p w:rsidR="00457AAA" w:rsidRPr="005A2A9C" w:rsidRDefault="00457AAA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являющегося(ихся) результатом «подуслуги»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7AAA" w:rsidRPr="005A2A9C" w:rsidRDefault="00457AAA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Способы получения результата «подуслуги»</w:t>
            </w:r>
          </w:p>
        </w:tc>
        <w:tc>
          <w:tcPr>
            <w:tcW w:w="5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Срок хранения невостребованных заявителем результатов «подуслуги»</w:t>
            </w:r>
          </w:p>
        </w:tc>
      </w:tr>
      <w:tr w:rsidR="00457AAA" w:rsidRPr="005A2A9C" w:rsidTr="0005162D">
        <w:trPr>
          <w:trHeight w:val="150"/>
        </w:trPr>
        <w:tc>
          <w:tcPr>
            <w:tcW w:w="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AAA" w:rsidRPr="005A2A9C" w:rsidRDefault="00457AAA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AAA" w:rsidRPr="005A2A9C" w:rsidRDefault="00457AAA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AAA" w:rsidRPr="005A2A9C" w:rsidRDefault="00457AAA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AAA" w:rsidRPr="005A2A9C" w:rsidRDefault="00457AAA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AAA" w:rsidRPr="005A2A9C" w:rsidRDefault="00457AAA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AAA" w:rsidRPr="005A2A9C" w:rsidRDefault="00457AAA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AAA" w:rsidRPr="005A2A9C" w:rsidRDefault="00457AAA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457AAA" w:rsidRPr="005A2A9C" w:rsidRDefault="00457AAA" w:rsidP="00C14593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AAA" w:rsidRPr="005A2A9C" w:rsidRDefault="00457AAA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в органе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AAA" w:rsidRPr="005A2A9C" w:rsidRDefault="00457AAA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в МФЦ</w:t>
            </w:r>
          </w:p>
        </w:tc>
      </w:tr>
      <w:tr w:rsidR="00457AAA" w:rsidRPr="005A2A9C" w:rsidTr="0005162D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457AAA" w:rsidRPr="005A2A9C" w:rsidTr="0005162D">
        <w:trPr>
          <w:trHeight w:val="156"/>
        </w:trPr>
        <w:tc>
          <w:tcPr>
            <w:tcW w:w="2211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324632">
            <w:pPr>
              <w:pStyle w:val="Style11"/>
              <w:widowControl/>
              <w:numPr>
                <w:ilvl w:val="0"/>
                <w:numId w:val="16"/>
              </w:numPr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b/>
                <w:sz w:val="20"/>
                <w:szCs w:val="20"/>
              </w:rPr>
              <w:t>Присвоение объектам адресации адресов, аннулирование адресов.</w:t>
            </w:r>
          </w:p>
        </w:tc>
      </w:tr>
      <w:tr w:rsidR="00457AAA" w:rsidRPr="005A2A9C" w:rsidTr="00F96ACD">
        <w:trPr>
          <w:trHeight w:val="1410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1.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E6F18" w:rsidRDefault="00457AAA" w:rsidP="00976EB9">
            <w:pPr>
              <w:widowControl/>
              <w:jc w:val="both"/>
              <w:rPr>
                <w:bCs/>
                <w:sz w:val="20"/>
                <w:szCs w:val="20"/>
                <w:lang w:eastAsia="en-US"/>
              </w:rPr>
            </w:pPr>
            <w:r w:rsidRPr="005E6F18">
              <w:rPr>
                <w:bCs/>
                <w:sz w:val="20"/>
                <w:szCs w:val="20"/>
                <w:lang w:eastAsia="en-US"/>
              </w:rPr>
              <w:t>Решение о присвоении объекту адресации адреса или аннулировании его адреса</w:t>
            </w:r>
          </w:p>
          <w:p w:rsidR="00457AAA" w:rsidRPr="005A2A9C" w:rsidRDefault="00457AAA" w:rsidP="00C4290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050EBE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Выдается в конце оказания услуги на утвержденном бланке Администрации</w:t>
            </w:r>
          </w:p>
          <w:p w:rsidR="00457AAA" w:rsidRPr="005A2A9C" w:rsidRDefault="00457AAA" w:rsidP="00050EB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Положительный</w:t>
            </w:r>
          </w:p>
          <w:p w:rsidR="00457AAA" w:rsidRPr="005A2A9C" w:rsidRDefault="00457AAA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9C3F3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На бумажном носителе</w:t>
            </w:r>
          </w:p>
          <w:p w:rsidR="00457AAA" w:rsidRPr="005A2A9C" w:rsidRDefault="00457AAA" w:rsidP="00F96ACD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-лично в Администрации</w:t>
            </w:r>
          </w:p>
          <w:p w:rsidR="00457AAA" w:rsidRPr="005A2A9C" w:rsidRDefault="00457AAA" w:rsidP="00653857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-лично в МФЦ</w:t>
            </w:r>
          </w:p>
          <w:p w:rsidR="00457AAA" w:rsidRPr="005A2A9C" w:rsidRDefault="00457AAA" w:rsidP="001D7220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- по почте</w:t>
            </w:r>
          </w:p>
          <w:p w:rsidR="00457AAA" w:rsidRPr="005A2A9C" w:rsidRDefault="00457AAA" w:rsidP="00F96AC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457AAA" w:rsidRPr="005A2A9C" w:rsidRDefault="00457AAA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  <w:p w:rsidR="00457AAA" w:rsidRPr="005A2A9C" w:rsidRDefault="00457AAA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457AAA" w:rsidRPr="005A2A9C" w:rsidRDefault="00457AAA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457AAA" w:rsidRPr="005A2A9C" w:rsidRDefault="00457AAA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457AAA" w:rsidRPr="005A2A9C" w:rsidRDefault="00457AAA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457AAA" w:rsidRPr="005A2A9C" w:rsidRDefault="00457AAA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457AAA" w:rsidRPr="005A2A9C" w:rsidTr="0005162D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2.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E6F18" w:rsidRDefault="00457AAA" w:rsidP="004523F2">
            <w:pPr>
              <w:widowControl/>
              <w:jc w:val="both"/>
              <w:rPr>
                <w:bCs/>
                <w:sz w:val="20"/>
                <w:szCs w:val="20"/>
                <w:lang w:eastAsia="en-US"/>
              </w:rPr>
            </w:pPr>
            <w:r w:rsidRPr="005E6F18">
              <w:rPr>
                <w:bCs/>
                <w:sz w:val="20"/>
                <w:szCs w:val="20"/>
                <w:lang w:eastAsia="en-US"/>
              </w:rPr>
              <w:t>Решение об отказе в  присвоении объекту адресации адреса или аннулировании его адреса</w:t>
            </w:r>
          </w:p>
          <w:p w:rsidR="00457AAA" w:rsidRPr="005E6F18" w:rsidRDefault="00457AAA" w:rsidP="00976EB9">
            <w:pPr>
              <w:widowControl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457AAA" w:rsidRPr="005A2A9C" w:rsidRDefault="00457AAA" w:rsidP="00F96AC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E6F18" w:rsidRDefault="00457AAA" w:rsidP="004523F2">
            <w:pPr>
              <w:widowControl/>
              <w:rPr>
                <w:sz w:val="20"/>
                <w:szCs w:val="20"/>
                <w:lang w:eastAsia="en-US"/>
              </w:rPr>
            </w:pPr>
            <w:r w:rsidRPr="005A2A9C">
              <w:rPr>
                <w:sz w:val="20"/>
                <w:szCs w:val="20"/>
              </w:rPr>
              <w:t xml:space="preserve">Форма </w:t>
            </w:r>
            <w:r w:rsidRPr="005E6F18">
              <w:rPr>
                <w:sz w:val="20"/>
                <w:szCs w:val="20"/>
                <w:lang w:eastAsia="en-US"/>
              </w:rPr>
              <w:t xml:space="preserve">утверждена </w:t>
            </w:r>
            <w:r w:rsidRPr="005A2A9C">
              <w:rPr>
                <w:sz w:val="20"/>
                <w:szCs w:val="20"/>
              </w:rPr>
              <w:t>п</w:t>
            </w:r>
            <w:r w:rsidRPr="005E6F18">
              <w:rPr>
                <w:sz w:val="20"/>
                <w:szCs w:val="20"/>
                <w:lang w:eastAsia="en-US"/>
              </w:rPr>
              <w:t>риказом Министерства</w:t>
            </w:r>
          </w:p>
          <w:p w:rsidR="00457AAA" w:rsidRPr="005E6F18" w:rsidRDefault="00457AAA" w:rsidP="004523F2">
            <w:pPr>
              <w:widowControl/>
              <w:rPr>
                <w:sz w:val="20"/>
                <w:szCs w:val="20"/>
                <w:lang w:eastAsia="en-US"/>
              </w:rPr>
            </w:pPr>
            <w:r w:rsidRPr="005E6F18">
              <w:rPr>
                <w:sz w:val="20"/>
                <w:szCs w:val="20"/>
                <w:lang w:eastAsia="en-US"/>
              </w:rPr>
              <w:t>финансов Российской Федерации от 11.12.2014 № 146н</w:t>
            </w:r>
          </w:p>
          <w:p w:rsidR="00457AAA" w:rsidRPr="005A2A9C" w:rsidRDefault="00457AAA" w:rsidP="007840B8">
            <w:pPr>
              <w:pStyle w:val="Style1"/>
              <w:widowControl/>
              <w:rPr>
                <w:sz w:val="20"/>
                <w:szCs w:val="20"/>
              </w:rPr>
            </w:pPr>
          </w:p>
          <w:p w:rsidR="00457AAA" w:rsidRPr="005A2A9C" w:rsidRDefault="00457AAA" w:rsidP="004523F2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Выдается в конце оказания услуги с обоснованием причин отказа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E23C86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-лично в Администрации</w:t>
            </w:r>
          </w:p>
          <w:p w:rsidR="00457AAA" w:rsidRPr="005A2A9C" w:rsidRDefault="00457AAA" w:rsidP="00E23C86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- лично в МФЦ</w:t>
            </w:r>
          </w:p>
          <w:p w:rsidR="00457AAA" w:rsidRPr="005A2A9C" w:rsidRDefault="00457AAA" w:rsidP="00E23C86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-по почте</w:t>
            </w:r>
          </w:p>
          <w:p w:rsidR="00457AAA" w:rsidRPr="005A2A9C" w:rsidRDefault="00457AAA" w:rsidP="00E23C8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965434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30 календарных дней с даты получения результата услуги</w:t>
            </w:r>
          </w:p>
          <w:p w:rsidR="00457AAA" w:rsidRPr="005A2A9C" w:rsidRDefault="00457AAA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457AAA" w:rsidRDefault="00457AAA" w:rsidP="007840B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457AAA" w:rsidRDefault="00457AAA" w:rsidP="007840B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457AAA" w:rsidRPr="005E6F18" w:rsidRDefault="00457AAA" w:rsidP="007840B8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5E6F18">
        <w:rPr>
          <w:rStyle w:val="FontStyle20"/>
          <w:sz w:val="20"/>
          <w:szCs w:val="20"/>
        </w:rPr>
        <w:t xml:space="preserve">Раздел </w:t>
      </w:r>
      <w:r w:rsidRPr="005E6F18">
        <w:rPr>
          <w:rStyle w:val="FontStyle22"/>
          <w:sz w:val="20"/>
          <w:szCs w:val="20"/>
        </w:rPr>
        <w:t xml:space="preserve">7. </w:t>
      </w:r>
      <w:r w:rsidRPr="005E6F18">
        <w:rPr>
          <w:rStyle w:val="FontStyle20"/>
          <w:sz w:val="20"/>
          <w:szCs w:val="20"/>
        </w:rPr>
        <w:t xml:space="preserve">«Технологические процессы предоставления </w:t>
      </w:r>
      <w:r w:rsidRPr="005E6F18">
        <w:rPr>
          <w:rStyle w:val="FontStyle23"/>
          <w:sz w:val="20"/>
          <w:szCs w:val="20"/>
        </w:rPr>
        <w:t>«подуслуги»</w:t>
      </w:r>
    </w:p>
    <w:p w:rsidR="00457AAA" w:rsidRPr="005E6F18" w:rsidRDefault="00457AAA" w:rsidP="007840B8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457AAA" w:rsidRPr="005E6F18" w:rsidRDefault="00457AAA" w:rsidP="007840B8">
      <w:pPr>
        <w:widowControl/>
        <w:rPr>
          <w:sz w:val="20"/>
          <w:szCs w:val="20"/>
        </w:rPr>
      </w:pPr>
    </w:p>
    <w:tbl>
      <w:tblPr>
        <w:tblW w:w="2211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8"/>
        <w:gridCol w:w="2064"/>
        <w:gridCol w:w="3969"/>
        <w:gridCol w:w="2551"/>
        <w:gridCol w:w="3261"/>
        <w:gridCol w:w="4677"/>
        <w:gridCol w:w="5103"/>
      </w:tblGrid>
      <w:tr w:rsidR="00457AAA" w:rsidRPr="005A2A9C" w:rsidTr="007144EE">
        <w:trPr>
          <w:trHeight w:val="661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AAA" w:rsidRPr="005A2A9C" w:rsidRDefault="00457AAA" w:rsidP="00C14593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AAA" w:rsidRPr="005A2A9C" w:rsidRDefault="00457AAA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AAA" w:rsidRPr="005A2A9C" w:rsidRDefault="00457AAA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AAA" w:rsidRPr="005A2A9C" w:rsidRDefault="00457AAA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AAA" w:rsidRPr="005A2A9C" w:rsidRDefault="00457AAA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AAA" w:rsidRPr="005A2A9C" w:rsidRDefault="00457AAA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AAA" w:rsidRPr="005A2A9C" w:rsidRDefault="00457AAA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457AAA" w:rsidRPr="005A2A9C" w:rsidTr="007144EE">
        <w:trPr>
          <w:trHeight w:val="154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C14593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457AAA" w:rsidRPr="005A2A9C" w:rsidTr="00962ADB">
        <w:trPr>
          <w:trHeight w:val="169"/>
        </w:trPr>
        <w:tc>
          <w:tcPr>
            <w:tcW w:w="221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AC6E4C">
            <w:pPr>
              <w:pStyle w:val="Style13"/>
              <w:widowControl/>
              <w:jc w:val="center"/>
              <w:rPr>
                <w:rStyle w:val="FontStyle20"/>
                <w:b/>
                <w:sz w:val="20"/>
                <w:szCs w:val="20"/>
              </w:rPr>
            </w:pPr>
          </w:p>
          <w:p w:rsidR="00457AAA" w:rsidRPr="005A2A9C" w:rsidRDefault="00457AAA" w:rsidP="00976EB9">
            <w:pPr>
              <w:pStyle w:val="Style13"/>
              <w:widowControl/>
              <w:numPr>
                <w:ilvl w:val="0"/>
                <w:numId w:val="20"/>
              </w:numPr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5A2A9C">
              <w:rPr>
                <w:b/>
                <w:sz w:val="20"/>
                <w:szCs w:val="20"/>
              </w:rPr>
              <w:t>Присвоение объектам адресации адресов, аннулирование адресов.</w:t>
            </w:r>
          </w:p>
        </w:tc>
      </w:tr>
      <w:tr w:rsidR="00457AAA" w:rsidRPr="005A2A9C" w:rsidTr="007144EE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1.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Приём и регистрация запроса Заявителя в МФЦ;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653857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Основания для начала административной процедуры–Обращение Заявителя в письменной форме. Заявитель предоставляет заявление с приложением необходимых документов. Заявление регистрируется автоматически в Автоматизированной системе МФЦ (АИС МФЦ)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457AAA" w:rsidRPr="005A2A9C" w:rsidRDefault="00457AAA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15 мин.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Сотрудник МФЦ, ответственный за прием заявления и документов в МФЦ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457AAA" w:rsidRPr="005A2A9C" w:rsidRDefault="00457AAA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нет</w:t>
            </w:r>
          </w:p>
          <w:p w:rsidR="00457AAA" w:rsidRPr="005A2A9C" w:rsidRDefault="00457AAA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457AAA" w:rsidRPr="005A2A9C" w:rsidRDefault="00457AAA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457AAA" w:rsidRPr="005A2A9C" w:rsidRDefault="00457AAA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457AAA" w:rsidRPr="005A2A9C" w:rsidRDefault="00457AAA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104328">
            <w:pPr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Расписка в приеме документов</w:t>
            </w:r>
          </w:p>
          <w:p w:rsidR="00457AAA" w:rsidRPr="005A2A9C" w:rsidRDefault="00457AAA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457AAA" w:rsidRPr="005A2A9C" w:rsidRDefault="00457AAA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457AAA" w:rsidRPr="005A2A9C" w:rsidRDefault="00457AAA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457AAA" w:rsidRPr="005A2A9C" w:rsidRDefault="00457AAA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457AAA" w:rsidRPr="005A2A9C" w:rsidRDefault="00457AAA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457AAA" w:rsidRPr="005A2A9C" w:rsidRDefault="00457AAA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457AAA" w:rsidRPr="005A2A9C" w:rsidTr="007144EE">
        <w:trPr>
          <w:trHeight w:val="658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2.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Передача заявления и документов из МФЦ в Администрацию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771ACB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Документы передаются на бумажном носителе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На следующий рабочий день после приема заявления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Сотрудник МФЦ, ответственный за передачу документов в Администрацию</w:t>
            </w:r>
          </w:p>
          <w:p w:rsidR="00457AAA" w:rsidRPr="005A2A9C" w:rsidRDefault="00457AAA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Организация курьерской службы МФЦ</w:t>
            </w:r>
          </w:p>
          <w:p w:rsidR="00457AAA" w:rsidRPr="005A2A9C" w:rsidRDefault="00457AAA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457AAA" w:rsidRPr="005A2A9C" w:rsidRDefault="00457AAA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Реестр передачи дел</w:t>
            </w:r>
          </w:p>
          <w:p w:rsidR="00457AAA" w:rsidRPr="005A2A9C" w:rsidRDefault="00457AAA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Опись документов</w:t>
            </w:r>
          </w:p>
          <w:p w:rsidR="00457AAA" w:rsidRPr="005A2A9C" w:rsidRDefault="00457AAA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457AAA" w:rsidRPr="005A2A9C" w:rsidTr="007144EE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3.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4A5D2A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 xml:space="preserve">Получение МФЦ подготовленного  Администрацией результата услуги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2846D4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EA63DE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На следующий рабочий день после подготовки результата услуги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0C2E44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Сотрудник МФЦ, ответственный за прием и передачу документов в МФЦ</w:t>
            </w:r>
          </w:p>
          <w:p w:rsidR="00457AAA" w:rsidRPr="005A2A9C" w:rsidRDefault="00457AAA" w:rsidP="002846D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0C2E44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Организация курьерской службы МФЦ</w:t>
            </w:r>
          </w:p>
          <w:p w:rsidR="00457AAA" w:rsidRPr="005A2A9C" w:rsidRDefault="00457AAA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Реестр передачи дел</w:t>
            </w:r>
          </w:p>
        </w:tc>
      </w:tr>
      <w:tr w:rsidR="00457AAA" w:rsidRPr="005A2A9C" w:rsidTr="007144EE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4.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Выдача результата услуги в МФЦ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9B215C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В день обращения заявителя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0C2E44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Сотрудник МФЦ, ответственный за выдачу результата услуги в МФЦ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нет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5A2A9C">
              <w:rPr>
                <w:sz w:val="20"/>
                <w:szCs w:val="20"/>
              </w:rPr>
              <w:t>Расписка в выдаче документов</w:t>
            </w:r>
          </w:p>
        </w:tc>
      </w:tr>
    </w:tbl>
    <w:p w:rsidR="00457AAA" w:rsidRPr="005E6F18" w:rsidRDefault="00457AAA" w:rsidP="007840B8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457AAA" w:rsidRPr="005E6F18" w:rsidRDefault="00457AAA" w:rsidP="009B215C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5E6F18">
        <w:rPr>
          <w:rStyle w:val="FontStyle20"/>
          <w:sz w:val="20"/>
          <w:szCs w:val="20"/>
        </w:rPr>
        <w:t>Раздел 8. «Особенности предоставления «подуслуги» в электронной форме»</w:t>
      </w:r>
    </w:p>
    <w:p w:rsidR="00457AAA" w:rsidRPr="005E6F18" w:rsidRDefault="00457AAA" w:rsidP="009B215C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457AAA" w:rsidRPr="005E6F18" w:rsidRDefault="00457AAA" w:rsidP="009B215C">
      <w:pPr>
        <w:widowControl/>
        <w:rPr>
          <w:sz w:val="20"/>
          <w:szCs w:val="20"/>
        </w:rPr>
      </w:pPr>
    </w:p>
    <w:tbl>
      <w:tblPr>
        <w:tblW w:w="2211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2551"/>
        <w:gridCol w:w="2835"/>
        <w:gridCol w:w="3119"/>
        <w:gridCol w:w="3685"/>
        <w:gridCol w:w="3260"/>
        <w:gridCol w:w="3969"/>
      </w:tblGrid>
      <w:tr w:rsidR="00457AAA" w:rsidRPr="005A2A9C" w:rsidTr="005E6F18">
        <w:trPr>
          <w:trHeight w:val="173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AAA" w:rsidRPr="005A2A9C" w:rsidRDefault="00457AAA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A2A9C">
              <w:rPr>
                <w:rStyle w:val="FontStyle25"/>
                <w:b w:val="0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Pr="005A2A9C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AAA" w:rsidRPr="005A2A9C" w:rsidRDefault="00457AAA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A2A9C">
              <w:rPr>
                <w:rStyle w:val="FontStyle25"/>
                <w:b w:val="0"/>
                <w:sz w:val="20"/>
                <w:szCs w:val="20"/>
              </w:rPr>
              <w:t>Способ записи на прием в орган, МФЦ для подачи</w:t>
            </w:r>
          </w:p>
          <w:p w:rsidR="00457AAA" w:rsidRPr="005A2A9C" w:rsidRDefault="00457AAA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A2A9C">
              <w:rPr>
                <w:rStyle w:val="FontStyle25"/>
                <w:b w:val="0"/>
                <w:sz w:val="20"/>
                <w:szCs w:val="20"/>
              </w:rPr>
              <w:t xml:space="preserve">запроса о предоставлении </w:t>
            </w:r>
            <w:r w:rsidRPr="005A2A9C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AAA" w:rsidRPr="005A2A9C" w:rsidRDefault="00457AAA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A2A9C">
              <w:rPr>
                <w:rStyle w:val="FontStyle25"/>
                <w:b w:val="0"/>
                <w:sz w:val="20"/>
                <w:szCs w:val="20"/>
              </w:rPr>
              <w:t xml:space="preserve">Способ формирования запроса о предоставлении </w:t>
            </w:r>
            <w:r w:rsidRPr="005A2A9C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AAA" w:rsidRPr="005A2A9C" w:rsidRDefault="00457AAA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A2A9C">
              <w:rPr>
                <w:rStyle w:val="FontStyle25"/>
                <w:b w:val="0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457AAA" w:rsidRPr="005A2A9C" w:rsidRDefault="00457AAA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5A2A9C">
              <w:rPr>
                <w:rStyle w:val="FontStyle25"/>
                <w:b w:val="0"/>
                <w:sz w:val="20"/>
                <w:szCs w:val="20"/>
              </w:rPr>
              <w:t xml:space="preserve">и иных документов, необходимых для предоставления </w:t>
            </w:r>
            <w:r w:rsidRPr="005A2A9C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AAA" w:rsidRPr="005A2A9C" w:rsidRDefault="00457AAA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A2A9C">
              <w:rPr>
                <w:rStyle w:val="FontStyle25"/>
                <w:b w:val="0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Pr="005A2A9C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5A2A9C">
              <w:rPr>
                <w:rStyle w:val="FontStyle25"/>
                <w:b w:val="0"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AAA" w:rsidRPr="005A2A9C" w:rsidRDefault="00457AAA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A2A9C">
              <w:rPr>
                <w:rStyle w:val="FontStyle25"/>
                <w:b w:val="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Pr="005A2A9C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AAA" w:rsidRPr="005A2A9C" w:rsidRDefault="00457AAA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A2A9C">
              <w:rPr>
                <w:rStyle w:val="FontStyle25"/>
                <w:b w:val="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Pr="005A2A9C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5A2A9C">
              <w:rPr>
                <w:rStyle w:val="FontStyle25"/>
                <w:b w:val="0"/>
                <w:sz w:val="20"/>
                <w:szCs w:val="20"/>
              </w:rPr>
              <w:t xml:space="preserve"> и досудебного (внесудебного)</w:t>
            </w:r>
          </w:p>
          <w:p w:rsidR="00457AAA" w:rsidRPr="005A2A9C" w:rsidRDefault="00457AAA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A2A9C">
              <w:rPr>
                <w:rStyle w:val="FontStyle25"/>
                <w:b w:val="0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Pr="005A2A9C">
              <w:rPr>
                <w:rStyle w:val="FontStyle23"/>
                <w:sz w:val="20"/>
                <w:szCs w:val="20"/>
              </w:rPr>
              <w:t>«подуслуги»</w:t>
            </w:r>
          </w:p>
        </w:tc>
      </w:tr>
      <w:tr w:rsidR="00457AAA" w:rsidRPr="005A2A9C" w:rsidTr="005E6F18">
        <w:trPr>
          <w:trHeight w:val="16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5A2A9C">
              <w:rPr>
                <w:rStyle w:val="FontStyle25"/>
                <w:b w:val="0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5A2A9C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457AAA" w:rsidRPr="005A2A9C" w:rsidTr="00962ADB">
        <w:trPr>
          <w:trHeight w:val="161"/>
        </w:trPr>
        <w:tc>
          <w:tcPr>
            <w:tcW w:w="221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5E6F18">
            <w:pPr>
              <w:pStyle w:val="Style11"/>
              <w:widowControl/>
              <w:numPr>
                <w:ilvl w:val="0"/>
                <w:numId w:val="21"/>
              </w:numPr>
              <w:spacing w:line="240" w:lineRule="auto"/>
              <w:rPr>
                <w:sz w:val="20"/>
                <w:szCs w:val="20"/>
              </w:rPr>
            </w:pPr>
            <w:r w:rsidRPr="005A2A9C">
              <w:rPr>
                <w:b/>
                <w:sz w:val="20"/>
                <w:szCs w:val="20"/>
              </w:rPr>
              <w:t>Присвоение объектам адресации адресов, аннулирование адресов.</w:t>
            </w:r>
          </w:p>
        </w:tc>
      </w:tr>
      <w:tr w:rsidR="00457AAA" w:rsidRPr="005A2A9C" w:rsidTr="005E6F18">
        <w:trPr>
          <w:trHeight w:val="16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C85FA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AE1790">
            <w:pPr>
              <w:pStyle w:val="Style17"/>
              <w:widowControl/>
              <w:spacing w:line="240" w:lineRule="auto"/>
              <w:jc w:val="left"/>
              <w:rPr>
                <w:rStyle w:val="FontStyle25"/>
                <w:b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AAA" w:rsidRPr="005A2A9C" w:rsidRDefault="00457AAA" w:rsidP="00571E0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</w:tr>
    </w:tbl>
    <w:p w:rsidR="00457AAA" w:rsidRPr="00480B3D" w:rsidRDefault="00457AAA" w:rsidP="00747FC4">
      <w:pPr>
        <w:widowControl/>
        <w:autoSpaceDE/>
        <w:autoSpaceDN/>
        <w:adjustRightInd/>
        <w:spacing w:after="200" w:line="276" w:lineRule="auto"/>
        <w:rPr>
          <w:sz w:val="20"/>
          <w:szCs w:val="20"/>
        </w:rPr>
        <w:sectPr w:rsidR="00457AAA" w:rsidRPr="00480B3D" w:rsidSect="00962ADB">
          <w:headerReference w:type="default" r:id="rId13"/>
          <w:footerReference w:type="default" r:id="rId14"/>
          <w:pgSz w:w="23810" w:h="16837" w:orient="landscape"/>
          <w:pgMar w:top="993" w:right="567" w:bottom="567" w:left="567" w:header="720" w:footer="720" w:gutter="0"/>
          <w:cols w:space="60"/>
          <w:noEndnote/>
          <w:docGrid w:linePitch="326"/>
        </w:sectPr>
      </w:pPr>
    </w:p>
    <w:p w:rsidR="00457AAA" w:rsidRPr="00480B3D" w:rsidRDefault="00457AAA" w:rsidP="004D6E54">
      <w:pPr>
        <w:pStyle w:val="Style8"/>
        <w:widowControl/>
        <w:jc w:val="both"/>
        <w:rPr>
          <w:rStyle w:val="FontStyle21"/>
          <w:rFonts w:ascii="Times New Roman" w:hAnsi="Times New Roman" w:cs="Times New Roman"/>
          <w:sz w:val="20"/>
          <w:szCs w:val="20"/>
          <w:lang w:eastAsia="en-US"/>
        </w:rPr>
      </w:pPr>
    </w:p>
    <w:p w:rsidR="00457AAA" w:rsidRDefault="00457AAA" w:rsidP="00E571A5">
      <w:pPr>
        <w:widowControl/>
        <w:autoSpaceDE/>
        <w:autoSpaceDN/>
        <w:adjustRightInd/>
        <w:jc w:val="right"/>
      </w:pPr>
      <w:r>
        <w:t>Приложение № 1</w:t>
      </w:r>
    </w:p>
    <w:p w:rsidR="00457AAA" w:rsidRDefault="00457AAA" w:rsidP="00E571A5">
      <w:pPr>
        <w:widowControl/>
        <w:autoSpaceDE/>
        <w:autoSpaceDN/>
        <w:adjustRightInd/>
        <w:jc w:val="right"/>
      </w:pPr>
    </w:p>
    <w:p w:rsidR="00457AAA" w:rsidRDefault="00457AAA" w:rsidP="000D4208">
      <w:pPr>
        <w:widowControl/>
        <w:adjustRightInd/>
        <w:jc w:val="center"/>
        <w:rPr>
          <w:b/>
          <w:bCs/>
        </w:rPr>
      </w:pPr>
    </w:p>
    <w:p w:rsidR="00457AAA" w:rsidRDefault="00457AAA" w:rsidP="000D4208">
      <w:pPr>
        <w:widowControl/>
        <w:adjustRightInd/>
        <w:jc w:val="center"/>
        <w:rPr>
          <w:b/>
          <w:bCs/>
        </w:rPr>
      </w:pPr>
      <w:r w:rsidRPr="009674CE">
        <w:rPr>
          <w:b/>
          <w:bCs/>
        </w:rPr>
        <w:t>Заявление</w:t>
      </w:r>
    </w:p>
    <w:p w:rsidR="00457AAA" w:rsidRDefault="00457AAA" w:rsidP="000D4208">
      <w:pPr>
        <w:widowControl/>
        <w:adjustRightInd/>
        <w:jc w:val="center"/>
      </w:pPr>
      <w:r w:rsidRPr="000D4208">
        <w:rPr>
          <w:b/>
          <w:lang w:eastAsia="en-US"/>
        </w:rPr>
        <w:t>о присвоении объекту адресации адреса или аннулировании его адреса</w:t>
      </w:r>
    </w:p>
    <w:p w:rsidR="00457AAA" w:rsidRPr="00894612" w:rsidRDefault="00457AAA" w:rsidP="000D4208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50"/>
        <w:gridCol w:w="437"/>
        <w:gridCol w:w="2503"/>
        <w:gridCol w:w="420"/>
        <w:gridCol w:w="910"/>
        <w:gridCol w:w="567"/>
        <w:gridCol w:w="283"/>
        <w:gridCol w:w="567"/>
        <w:gridCol w:w="79"/>
        <w:gridCol w:w="346"/>
        <w:gridCol w:w="435"/>
        <w:gridCol w:w="550"/>
        <w:gridCol w:w="6812"/>
      </w:tblGrid>
      <w:tr w:rsidR="00457AAA" w:rsidRPr="005A2A9C" w:rsidTr="00894612">
        <w:tc>
          <w:tcPr>
            <w:tcW w:w="6316" w:type="dxa"/>
            <w:gridSpan w:val="9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</w:tcPr>
          <w:p w:rsidR="00457AAA" w:rsidRPr="00894612" w:rsidRDefault="00457AAA" w:rsidP="000D4208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6812" w:type="dxa"/>
          </w:tcPr>
          <w:p w:rsidR="00457AAA" w:rsidRPr="00894612" w:rsidRDefault="00457AAA" w:rsidP="000D4208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457AAA" w:rsidRPr="005A2A9C" w:rsidTr="00894612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4459" w:type="dxa"/>
            <w:gridSpan w:val="13"/>
            <w:tcBorders>
              <w:left w:val="nil"/>
              <w:right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50" w:type="dxa"/>
            <w:vMerge w:val="restart"/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0" w:type="dxa"/>
            <w:gridSpan w:val="4"/>
            <w:tcBorders>
              <w:bottom w:val="nil"/>
            </w:tcBorders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67" w:type="dxa"/>
            <w:vMerge w:val="restart"/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2" w:type="dxa"/>
            <w:gridSpan w:val="7"/>
            <w:vMerge w:val="restart"/>
            <w:tcBorders>
              <w:bottom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Заявление принято</w:t>
            </w:r>
          </w:p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регистрационный номер _______________</w:t>
            </w:r>
          </w:p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количество прилагаемых документов ____,</w:t>
            </w:r>
          </w:p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 том числе оригиналов ___, копий ____, количество листов в оригиналах ____, копиях ____</w:t>
            </w:r>
          </w:p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ФИО должностного лица ________________</w:t>
            </w:r>
          </w:p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457AAA" w:rsidRPr="005A2A9C" w:rsidTr="00894612">
        <w:tblPrEx>
          <w:tblBorders>
            <w:insideH w:val="none" w:sz="0" w:space="0" w:color="auto"/>
          </w:tblBorders>
        </w:tblPrEx>
        <w:trPr>
          <w:trHeight w:val="509"/>
        </w:trPr>
        <w:tc>
          <w:tcPr>
            <w:tcW w:w="550" w:type="dxa"/>
            <w:vMerge/>
          </w:tcPr>
          <w:p w:rsidR="00457AAA" w:rsidRPr="005A2A9C" w:rsidRDefault="00457AAA" w:rsidP="000D4208"/>
        </w:tc>
        <w:tc>
          <w:tcPr>
            <w:tcW w:w="4270" w:type="dxa"/>
            <w:gridSpan w:val="4"/>
            <w:vMerge w:val="restart"/>
            <w:tcBorders>
              <w:top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</w:t>
            </w:r>
          </w:p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----------------------------------------</w:t>
            </w:r>
          </w:p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(наименование органа местного самоуправления, органа</w:t>
            </w:r>
          </w:p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______________________________</w:t>
            </w:r>
          </w:p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67" w:type="dxa"/>
            <w:vMerge/>
          </w:tcPr>
          <w:p w:rsidR="00457AAA" w:rsidRPr="005A2A9C" w:rsidRDefault="00457AAA" w:rsidP="000D4208"/>
        </w:tc>
        <w:tc>
          <w:tcPr>
            <w:tcW w:w="9072" w:type="dxa"/>
            <w:gridSpan w:val="7"/>
            <w:vMerge/>
            <w:tcBorders>
              <w:bottom w:val="nil"/>
            </w:tcBorders>
          </w:tcPr>
          <w:p w:rsidR="00457AAA" w:rsidRPr="005A2A9C" w:rsidRDefault="00457AAA" w:rsidP="000D4208"/>
        </w:tc>
      </w:tr>
      <w:tr w:rsidR="00457AAA" w:rsidRPr="005A2A9C" w:rsidTr="00894612">
        <w:tc>
          <w:tcPr>
            <w:tcW w:w="550" w:type="dxa"/>
            <w:vMerge/>
          </w:tcPr>
          <w:p w:rsidR="00457AAA" w:rsidRPr="005A2A9C" w:rsidRDefault="00457AAA" w:rsidP="000D4208"/>
        </w:tc>
        <w:tc>
          <w:tcPr>
            <w:tcW w:w="4270" w:type="dxa"/>
            <w:gridSpan w:val="4"/>
            <w:vMerge/>
            <w:tcBorders>
              <w:top w:val="nil"/>
            </w:tcBorders>
          </w:tcPr>
          <w:p w:rsidR="00457AAA" w:rsidRPr="005A2A9C" w:rsidRDefault="00457AAA" w:rsidP="000D4208"/>
        </w:tc>
        <w:tc>
          <w:tcPr>
            <w:tcW w:w="567" w:type="dxa"/>
            <w:vMerge/>
          </w:tcPr>
          <w:p w:rsidR="00457AAA" w:rsidRPr="005A2A9C" w:rsidRDefault="00457AAA" w:rsidP="000D4208"/>
        </w:tc>
        <w:tc>
          <w:tcPr>
            <w:tcW w:w="9072" w:type="dxa"/>
            <w:gridSpan w:val="7"/>
            <w:tcBorders>
              <w:top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дата "__" ____________ ____ г.</w:t>
            </w:r>
          </w:p>
        </w:tc>
      </w:tr>
      <w:tr w:rsidR="00457AAA" w:rsidRPr="005A2A9C" w:rsidTr="00894612">
        <w:tc>
          <w:tcPr>
            <w:tcW w:w="550" w:type="dxa"/>
            <w:vMerge w:val="restart"/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3909" w:type="dxa"/>
            <w:gridSpan w:val="12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Прошу в отношении объекта адресации:</w:t>
            </w:r>
          </w:p>
        </w:tc>
      </w:tr>
      <w:tr w:rsidR="00457AAA" w:rsidRPr="005A2A9C" w:rsidTr="00894612">
        <w:tc>
          <w:tcPr>
            <w:tcW w:w="550" w:type="dxa"/>
            <w:vMerge/>
          </w:tcPr>
          <w:p w:rsidR="00457AAA" w:rsidRPr="005A2A9C" w:rsidRDefault="00457AAA" w:rsidP="000D4208"/>
        </w:tc>
        <w:tc>
          <w:tcPr>
            <w:tcW w:w="13909" w:type="dxa"/>
            <w:gridSpan w:val="12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Вид:</w:t>
            </w:r>
          </w:p>
        </w:tc>
      </w:tr>
      <w:tr w:rsidR="00457AAA" w:rsidRPr="005A2A9C" w:rsidTr="00894612">
        <w:tc>
          <w:tcPr>
            <w:tcW w:w="550" w:type="dxa"/>
            <w:vMerge/>
          </w:tcPr>
          <w:p w:rsidR="00457AAA" w:rsidRPr="005A2A9C" w:rsidRDefault="00457AAA" w:rsidP="000D4208"/>
        </w:tc>
        <w:tc>
          <w:tcPr>
            <w:tcW w:w="437" w:type="dxa"/>
            <w:tcBorders>
              <w:bottom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tcBorders>
              <w:bottom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6"/>
            <w:tcBorders>
              <w:bottom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62" w:type="dxa"/>
            <w:gridSpan w:val="2"/>
            <w:vMerge w:val="restart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Объект незавершенного строительства</w:t>
            </w:r>
          </w:p>
        </w:tc>
      </w:tr>
      <w:tr w:rsidR="00457AAA" w:rsidRPr="005A2A9C" w:rsidTr="00894612">
        <w:tblPrEx>
          <w:tblBorders>
            <w:insideH w:val="none" w:sz="0" w:space="0" w:color="auto"/>
          </w:tblBorders>
        </w:tblPrEx>
        <w:tc>
          <w:tcPr>
            <w:tcW w:w="550" w:type="dxa"/>
            <w:vMerge/>
          </w:tcPr>
          <w:p w:rsidR="00457AAA" w:rsidRPr="005A2A9C" w:rsidRDefault="00457AAA" w:rsidP="000D4208"/>
        </w:tc>
        <w:tc>
          <w:tcPr>
            <w:tcW w:w="437" w:type="dxa"/>
            <w:tcBorders>
              <w:top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6"/>
            <w:tcBorders>
              <w:top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457AAA" w:rsidRPr="005A2A9C" w:rsidRDefault="00457AAA" w:rsidP="000D4208"/>
        </w:tc>
        <w:tc>
          <w:tcPr>
            <w:tcW w:w="7362" w:type="dxa"/>
            <w:gridSpan w:val="2"/>
            <w:vMerge/>
          </w:tcPr>
          <w:p w:rsidR="00457AAA" w:rsidRPr="005A2A9C" w:rsidRDefault="00457AAA" w:rsidP="000D4208"/>
        </w:tc>
      </w:tr>
      <w:tr w:rsidR="00457AAA" w:rsidRPr="005A2A9C" w:rsidTr="00894612">
        <w:tblPrEx>
          <w:tblBorders>
            <w:insideH w:val="none" w:sz="0" w:space="0" w:color="auto"/>
          </w:tblBorders>
        </w:tblPrEx>
        <w:tc>
          <w:tcPr>
            <w:tcW w:w="550" w:type="dxa"/>
            <w:vMerge/>
          </w:tcPr>
          <w:p w:rsidR="00457AAA" w:rsidRPr="005A2A9C" w:rsidRDefault="00457AAA" w:rsidP="000D4208"/>
        </w:tc>
        <w:tc>
          <w:tcPr>
            <w:tcW w:w="437" w:type="dxa"/>
            <w:tcBorders>
              <w:bottom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420" w:type="dxa"/>
            <w:tcBorders>
              <w:bottom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6"/>
            <w:tcBorders>
              <w:bottom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</w:tcPr>
          <w:p w:rsidR="00457AAA" w:rsidRPr="005A2A9C" w:rsidRDefault="00457AAA" w:rsidP="000D4208"/>
        </w:tc>
        <w:tc>
          <w:tcPr>
            <w:tcW w:w="7362" w:type="dxa"/>
            <w:gridSpan w:val="2"/>
            <w:vMerge/>
          </w:tcPr>
          <w:p w:rsidR="00457AAA" w:rsidRPr="005A2A9C" w:rsidRDefault="00457AAA" w:rsidP="000D4208"/>
        </w:tc>
      </w:tr>
      <w:tr w:rsidR="00457AAA" w:rsidRPr="005A2A9C" w:rsidTr="00894612">
        <w:tc>
          <w:tcPr>
            <w:tcW w:w="550" w:type="dxa"/>
            <w:vMerge/>
          </w:tcPr>
          <w:p w:rsidR="00457AAA" w:rsidRPr="005A2A9C" w:rsidRDefault="00457AAA" w:rsidP="000D4208"/>
        </w:tc>
        <w:tc>
          <w:tcPr>
            <w:tcW w:w="437" w:type="dxa"/>
            <w:tcBorders>
              <w:top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6"/>
            <w:tcBorders>
              <w:top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457AAA" w:rsidRPr="005A2A9C" w:rsidRDefault="00457AAA" w:rsidP="000D4208"/>
        </w:tc>
        <w:tc>
          <w:tcPr>
            <w:tcW w:w="7362" w:type="dxa"/>
            <w:gridSpan w:val="2"/>
            <w:vMerge/>
          </w:tcPr>
          <w:p w:rsidR="00457AAA" w:rsidRPr="005A2A9C" w:rsidRDefault="00457AAA" w:rsidP="000D4208"/>
        </w:tc>
      </w:tr>
      <w:tr w:rsidR="00457AAA" w:rsidRPr="005A2A9C" w:rsidTr="00894612">
        <w:tc>
          <w:tcPr>
            <w:tcW w:w="550" w:type="dxa"/>
            <w:vMerge w:val="restart"/>
            <w:tcBorders>
              <w:bottom w:val="nil"/>
            </w:tcBorders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3909" w:type="dxa"/>
            <w:gridSpan w:val="12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Присвоить адрес</w:t>
            </w:r>
          </w:p>
        </w:tc>
      </w:tr>
      <w:tr w:rsidR="00457AAA" w:rsidRPr="005A2A9C" w:rsidTr="00894612">
        <w:tc>
          <w:tcPr>
            <w:tcW w:w="550" w:type="dxa"/>
            <w:vMerge/>
            <w:tcBorders>
              <w:bottom w:val="nil"/>
            </w:tcBorders>
          </w:tcPr>
          <w:p w:rsidR="00457AAA" w:rsidRPr="005A2A9C" w:rsidRDefault="00457AAA" w:rsidP="000D4208"/>
        </w:tc>
        <w:tc>
          <w:tcPr>
            <w:tcW w:w="13909" w:type="dxa"/>
            <w:gridSpan w:val="12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 связи с:</w:t>
            </w:r>
          </w:p>
        </w:tc>
      </w:tr>
      <w:tr w:rsidR="00457AAA" w:rsidRPr="005A2A9C" w:rsidTr="00894612">
        <w:tc>
          <w:tcPr>
            <w:tcW w:w="550" w:type="dxa"/>
            <w:vMerge/>
            <w:tcBorders>
              <w:bottom w:val="nil"/>
            </w:tcBorders>
          </w:tcPr>
          <w:p w:rsidR="00457AAA" w:rsidRPr="005A2A9C" w:rsidRDefault="00457AAA" w:rsidP="000D4208"/>
        </w:tc>
        <w:tc>
          <w:tcPr>
            <w:tcW w:w="437" w:type="dxa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72" w:type="dxa"/>
            <w:gridSpan w:val="11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457AAA" w:rsidRPr="005A2A9C" w:rsidTr="00894612">
        <w:tc>
          <w:tcPr>
            <w:tcW w:w="550" w:type="dxa"/>
            <w:vMerge/>
            <w:tcBorders>
              <w:bottom w:val="nil"/>
            </w:tcBorders>
          </w:tcPr>
          <w:p w:rsidR="00457AAA" w:rsidRPr="005A2A9C" w:rsidRDefault="00457AAA" w:rsidP="000D4208"/>
        </w:tc>
        <w:tc>
          <w:tcPr>
            <w:tcW w:w="4837" w:type="dxa"/>
            <w:gridSpan w:val="5"/>
          </w:tcPr>
          <w:p w:rsidR="00457AAA" w:rsidRPr="00894612" w:rsidRDefault="00457AAA" w:rsidP="000D42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9072" w:type="dxa"/>
            <w:gridSpan w:val="7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50" w:type="dxa"/>
            <w:vMerge/>
            <w:tcBorders>
              <w:bottom w:val="nil"/>
            </w:tcBorders>
          </w:tcPr>
          <w:p w:rsidR="00457AAA" w:rsidRPr="005A2A9C" w:rsidRDefault="00457AAA" w:rsidP="000D4208"/>
        </w:tc>
        <w:tc>
          <w:tcPr>
            <w:tcW w:w="4837" w:type="dxa"/>
            <w:gridSpan w:val="5"/>
            <w:vMerge w:val="restart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9072" w:type="dxa"/>
            <w:gridSpan w:val="7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50" w:type="dxa"/>
            <w:vMerge/>
            <w:tcBorders>
              <w:bottom w:val="nil"/>
            </w:tcBorders>
          </w:tcPr>
          <w:p w:rsidR="00457AAA" w:rsidRPr="005A2A9C" w:rsidRDefault="00457AAA" w:rsidP="000D4208"/>
        </w:tc>
        <w:tc>
          <w:tcPr>
            <w:tcW w:w="4837" w:type="dxa"/>
            <w:gridSpan w:val="5"/>
            <w:vMerge/>
          </w:tcPr>
          <w:p w:rsidR="00457AAA" w:rsidRPr="005A2A9C" w:rsidRDefault="00457AAA" w:rsidP="000D4208"/>
        </w:tc>
        <w:tc>
          <w:tcPr>
            <w:tcW w:w="9072" w:type="dxa"/>
            <w:gridSpan w:val="7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50" w:type="dxa"/>
            <w:vMerge/>
            <w:tcBorders>
              <w:bottom w:val="nil"/>
            </w:tcBorders>
          </w:tcPr>
          <w:p w:rsidR="00457AAA" w:rsidRPr="005A2A9C" w:rsidRDefault="00457AAA" w:rsidP="000D4208"/>
        </w:tc>
        <w:tc>
          <w:tcPr>
            <w:tcW w:w="4837" w:type="dxa"/>
            <w:gridSpan w:val="5"/>
            <w:vMerge/>
          </w:tcPr>
          <w:p w:rsidR="00457AAA" w:rsidRPr="005A2A9C" w:rsidRDefault="00457AAA" w:rsidP="000D4208"/>
        </w:tc>
        <w:tc>
          <w:tcPr>
            <w:tcW w:w="9072" w:type="dxa"/>
            <w:gridSpan w:val="7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50" w:type="dxa"/>
            <w:vMerge/>
            <w:tcBorders>
              <w:bottom w:val="nil"/>
            </w:tcBorders>
          </w:tcPr>
          <w:p w:rsidR="00457AAA" w:rsidRPr="005A2A9C" w:rsidRDefault="00457AAA" w:rsidP="000D4208"/>
        </w:tc>
        <w:tc>
          <w:tcPr>
            <w:tcW w:w="13909" w:type="dxa"/>
            <w:gridSpan w:val="12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Образованием земельного участка(ов) путем раздела земельного участка</w:t>
            </w:r>
          </w:p>
        </w:tc>
      </w:tr>
      <w:tr w:rsidR="00457AAA" w:rsidRPr="005A2A9C" w:rsidTr="00894612">
        <w:tc>
          <w:tcPr>
            <w:tcW w:w="550" w:type="dxa"/>
            <w:vMerge/>
            <w:tcBorders>
              <w:bottom w:val="nil"/>
            </w:tcBorders>
          </w:tcPr>
          <w:p w:rsidR="00457AAA" w:rsidRPr="005A2A9C" w:rsidRDefault="00457AAA" w:rsidP="000D4208"/>
        </w:tc>
        <w:tc>
          <w:tcPr>
            <w:tcW w:w="5120" w:type="dxa"/>
            <w:gridSpan w:val="6"/>
          </w:tcPr>
          <w:p w:rsidR="00457AAA" w:rsidRPr="00894612" w:rsidRDefault="00457AAA" w:rsidP="000D42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8789" w:type="dxa"/>
            <w:gridSpan w:val="6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50" w:type="dxa"/>
            <w:vMerge/>
            <w:tcBorders>
              <w:bottom w:val="nil"/>
            </w:tcBorders>
          </w:tcPr>
          <w:p w:rsidR="00457AAA" w:rsidRPr="005A2A9C" w:rsidRDefault="00457AAA" w:rsidP="000D4208"/>
        </w:tc>
        <w:tc>
          <w:tcPr>
            <w:tcW w:w="5120" w:type="dxa"/>
            <w:gridSpan w:val="6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8789" w:type="dxa"/>
            <w:gridSpan w:val="6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457AAA" w:rsidRPr="005A2A9C" w:rsidTr="00894612">
        <w:tc>
          <w:tcPr>
            <w:tcW w:w="550" w:type="dxa"/>
            <w:vMerge/>
            <w:tcBorders>
              <w:bottom w:val="nil"/>
            </w:tcBorders>
          </w:tcPr>
          <w:p w:rsidR="00457AAA" w:rsidRPr="005A2A9C" w:rsidRDefault="00457AAA" w:rsidP="000D4208"/>
        </w:tc>
        <w:tc>
          <w:tcPr>
            <w:tcW w:w="5120" w:type="dxa"/>
            <w:gridSpan w:val="6"/>
            <w:vMerge w:val="restart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6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50" w:type="dxa"/>
            <w:vMerge/>
            <w:tcBorders>
              <w:bottom w:val="nil"/>
            </w:tcBorders>
          </w:tcPr>
          <w:p w:rsidR="00457AAA" w:rsidRPr="005A2A9C" w:rsidRDefault="00457AAA" w:rsidP="000D4208"/>
        </w:tc>
        <w:tc>
          <w:tcPr>
            <w:tcW w:w="5120" w:type="dxa"/>
            <w:gridSpan w:val="6"/>
            <w:vMerge/>
          </w:tcPr>
          <w:p w:rsidR="00457AAA" w:rsidRPr="005A2A9C" w:rsidRDefault="00457AAA" w:rsidP="000D4208"/>
        </w:tc>
        <w:tc>
          <w:tcPr>
            <w:tcW w:w="8789" w:type="dxa"/>
            <w:gridSpan w:val="6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50" w:type="dxa"/>
            <w:vMerge/>
            <w:tcBorders>
              <w:bottom w:val="nil"/>
            </w:tcBorders>
          </w:tcPr>
          <w:p w:rsidR="00457AAA" w:rsidRPr="005A2A9C" w:rsidRDefault="00457AAA" w:rsidP="000D4208"/>
        </w:tc>
        <w:tc>
          <w:tcPr>
            <w:tcW w:w="437" w:type="dxa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72" w:type="dxa"/>
            <w:gridSpan w:val="11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Образованием земельного участка путем объединения земельных участков</w:t>
            </w:r>
          </w:p>
        </w:tc>
      </w:tr>
      <w:tr w:rsidR="00457AAA" w:rsidRPr="005A2A9C" w:rsidTr="00894612">
        <w:tc>
          <w:tcPr>
            <w:tcW w:w="550" w:type="dxa"/>
            <w:vMerge/>
            <w:tcBorders>
              <w:bottom w:val="nil"/>
            </w:tcBorders>
          </w:tcPr>
          <w:p w:rsidR="00457AAA" w:rsidRPr="005A2A9C" w:rsidRDefault="00457AAA" w:rsidP="000D4208"/>
        </w:tc>
        <w:tc>
          <w:tcPr>
            <w:tcW w:w="5687" w:type="dxa"/>
            <w:gridSpan w:val="7"/>
          </w:tcPr>
          <w:p w:rsidR="00457AAA" w:rsidRPr="00894612" w:rsidRDefault="00457AAA" w:rsidP="000D42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8222" w:type="dxa"/>
            <w:gridSpan w:val="5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50" w:type="dxa"/>
            <w:vMerge/>
            <w:tcBorders>
              <w:bottom w:val="nil"/>
            </w:tcBorders>
          </w:tcPr>
          <w:p w:rsidR="00457AAA" w:rsidRPr="005A2A9C" w:rsidRDefault="00457AAA" w:rsidP="000D4208"/>
        </w:tc>
        <w:tc>
          <w:tcPr>
            <w:tcW w:w="5687" w:type="dxa"/>
            <w:gridSpan w:val="7"/>
          </w:tcPr>
          <w:p w:rsidR="00457AAA" w:rsidRPr="00894612" w:rsidRDefault="00457AAA" w:rsidP="000D42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 xml:space="preserve">Кадастровый номер объединяемого земельного участка </w:t>
            </w:r>
            <w:hyperlink w:anchor="P523" w:history="1">
              <w:r w:rsidRPr="00894612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8222" w:type="dxa"/>
            <w:gridSpan w:val="5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 xml:space="preserve">Адрес объединяемого земельного участка </w:t>
            </w:r>
            <w:hyperlink w:anchor="P523" w:history="1">
              <w:r w:rsidRPr="00894612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</w:tr>
      <w:tr w:rsidR="00457AAA" w:rsidRPr="005A2A9C" w:rsidTr="00894612">
        <w:tc>
          <w:tcPr>
            <w:tcW w:w="550" w:type="dxa"/>
            <w:vMerge/>
            <w:tcBorders>
              <w:bottom w:val="nil"/>
            </w:tcBorders>
          </w:tcPr>
          <w:p w:rsidR="00457AAA" w:rsidRPr="005A2A9C" w:rsidRDefault="00457AAA" w:rsidP="000D4208"/>
        </w:tc>
        <w:tc>
          <w:tcPr>
            <w:tcW w:w="5687" w:type="dxa"/>
            <w:gridSpan w:val="7"/>
            <w:vMerge w:val="restart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  <w:gridSpan w:val="5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50" w:type="dxa"/>
            <w:vMerge/>
            <w:tcBorders>
              <w:bottom w:val="nil"/>
            </w:tcBorders>
          </w:tcPr>
          <w:p w:rsidR="00457AAA" w:rsidRPr="005A2A9C" w:rsidRDefault="00457AAA" w:rsidP="000D4208"/>
        </w:tc>
        <w:tc>
          <w:tcPr>
            <w:tcW w:w="5687" w:type="dxa"/>
            <w:gridSpan w:val="7"/>
            <w:vMerge/>
          </w:tcPr>
          <w:p w:rsidR="00457AAA" w:rsidRPr="005A2A9C" w:rsidRDefault="00457AAA" w:rsidP="000D4208"/>
        </w:tc>
        <w:tc>
          <w:tcPr>
            <w:tcW w:w="8222" w:type="dxa"/>
            <w:gridSpan w:val="5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57AAA" w:rsidRDefault="00457AAA">
      <w:pPr>
        <w:widowControl/>
        <w:autoSpaceDE/>
        <w:autoSpaceDN/>
        <w:adjustRightInd/>
        <w:spacing w:after="200" w:line="276" w:lineRule="auto"/>
        <w:rPr>
          <w:sz w:val="22"/>
          <w:szCs w:val="20"/>
        </w:rPr>
      </w:pPr>
      <w:r>
        <w:br w:type="page"/>
      </w:r>
    </w:p>
    <w:p w:rsidR="00457AAA" w:rsidRPr="00894612" w:rsidRDefault="00457AAA" w:rsidP="000D42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22"/>
        <w:gridCol w:w="434"/>
        <w:gridCol w:w="3416"/>
        <w:gridCol w:w="1944"/>
        <w:gridCol w:w="1331"/>
        <w:gridCol w:w="6812"/>
      </w:tblGrid>
      <w:tr w:rsidR="00457AAA" w:rsidRPr="005A2A9C" w:rsidTr="00894612">
        <w:tc>
          <w:tcPr>
            <w:tcW w:w="6316" w:type="dxa"/>
            <w:gridSpan w:val="4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457AAA" w:rsidRPr="00894612" w:rsidRDefault="00457AAA" w:rsidP="000D4208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6812" w:type="dxa"/>
          </w:tcPr>
          <w:p w:rsidR="00457AAA" w:rsidRPr="00894612" w:rsidRDefault="00457AAA" w:rsidP="000D4208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457AAA" w:rsidRPr="005A2A9C" w:rsidTr="00894612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4459" w:type="dxa"/>
            <w:gridSpan w:val="6"/>
            <w:tcBorders>
              <w:left w:val="nil"/>
              <w:bottom w:val="nil"/>
              <w:right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03" w:type="dxa"/>
            <w:gridSpan w:val="4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Образованием земельного участка(ов) путем выдела из земельного участка</w:t>
            </w:r>
          </w:p>
        </w:tc>
      </w:tr>
      <w:tr w:rsidR="00457AAA" w:rsidRPr="005A2A9C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3850" w:type="dxa"/>
            <w:gridSpan w:val="2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10087" w:type="dxa"/>
            <w:gridSpan w:val="3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3850" w:type="dxa"/>
            <w:gridSpan w:val="2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10087" w:type="dxa"/>
            <w:gridSpan w:val="3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Адрес земельного участка, из которого осуществляется выдел</w:t>
            </w:r>
          </w:p>
        </w:tc>
      </w:tr>
      <w:tr w:rsidR="00457AAA" w:rsidRPr="005A2A9C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3850" w:type="dxa"/>
            <w:gridSpan w:val="2"/>
            <w:vMerge w:val="restart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7" w:type="dxa"/>
            <w:gridSpan w:val="3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3850" w:type="dxa"/>
            <w:gridSpan w:val="2"/>
            <w:vMerge/>
          </w:tcPr>
          <w:p w:rsidR="00457AAA" w:rsidRPr="005A2A9C" w:rsidRDefault="00457AAA" w:rsidP="000D4208"/>
        </w:tc>
        <w:tc>
          <w:tcPr>
            <w:tcW w:w="10087" w:type="dxa"/>
            <w:gridSpan w:val="3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434" w:type="dxa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03" w:type="dxa"/>
            <w:gridSpan w:val="4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457AAA" w:rsidRPr="005A2A9C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3850" w:type="dxa"/>
            <w:gridSpan w:val="2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10087" w:type="dxa"/>
            <w:gridSpan w:val="3"/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Количество земельных участков, которые перераспределяются</w:t>
            </w:r>
          </w:p>
        </w:tc>
      </w:tr>
      <w:tr w:rsidR="00457AAA" w:rsidRPr="005A2A9C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3850" w:type="dxa"/>
            <w:gridSpan w:val="2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7" w:type="dxa"/>
            <w:gridSpan w:val="3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3850" w:type="dxa"/>
            <w:gridSpan w:val="2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 xml:space="preserve">Кадастровый номер земельного участка, который перераспределяется </w:t>
            </w:r>
            <w:hyperlink w:anchor="P524" w:history="1">
              <w:r w:rsidRPr="00894612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0087" w:type="dxa"/>
            <w:gridSpan w:val="3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 xml:space="preserve">Адрес земельного участка, который перераспределяется </w:t>
            </w:r>
            <w:hyperlink w:anchor="P524" w:history="1">
              <w:r w:rsidRPr="00894612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</w:tr>
      <w:tr w:rsidR="00457AAA" w:rsidRPr="005A2A9C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3850" w:type="dxa"/>
            <w:gridSpan w:val="2"/>
            <w:vMerge w:val="restart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7" w:type="dxa"/>
            <w:gridSpan w:val="3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3850" w:type="dxa"/>
            <w:gridSpan w:val="2"/>
            <w:vMerge/>
          </w:tcPr>
          <w:p w:rsidR="00457AAA" w:rsidRPr="005A2A9C" w:rsidRDefault="00457AAA" w:rsidP="000D4208"/>
        </w:tc>
        <w:tc>
          <w:tcPr>
            <w:tcW w:w="10087" w:type="dxa"/>
            <w:gridSpan w:val="3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434" w:type="dxa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03" w:type="dxa"/>
            <w:gridSpan w:val="4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Строительством, реконструкцией здания, сооружения</w:t>
            </w:r>
          </w:p>
        </w:tc>
      </w:tr>
      <w:tr w:rsidR="00457AAA" w:rsidRPr="005A2A9C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3850" w:type="dxa"/>
            <w:gridSpan w:val="2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10087" w:type="dxa"/>
            <w:gridSpan w:val="3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3850" w:type="dxa"/>
            <w:gridSpan w:val="2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10087" w:type="dxa"/>
            <w:gridSpan w:val="3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457AAA" w:rsidRPr="005A2A9C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3850" w:type="dxa"/>
            <w:gridSpan w:val="2"/>
            <w:vMerge w:val="restart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7" w:type="dxa"/>
            <w:gridSpan w:val="3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3850" w:type="dxa"/>
            <w:gridSpan w:val="2"/>
            <w:vMerge/>
          </w:tcPr>
          <w:p w:rsidR="00457AAA" w:rsidRPr="005A2A9C" w:rsidRDefault="00457AAA" w:rsidP="000D4208"/>
        </w:tc>
        <w:tc>
          <w:tcPr>
            <w:tcW w:w="10087" w:type="dxa"/>
            <w:gridSpan w:val="3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434" w:type="dxa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03" w:type="dxa"/>
            <w:gridSpan w:val="4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457AAA" w:rsidRPr="005A2A9C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3850" w:type="dxa"/>
            <w:gridSpan w:val="2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Тип здания, сооружения, объекта незавершенного строительства</w:t>
            </w:r>
          </w:p>
        </w:tc>
        <w:tc>
          <w:tcPr>
            <w:tcW w:w="10087" w:type="dxa"/>
            <w:gridSpan w:val="3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3850" w:type="dxa"/>
            <w:gridSpan w:val="2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10087" w:type="dxa"/>
            <w:gridSpan w:val="3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3850" w:type="dxa"/>
            <w:gridSpan w:val="2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10087" w:type="dxa"/>
            <w:gridSpan w:val="3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457AAA" w:rsidRPr="005A2A9C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3850" w:type="dxa"/>
            <w:gridSpan w:val="2"/>
            <w:vMerge w:val="restart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7" w:type="dxa"/>
            <w:gridSpan w:val="3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3850" w:type="dxa"/>
            <w:gridSpan w:val="2"/>
            <w:vMerge/>
          </w:tcPr>
          <w:p w:rsidR="00457AAA" w:rsidRPr="005A2A9C" w:rsidRDefault="00457AAA" w:rsidP="000D4208"/>
        </w:tc>
        <w:tc>
          <w:tcPr>
            <w:tcW w:w="10087" w:type="dxa"/>
            <w:gridSpan w:val="3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434" w:type="dxa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03" w:type="dxa"/>
            <w:gridSpan w:val="4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457AAA" w:rsidRPr="005A2A9C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3850" w:type="dxa"/>
            <w:gridSpan w:val="2"/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10087" w:type="dxa"/>
            <w:gridSpan w:val="3"/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457AAA" w:rsidRPr="005A2A9C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3850" w:type="dxa"/>
            <w:gridSpan w:val="2"/>
            <w:tcBorders>
              <w:bottom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7" w:type="dxa"/>
            <w:gridSpan w:val="3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blPrEx>
          <w:tblBorders>
            <w:insideH w:val="none" w:sz="0" w:space="0" w:color="auto"/>
          </w:tblBorders>
        </w:tblPrEx>
        <w:tc>
          <w:tcPr>
            <w:tcW w:w="522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3850" w:type="dxa"/>
            <w:gridSpan w:val="2"/>
            <w:tcBorders>
              <w:top w:val="nil"/>
              <w:bottom w:val="single" w:sz="4" w:space="0" w:color="auto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7" w:type="dxa"/>
            <w:gridSpan w:val="3"/>
            <w:tcBorders>
              <w:bottom w:val="single" w:sz="4" w:space="0" w:color="auto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57AAA" w:rsidRDefault="00457AAA" w:rsidP="000D4208">
      <w:pPr>
        <w:pStyle w:val="ConsPlusNormal"/>
        <w:jc w:val="both"/>
        <w:rPr>
          <w:rFonts w:ascii="Times New Roman" w:hAnsi="Times New Roman" w:cs="Times New Roman"/>
        </w:rPr>
      </w:pPr>
    </w:p>
    <w:p w:rsidR="00457AAA" w:rsidRDefault="00457AAA">
      <w:pPr>
        <w:widowControl/>
        <w:autoSpaceDE/>
        <w:autoSpaceDN/>
        <w:adjustRightInd/>
        <w:spacing w:after="200" w:line="276" w:lineRule="auto"/>
        <w:rPr>
          <w:sz w:val="22"/>
          <w:szCs w:val="20"/>
        </w:rPr>
      </w:pPr>
      <w:r>
        <w:br w:type="page"/>
      </w:r>
    </w:p>
    <w:p w:rsidR="00457AAA" w:rsidRPr="00894612" w:rsidRDefault="00457AAA" w:rsidP="000D42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6262"/>
      </w:tblGrid>
      <w:tr w:rsidR="00457AAA" w:rsidRPr="005A2A9C" w:rsidTr="00894612">
        <w:tc>
          <w:tcPr>
            <w:tcW w:w="6316" w:type="dxa"/>
            <w:gridSpan w:val="9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457AAA" w:rsidRPr="00894612" w:rsidRDefault="00457AAA" w:rsidP="000D4208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6812" w:type="dxa"/>
            <w:gridSpan w:val="2"/>
          </w:tcPr>
          <w:p w:rsidR="00457AAA" w:rsidRPr="00894612" w:rsidRDefault="00457AAA" w:rsidP="000D4208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457AAA" w:rsidRPr="005A2A9C" w:rsidTr="00894612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4459" w:type="dxa"/>
            <w:gridSpan w:val="13"/>
            <w:tcBorders>
              <w:left w:val="nil"/>
              <w:bottom w:val="nil"/>
              <w:right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83" w:type="dxa"/>
            <w:gridSpan w:val="11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457AAA" w:rsidRPr="005A2A9C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426" w:type="dxa"/>
            <w:vMerge w:val="restart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6262" w:type="dxa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426" w:type="dxa"/>
            <w:vMerge/>
          </w:tcPr>
          <w:p w:rsidR="00457AAA" w:rsidRPr="005A2A9C" w:rsidRDefault="00457AAA" w:rsidP="000D4208"/>
        </w:tc>
        <w:tc>
          <w:tcPr>
            <w:tcW w:w="444" w:type="dxa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6262" w:type="dxa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3694" w:type="dxa"/>
            <w:gridSpan w:val="4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10215" w:type="dxa"/>
            <w:gridSpan w:val="8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457AAA" w:rsidRPr="005A2A9C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3694" w:type="dxa"/>
            <w:gridSpan w:val="4"/>
            <w:tcBorders>
              <w:bottom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5" w:type="dxa"/>
            <w:gridSpan w:val="8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3694" w:type="dxa"/>
            <w:gridSpan w:val="4"/>
            <w:tcBorders>
              <w:top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5" w:type="dxa"/>
            <w:gridSpan w:val="8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3694" w:type="dxa"/>
            <w:gridSpan w:val="4"/>
            <w:tcBorders>
              <w:bottom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10215" w:type="dxa"/>
            <w:gridSpan w:val="8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blPrEx>
          <w:tblBorders>
            <w:insideH w:val="none" w:sz="0" w:space="0" w:color="auto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5" w:type="dxa"/>
            <w:gridSpan w:val="8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3694" w:type="dxa"/>
            <w:gridSpan w:val="4"/>
            <w:tcBorders>
              <w:top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5" w:type="dxa"/>
            <w:gridSpan w:val="8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426" w:type="dxa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83" w:type="dxa"/>
            <w:gridSpan w:val="11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Образованием помещения(ий) в здании, сооружении путем раздела помещения</w:t>
            </w:r>
          </w:p>
        </w:tc>
      </w:tr>
      <w:tr w:rsidR="00457AAA" w:rsidRPr="005A2A9C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3079" w:type="dxa"/>
            <w:gridSpan w:val="3"/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 xml:space="preserve">Назначение помещения (жилое (нежилое) помещение) </w:t>
            </w:r>
            <w:hyperlink w:anchor="P525" w:history="1">
              <w:r w:rsidRPr="00894612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3024" w:type="dxa"/>
            <w:gridSpan w:val="6"/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 xml:space="preserve">Вид помещения </w:t>
            </w:r>
            <w:hyperlink w:anchor="P525" w:history="1">
              <w:r w:rsidRPr="00894612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7806" w:type="dxa"/>
            <w:gridSpan w:val="3"/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 xml:space="preserve">Количество помещений </w:t>
            </w:r>
            <w:hyperlink w:anchor="P525" w:history="1">
              <w:r w:rsidRPr="00894612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</w:tr>
      <w:tr w:rsidR="00457AAA" w:rsidRPr="005A2A9C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3079" w:type="dxa"/>
            <w:gridSpan w:val="3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06" w:type="dxa"/>
            <w:gridSpan w:val="3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3694" w:type="dxa"/>
            <w:gridSpan w:val="4"/>
          </w:tcPr>
          <w:p w:rsidR="00457AAA" w:rsidRPr="00894612" w:rsidRDefault="00457AAA" w:rsidP="000D42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Кадастровый номер помещения, раздел которого осуществляется</w:t>
            </w:r>
          </w:p>
        </w:tc>
        <w:tc>
          <w:tcPr>
            <w:tcW w:w="10215" w:type="dxa"/>
            <w:gridSpan w:val="8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Адрес помещения, раздел которого осуществляется</w:t>
            </w:r>
          </w:p>
        </w:tc>
      </w:tr>
      <w:tr w:rsidR="00457AAA" w:rsidRPr="005A2A9C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3694" w:type="dxa"/>
            <w:gridSpan w:val="4"/>
            <w:tcBorders>
              <w:bottom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5" w:type="dxa"/>
            <w:gridSpan w:val="8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3694" w:type="dxa"/>
            <w:gridSpan w:val="4"/>
            <w:tcBorders>
              <w:top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5" w:type="dxa"/>
            <w:gridSpan w:val="8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3694" w:type="dxa"/>
            <w:gridSpan w:val="4"/>
            <w:tcBorders>
              <w:bottom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10215" w:type="dxa"/>
            <w:gridSpan w:val="8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blPrEx>
          <w:tblBorders>
            <w:insideH w:val="none" w:sz="0" w:space="0" w:color="auto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5" w:type="dxa"/>
            <w:gridSpan w:val="8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3694" w:type="dxa"/>
            <w:gridSpan w:val="4"/>
            <w:tcBorders>
              <w:top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5" w:type="dxa"/>
            <w:gridSpan w:val="8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426" w:type="dxa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83" w:type="dxa"/>
            <w:gridSpan w:val="11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457AAA" w:rsidRPr="005A2A9C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426" w:type="dxa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00" w:type="dxa"/>
            <w:gridSpan w:val="5"/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457AAA" w:rsidRPr="005A2A9C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3694" w:type="dxa"/>
            <w:gridSpan w:val="4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10215" w:type="dxa"/>
            <w:gridSpan w:val="8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3694" w:type="dxa"/>
            <w:gridSpan w:val="4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 xml:space="preserve">Кадастровый номер объединяемого помещения </w:t>
            </w:r>
            <w:hyperlink w:anchor="P526" w:history="1">
              <w:r w:rsidRPr="00894612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0215" w:type="dxa"/>
            <w:gridSpan w:val="8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 xml:space="preserve">Адрес объединяемого помещения </w:t>
            </w:r>
            <w:hyperlink w:anchor="P526" w:history="1">
              <w:r w:rsidRPr="00894612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</w:tr>
      <w:tr w:rsidR="00457AAA" w:rsidRPr="005A2A9C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3694" w:type="dxa"/>
            <w:gridSpan w:val="4"/>
            <w:tcBorders>
              <w:bottom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5" w:type="dxa"/>
            <w:gridSpan w:val="8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3694" w:type="dxa"/>
            <w:gridSpan w:val="4"/>
            <w:tcBorders>
              <w:top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5" w:type="dxa"/>
            <w:gridSpan w:val="8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3694" w:type="dxa"/>
            <w:gridSpan w:val="4"/>
            <w:tcBorders>
              <w:bottom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10215" w:type="dxa"/>
            <w:gridSpan w:val="8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blPrEx>
          <w:tblBorders>
            <w:insideH w:val="none" w:sz="0" w:space="0" w:color="auto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5" w:type="dxa"/>
            <w:gridSpan w:val="8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3694" w:type="dxa"/>
            <w:gridSpan w:val="4"/>
            <w:tcBorders>
              <w:top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5" w:type="dxa"/>
            <w:gridSpan w:val="8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426" w:type="dxa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83" w:type="dxa"/>
            <w:gridSpan w:val="11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457AAA" w:rsidRPr="005A2A9C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426" w:type="dxa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00" w:type="dxa"/>
            <w:gridSpan w:val="5"/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457AAA" w:rsidRPr="005A2A9C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3694" w:type="dxa"/>
            <w:gridSpan w:val="4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0215" w:type="dxa"/>
            <w:gridSpan w:val="8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3694" w:type="dxa"/>
            <w:gridSpan w:val="4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10215" w:type="dxa"/>
            <w:gridSpan w:val="8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457AAA" w:rsidRPr="005A2A9C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3694" w:type="dxa"/>
            <w:gridSpan w:val="4"/>
            <w:tcBorders>
              <w:bottom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5" w:type="dxa"/>
            <w:gridSpan w:val="8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3694" w:type="dxa"/>
            <w:gridSpan w:val="4"/>
            <w:tcBorders>
              <w:top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5" w:type="dxa"/>
            <w:gridSpan w:val="8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3694" w:type="dxa"/>
            <w:gridSpan w:val="4"/>
            <w:tcBorders>
              <w:bottom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10215" w:type="dxa"/>
            <w:gridSpan w:val="8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blPrEx>
          <w:tblBorders>
            <w:insideH w:val="none" w:sz="0" w:space="0" w:color="auto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5" w:type="dxa"/>
            <w:gridSpan w:val="8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blPrEx>
          <w:tblBorders>
            <w:insideH w:val="none" w:sz="0" w:space="0" w:color="auto"/>
          </w:tblBorders>
        </w:tblPrEx>
        <w:tc>
          <w:tcPr>
            <w:tcW w:w="550" w:type="dxa"/>
            <w:tcBorders>
              <w:top w:val="nil"/>
              <w:bottom w:val="single" w:sz="4" w:space="0" w:color="auto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single" w:sz="4" w:space="0" w:color="auto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5" w:type="dxa"/>
            <w:gridSpan w:val="8"/>
            <w:tcBorders>
              <w:bottom w:val="single" w:sz="4" w:space="0" w:color="auto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57AAA" w:rsidRDefault="00457AAA" w:rsidP="000D4208">
      <w:pPr>
        <w:pStyle w:val="ConsPlusNormal"/>
        <w:jc w:val="both"/>
        <w:rPr>
          <w:rFonts w:ascii="Times New Roman" w:hAnsi="Times New Roman" w:cs="Times New Roman"/>
        </w:rPr>
      </w:pPr>
    </w:p>
    <w:p w:rsidR="00457AAA" w:rsidRDefault="00457AAA">
      <w:pPr>
        <w:widowControl/>
        <w:autoSpaceDE/>
        <w:autoSpaceDN/>
        <w:adjustRightInd/>
        <w:spacing w:after="200" w:line="276" w:lineRule="auto"/>
        <w:rPr>
          <w:sz w:val="22"/>
          <w:szCs w:val="20"/>
        </w:rPr>
      </w:pPr>
      <w:r>
        <w:br w:type="page"/>
      </w:r>
    </w:p>
    <w:p w:rsidR="00457AAA" w:rsidRPr="00894612" w:rsidRDefault="00457AAA" w:rsidP="000D42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38"/>
        <w:gridCol w:w="432"/>
        <w:gridCol w:w="3255"/>
        <w:gridCol w:w="2091"/>
        <w:gridCol w:w="1331"/>
        <w:gridCol w:w="6812"/>
      </w:tblGrid>
      <w:tr w:rsidR="00457AAA" w:rsidRPr="005A2A9C" w:rsidTr="00894612">
        <w:tc>
          <w:tcPr>
            <w:tcW w:w="6316" w:type="dxa"/>
            <w:gridSpan w:val="4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457AAA" w:rsidRPr="00894612" w:rsidRDefault="00457AAA" w:rsidP="000D4208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6812" w:type="dxa"/>
          </w:tcPr>
          <w:p w:rsidR="00457AAA" w:rsidRPr="00894612" w:rsidRDefault="00457AAA" w:rsidP="000D4208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457AAA" w:rsidRPr="005A2A9C" w:rsidTr="00894612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6316" w:type="dxa"/>
            <w:gridSpan w:val="4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12" w:type="dxa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38" w:type="dxa"/>
            <w:vMerge w:val="restart"/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3921" w:type="dxa"/>
            <w:gridSpan w:val="5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Аннулировать адрес объекта адресации:</w:t>
            </w:r>
          </w:p>
        </w:tc>
      </w:tr>
      <w:tr w:rsidR="00457AAA" w:rsidRPr="005A2A9C" w:rsidTr="00894612">
        <w:tc>
          <w:tcPr>
            <w:tcW w:w="538" w:type="dxa"/>
            <w:vMerge/>
          </w:tcPr>
          <w:p w:rsidR="00457AAA" w:rsidRPr="005A2A9C" w:rsidRDefault="00457AAA" w:rsidP="000D4208"/>
        </w:tc>
        <w:tc>
          <w:tcPr>
            <w:tcW w:w="3687" w:type="dxa"/>
            <w:gridSpan w:val="2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10234" w:type="dxa"/>
            <w:gridSpan w:val="3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38" w:type="dxa"/>
            <w:vMerge/>
          </w:tcPr>
          <w:p w:rsidR="00457AAA" w:rsidRPr="005A2A9C" w:rsidRDefault="00457AAA" w:rsidP="000D4208"/>
        </w:tc>
        <w:tc>
          <w:tcPr>
            <w:tcW w:w="3687" w:type="dxa"/>
            <w:gridSpan w:val="2"/>
          </w:tcPr>
          <w:p w:rsidR="00457AAA" w:rsidRPr="00894612" w:rsidRDefault="00457AAA" w:rsidP="000D42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10234" w:type="dxa"/>
            <w:gridSpan w:val="3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38" w:type="dxa"/>
            <w:vMerge/>
          </w:tcPr>
          <w:p w:rsidR="00457AAA" w:rsidRPr="005A2A9C" w:rsidRDefault="00457AAA" w:rsidP="000D4208"/>
        </w:tc>
        <w:tc>
          <w:tcPr>
            <w:tcW w:w="3687" w:type="dxa"/>
            <w:gridSpan w:val="2"/>
          </w:tcPr>
          <w:p w:rsidR="00457AAA" w:rsidRPr="00894612" w:rsidRDefault="00457AAA" w:rsidP="000D4208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10234" w:type="dxa"/>
            <w:gridSpan w:val="3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38" w:type="dxa"/>
            <w:vMerge/>
          </w:tcPr>
          <w:p w:rsidR="00457AAA" w:rsidRPr="005A2A9C" w:rsidRDefault="00457AAA" w:rsidP="000D4208"/>
        </w:tc>
        <w:tc>
          <w:tcPr>
            <w:tcW w:w="3687" w:type="dxa"/>
            <w:gridSpan w:val="2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10234" w:type="dxa"/>
            <w:gridSpan w:val="3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38" w:type="dxa"/>
            <w:vMerge/>
          </w:tcPr>
          <w:p w:rsidR="00457AAA" w:rsidRPr="005A2A9C" w:rsidRDefault="00457AAA" w:rsidP="000D4208"/>
        </w:tc>
        <w:tc>
          <w:tcPr>
            <w:tcW w:w="3687" w:type="dxa"/>
            <w:gridSpan w:val="2"/>
          </w:tcPr>
          <w:p w:rsidR="00457AAA" w:rsidRPr="00894612" w:rsidRDefault="00457AAA" w:rsidP="000D42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10234" w:type="dxa"/>
            <w:gridSpan w:val="3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38" w:type="dxa"/>
            <w:vMerge/>
          </w:tcPr>
          <w:p w:rsidR="00457AAA" w:rsidRPr="005A2A9C" w:rsidRDefault="00457AAA" w:rsidP="000D4208"/>
        </w:tc>
        <w:tc>
          <w:tcPr>
            <w:tcW w:w="3687" w:type="dxa"/>
            <w:gridSpan w:val="2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10234" w:type="dxa"/>
            <w:gridSpan w:val="3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38" w:type="dxa"/>
            <w:vMerge/>
          </w:tcPr>
          <w:p w:rsidR="00457AAA" w:rsidRPr="005A2A9C" w:rsidRDefault="00457AAA" w:rsidP="000D4208"/>
        </w:tc>
        <w:tc>
          <w:tcPr>
            <w:tcW w:w="3687" w:type="dxa"/>
            <w:gridSpan w:val="2"/>
          </w:tcPr>
          <w:p w:rsidR="00457AAA" w:rsidRPr="00894612" w:rsidRDefault="00457AAA" w:rsidP="000D42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10234" w:type="dxa"/>
            <w:gridSpan w:val="3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38" w:type="dxa"/>
            <w:vMerge/>
          </w:tcPr>
          <w:p w:rsidR="00457AAA" w:rsidRPr="005A2A9C" w:rsidRDefault="00457AAA" w:rsidP="000D4208"/>
        </w:tc>
        <w:tc>
          <w:tcPr>
            <w:tcW w:w="3687" w:type="dxa"/>
            <w:gridSpan w:val="2"/>
          </w:tcPr>
          <w:p w:rsidR="00457AAA" w:rsidRPr="00894612" w:rsidRDefault="00457AAA" w:rsidP="000D42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10234" w:type="dxa"/>
            <w:gridSpan w:val="3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38" w:type="dxa"/>
            <w:vMerge/>
          </w:tcPr>
          <w:p w:rsidR="00457AAA" w:rsidRPr="005A2A9C" w:rsidRDefault="00457AAA" w:rsidP="000D4208"/>
        </w:tc>
        <w:tc>
          <w:tcPr>
            <w:tcW w:w="3687" w:type="dxa"/>
            <w:gridSpan w:val="2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10234" w:type="dxa"/>
            <w:gridSpan w:val="3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38" w:type="dxa"/>
            <w:vMerge/>
          </w:tcPr>
          <w:p w:rsidR="00457AAA" w:rsidRPr="005A2A9C" w:rsidRDefault="00457AAA" w:rsidP="000D4208"/>
        </w:tc>
        <w:tc>
          <w:tcPr>
            <w:tcW w:w="3687" w:type="dxa"/>
            <w:gridSpan w:val="2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10234" w:type="dxa"/>
            <w:gridSpan w:val="3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38" w:type="dxa"/>
            <w:vMerge/>
          </w:tcPr>
          <w:p w:rsidR="00457AAA" w:rsidRPr="005A2A9C" w:rsidRDefault="00457AAA" w:rsidP="000D4208"/>
        </w:tc>
        <w:tc>
          <w:tcPr>
            <w:tcW w:w="3687" w:type="dxa"/>
            <w:gridSpan w:val="2"/>
          </w:tcPr>
          <w:p w:rsidR="00457AAA" w:rsidRPr="00894612" w:rsidRDefault="00457AAA" w:rsidP="000D42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Тип и номер помещения, расположенного в здании или сооружении</w:t>
            </w:r>
          </w:p>
        </w:tc>
        <w:tc>
          <w:tcPr>
            <w:tcW w:w="10234" w:type="dxa"/>
            <w:gridSpan w:val="3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38" w:type="dxa"/>
            <w:vMerge/>
          </w:tcPr>
          <w:p w:rsidR="00457AAA" w:rsidRPr="005A2A9C" w:rsidRDefault="00457AAA" w:rsidP="000D4208"/>
        </w:tc>
        <w:tc>
          <w:tcPr>
            <w:tcW w:w="3687" w:type="dxa"/>
            <w:gridSpan w:val="2"/>
          </w:tcPr>
          <w:p w:rsidR="00457AAA" w:rsidRPr="00894612" w:rsidRDefault="00457AAA" w:rsidP="000D42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10234" w:type="dxa"/>
            <w:gridSpan w:val="3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38" w:type="dxa"/>
            <w:vMerge/>
          </w:tcPr>
          <w:p w:rsidR="00457AAA" w:rsidRPr="005A2A9C" w:rsidRDefault="00457AAA" w:rsidP="000D4208"/>
        </w:tc>
        <w:tc>
          <w:tcPr>
            <w:tcW w:w="3687" w:type="dxa"/>
            <w:gridSpan w:val="2"/>
            <w:vMerge w:val="restart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10234" w:type="dxa"/>
            <w:gridSpan w:val="3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38" w:type="dxa"/>
            <w:vMerge/>
          </w:tcPr>
          <w:p w:rsidR="00457AAA" w:rsidRPr="005A2A9C" w:rsidRDefault="00457AAA" w:rsidP="000D4208"/>
        </w:tc>
        <w:tc>
          <w:tcPr>
            <w:tcW w:w="3687" w:type="dxa"/>
            <w:gridSpan w:val="2"/>
            <w:vMerge/>
          </w:tcPr>
          <w:p w:rsidR="00457AAA" w:rsidRPr="005A2A9C" w:rsidRDefault="00457AAA" w:rsidP="000D4208"/>
        </w:tc>
        <w:tc>
          <w:tcPr>
            <w:tcW w:w="10234" w:type="dxa"/>
            <w:gridSpan w:val="3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38" w:type="dxa"/>
            <w:vMerge/>
          </w:tcPr>
          <w:p w:rsidR="00457AAA" w:rsidRPr="005A2A9C" w:rsidRDefault="00457AAA" w:rsidP="000D4208"/>
        </w:tc>
        <w:tc>
          <w:tcPr>
            <w:tcW w:w="3687" w:type="dxa"/>
            <w:gridSpan w:val="2"/>
            <w:vMerge/>
          </w:tcPr>
          <w:p w:rsidR="00457AAA" w:rsidRPr="005A2A9C" w:rsidRDefault="00457AAA" w:rsidP="000D4208"/>
        </w:tc>
        <w:tc>
          <w:tcPr>
            <w:tcW w:w="10234" w:type="dxa"/>
            <w:gridSpan w:val="3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38" w:type="dxa"/>
            <w:vMerge/>
          </w:tcPr>
          <w:p w:rsidR="00457AAA" w:rsidRPr="005A2A9C" w:rsidRDefault="00457AAA" w:rsidP="000D4208"/>
        </w:tc>
        <w:tc>
          <w:tcPr>
            <w:tcW w:w="13921" w:type="dxa"/>
            <w:gridSpan w:val="5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 связи с:</w:t>
            </w:r>
          </w:p>
        </w:tc>
      </w:tr>
      <w:tr w:rsidR="00457AAA" w:rsidRPr="005A2A9C" w:rsidTr="00894612">
        <w:tc>
          <w:tcPr>
            <w:tcW w:w="538" w:type="dxa"/>
            <w:vMerge/>
          </w:tcPr>
          <w:p w:rsidR="00457AAA" w:rsidRPr="005A2A9C" w:rsidRDefault="00457AAA" w:rsidP="000D4208"/>
        </w:tc>
        <w:tc>
          <w:tcPr>
            <w:tcW w:w="432" w:type="dxa"/>
            <w:vMerge w:val="restart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89" w:type="dxa"/>
            <w:gridSpan w:val="4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Прекращением существования объекта адресации</w:t>
            </w:r>
          </w:p>
        </w:tc>
      </w:tr>
      <w:tr w:rsidR="00457AAA" w:rsidRPr="005A2A9C" w:rsidTr="00894612">
        <w:tc>
          <w:tcPr>
            <w:tcW w:w="538" w:type="dxa"/>
            <w:vMerge/>
          </w:tcPr>
          <w:p w:rsidR="00457AAA" w:rsidRPr="005A2A9C" w:rsidRDefault="00457AAA" w:rsidP="000D4208"/>
        </w:tc>
        <w:tc>
          <w:tcPr>
            <w:tcW w:w="432" w:type="dxa"/>
            <w:vMerge/>
          </w:tcPr>
          <w:p w:rsidR="00457AAA" w:rsidRPr="005A2A9C" w:rsidRDefault="00457AAA" w:rsidP="000D4208"/>
        </w:tc>
        <w:tc>
          <w:tcPr>
            <w:tcW w:w="13489" w:type="dxa"/>
            <w:gridSpan w:val="4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15" w:history="1">
              <w:r w:rsidRPr="00894612">
                <w:rPr>
                  <w:rFonts w:ascii="Times New Roman" w:hAnsi="Times New Roman" w:cs="Times New Roman"/>
                  <w:color w:val="0000FF"/>
                </w:rPr>
                <w:t>пунктах 1</w:t>
              </w:r>
            </w:hyperlink>
            <w:r w:rsidRPr="00894612">
              <w:rPr>
                <w:rFonts w:ascii="Times New Roman" w:hAnsi="Times New Roman" w:cs="Times New Roman"/>
              </w:rPr>
              <w:t xml:space="preserve"> и </w:t>
            </w:r>
            <w:hyperlink r:id="rId16" w:history="1">
              <w:r w:rsidRPr="00894612">
                <w:rPr>
                  <w:rFonts w:ascii="Times New Roman" w:hAnsi="Times New Roman" w:cs="Times New Roman"/>
                  <w:color w:val="0000FF"/>
                </w:rPr>
                <w:t>3 части 2 статьи 27</w:t>
              </w:r>
            </w:hyperlink>
            <w:r w:rsidRPr="00894612">
              <w:rPr>
                <w:rFonts w:ascii="Times New Roman" w:hAnsi="Times New Roman" w:cs="Times New Roman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2014 г.)</w:t>
            </w:r>
          </w:p>
        </w:tc>
      </w:tr>
      <w:tr w:rsidR="00457AAA" w:rsidRPr="005A2A9C" w:rsidTr="00894612">
        <w:tc>
          <w:tcPr>
            <w:tcW w:w="538" w:type="dxa"/>
            <w:vMerge/>
          </w:tcPr>
          <w:p w:rsidR="00457AAA" w:rsidRPr="005A2A9C" w:rsidRDefault="00457AAA" w:rsidP="000D4208"/>
        </w:tc>
        <w:tc>
          <w:tcPr>
            <w:tcW w:w="432" w:type="dxa"/>
            <w:vMerge/>
          </w:tcPr>
          <w:p w:rsidR="00457AAA" w:rsidRPr="005A2A9C" w:rsidRDefault="00457AAA" w:rsidP="000D4208"/>
        </w:tc>
        <w:tc>
          <w:tcPr>
            <w:tcW w:w="13489" w:type="dxa"/>
            <w:gridSpan w:val="4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457AAA" w:rsidRPr="005A2A9C" w:rsidTr="00894612">
        <w:tc>
          <w:tcPr>
            <w:tcW w:w="538" w:type="dxa"/>
            <w:vMerge/>
          </w:tcPr>
          <w:p w:rsidR="00457AAA" w:rsidRPr="005A2A9C" w:rsidRDefault="00457AAA" w:rsidP="000D4208"/>
        </w:tc>
        <w:tc>
          <w:tcPr>
            <w:tcW w:w="3687" w:type="dxa"/>
            <w:gridSpan w:val="2"/>
            <w:vMerge w:val="restart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10234" w:type="dxa"/>
            <w:gridSpan w:val="3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38" w:type="dxa"/>
            <w:vMerge/>
          </w:tcPr>
          <w:p w:rsidR="00457AAA" w:rsidRPr="005A2A9C" w:rsidRDefault="00457AAA" w:rsidP="000D4208"/>
        </w:tc>
        <w:tc>
          <w:tcPr>
            <w:tcW w:w="3687" w:type="dxa"/>
            <w:gridSpan w:val="2"/>
            <w:vMerge/>
          </w:tcPr>
          <w:p w:rsidR="00457AAA" w:rsidRPr="005A2A9C" w:rsidRDefault="00457AAA" w:rsidP="000D4208"/>
        </w:tc>
        <w:tc>
          <w:tcPr>
            <w:tcW w:w="10234" w:type="dxa"/>
            <w:gridSpan w:val="3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38" w:type="dxa"/>
            <w:vMerge/>
          </w:tcPr>
          <w:p w:rsidR="00457AAA" w:rsidRPr="005A2A9C" w:rsidRDefault="00457AAA" w:rsidP="000D4208"/>
        </w:tc>
        <w:tc>
          <w:tcPr>
            <w:tcW w:w="3687" w:type="dxa"/>
            <w:gridSpan w:val="2"/>
            <w:vMerge/>
          </w:tcPr>
          <w:p w:rsidR="00457AAA" w:rsidRPr="005A2A9C" w:rsidRDefault="00457AAA" w:rsidP="000D4208"/>
        </w:tc>
        <w:tc>
          <w:tcPr>
            <w:tcW w:w="10234" w:type="dxa"/>
            <w:gridSpan w:val="3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57AAA" w:rsidRDefault="00457AAA" w:rsidP="000D4208">
      <w:pPr>
        <w:pStyle w:val="ConsPlusNormal"/>
        <w:jc w:val="both"/>
        <w:rPr>
          <w:rFonts w:ascii="Times New Roman" w:hAnsi="Times New Roman" w:cs="Times New Roman"/>
        </w:rPr>
      </w:pPr>
    </w:p>
    <w:p w:rsidR="00457AAA" w:rsidRDefault="00457AAA">
      <w:pPr>
        <w:widowControl/>
        <w:autoSpaceDE/>
        <w:autoSpaceDN/>
        <w:adjustRightInd/>
        <w:spacing w:after="200" w:line="276" w:lineRule="auto"/>
        <w:rPr>
          <w:sz w:val="22"/>
          <w:szCs w:val="20"/>
        </w:rPr>
      </w:pPr>
      <w:r>
        <w:br w:type="page"/>
      </w:r>
    </w:p>
    <w:p w:rsidR="00457AAA" w:rsidRPr="00894612" w:rsidRDefault="00457AAA" w:rsidP="000D42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6262"/>
      </w:tblGrid>
      <w:tr w:rsidR="00457AAA" w:rsidRPr="005A2A9C" w:rsidTr="00894612">
        <w:tc>
          <w:tcPr>
            <w:tcW w:w="6316" w:type="dxa"/>
            <w:gridSpan w:val="11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457AAA" w:rsidRPr="00894612" w:rsidRDefault="00457AAA" w:rsidP="000D4208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6812" w:type="dxa"/>
            <w:gridSpan w:val="2"/>
          </w:tcPr>
          <w:p w:rsidR="00457AAA" w:rsidRPr="00894612" w:rsidRDefault="00457AAA" w:rsidP="000D4208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457AAA" w:rsidRPr="005A2A9C" w:rsidTr="00894612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4459" w:type="dxa"/>
            <w:gridSpan w:val="15"/>
            <w:tcBorders>
              <w:left w:val="nil"/>
              <w:right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58" w:type="dxa"/>
            <w:vMerge w:val="restart"/>
            <w:tcBorders>
              <w:bottom w:val="nil"/>
            </w:tcBorders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01" w:type="dxa"/>
            <w:gridSpan w:val="14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457AAA" w:rsidRPr="005A2A9C" w:rsidTr="00894612">
        <w:tc>
          <w:tcPr>
            <w:tcW w:w="558" w:type="dxa"/>
            <w:vMerge/>
            <w:tcBorders>
              <w:bottom w:val="nil"/>
            </w:tcBorders>
          </w:tcPr>
          <w:p w:rsidR="00457AAA" w:rsidRPr="005A2A9C" w:rsidRDefault="00457AAA" w:rsidP="000D4208"/>
        </w:tc>
        <w:tc>
          <w:tcPr>
            <w:tcW w:w="448" w:type="dxa"/>
            <w:tcBorders>
              <w:bottom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2" w:type="dxa"/>
            <w:gridSpan w:val="12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457AAA" w:rsidRPr="005A2A9C" w:rsidTr="00894612">
        <w:tc>
          <w:tcPr>
            <w:tcW w:w="558" w:type="dxa"/>
            <w:vMerge w:val="restart"/>
            <w:tcBorders>
              <w:top w:val="nil"/>
              <w:bottom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 w:val="restart"/>
            <w:tcBorders>
              <w:top w:val="nil"/>
              <w:bottom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 w:val="restart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6262" w:type="dxa"/>
            <w:vAlign w:val="center"/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457AAA" w:rsidRPr="005A2A9C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421" w:type="dxa"/>
            <w:vMerge/>
          </w:tcPr>
          <w:p w:rsidR="00457AAA" w:rsidRPr="005A2A9C" w:rsidRDefault="00457AAA" w:rsidP="000D4208"/>
        </w:tc>
        <w:tc>
          <w:tcPr>
            <w:tcW w:w="2464" w:type="dxa"/>
            <w:gridSpan w:val="3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4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62" w:type="dxa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421" w:type="dxa"/>
            <w:vMerge/>
          </w:tcPr>
          <w:p w:rsidR="00457AAA" w:rsidRPr="005A2A9C" w:rsidRDefault="00457AAA" w:rsidP="000D4208"/>
        </w:tc>
        <w:tc>
          <w:tcPr>
            <w:tcW w:w="2464" w:type="dxa"/>
            <w:gridSpan w:val="3"/>
            <w:vMerge w:val="restart"/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6262" w:type="dxa"/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номер:</w:t>
            </w:r>
          </w:p>
        </w:tc>
      </w:tr>
      <w:tr w:rsidR="00457AAA" w:rsidRPr="005A2A9C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421" w:type="dxa"/>
            <w:vMerge/>
          </w:tcPr>
          <w:p w:rsidR="00457AAA" w:rsidRPr="005A2A9C" w:rsidRDefault="00457AAA" w:rsidP="000D4208"/>
        </w:tc>
        <w:tc>
          <w:tcPr>
            <w:tcW w:w="2464" w:type="dxa"/>
            <w:gridSpan w:val="3"/>
            <w:vMerge/>
          </w:tcPr>
          <w:p w:rsidR="00457AAA" w:rsidRPr="005A2A9C" w:rsidRDefault="00457AAA" w:rsidP="000D4208"/>
        </w:tc>
        <w:tc>
          <w:tcPr>
            <w:tcW w:w="2066" w:type="dxa"/>
            <w:gridSpan w:val="4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62" w:type="dxa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421" w:type="dxa"/>
            <w:vMerge/>
          </w:tcPr>
          <w:p w:rsidR="00457AAA" w:rsidRPr="005A2A9C" w:rsidRDefault="00457AAA" w:rsidP="000D4208"/>
        </w:tc>
        <w:tc>
          <w:tcPr>
            <w:tcW w:w="2464" w:type="dxa"/>
            <w:gridSpan w:val="3"/>
            <w:vMerge/>
          </w:tcPr>
          <w:p w:rsidR="00457AAA" w:rsidRPr="005A2A9C" w:rsidRDefault="00457AAA" w:rsidP="000D4208"/>
        </w:tc>
        <w:tc>
          <w:tcPr>
            <w:tcW w:w="2066" w:type="dxa"/>
            <w:gridSpan w:val="4"/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8502" w:type="dxa"/>
            <w:gridSpan w:val="5"/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457AAA" w:rsidRPr="005A2A9C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421" w:type="dxa"/>
            <w:vMerge/>
          </w:tcPr>
          <w:p w:rsidR="00457AAA" w:rsidRPr="005A2A9C" w:rsidRDefault="00457AAA" w:rsidP="000D4208"/>
        </w:tc>
        <w:tc>
          <w:tcPr>
            <w:tcW w:w="2464" w:type="dxa"/>
            <w:gridSpan w:val="3"/>
            <w:vMerge/>
          </w:tcPr>
          <w:p w:rsidR="00457AAA" w:rsidRPr="005A2A9C" w:rsidRDefault="00457AAA" w:rsidP="000D4208"/>
        </w:tc>
        <w:tc>
          <w:tcPr>
            <w:tcW w:w="2066" w:type="dxa"/>
            <w:gridSpan w:val="4"/>
            <w:vMerge w:val="restart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"__" ______ ____ г.</w:t>
            </w:r>
          </w:p>
        </w:tc>
        <w:tc>
          <w:tcPr>
            <w:tcW w:w="8502" w:type="dxa"/>
            <w:gridSpan w:val="5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421" w:type="dxa"/>
            <w:vMerge/>
          </w:tcPr>
          <w:p w:rsidR="00457AAA" w:rsidRPr="005A2A9C" w:rsidRDefault="00457AAA" w:rsidP="000D4208"/>
        </w:tc>
        <w:tc>
          <w:tcPr>
            <w:tcW w:w="2464" w:type="dxa"/>
            <w:gridSpan w:val="3"/>
            <w:vMerge/>
          </w:tcPr>
          <w:p w:rsidR="00457AAA" w:rsidRPr="005A2A9C" w:rsidRDefault="00457AAA" w:rsidP="000D4208"/>
        </w:tc>
        <w:tc>
          <w:tcPr>
            <w:tcW w:w="2066" w:type="dxa"/>
            <w:gridSpan w:val="4"/>
            <w:vMerge/>
          </w:tcPr>
          <w:p w:rsidR="00457AAA" w:rsidRPr="005A2A9C" w:rsidRDefault="00457AAA" w:rsidP="000D4208"/>
        </w:tc>
        <w:tc>
          <w:tcPr>
            <w:tcW w:w="8502" w:type="dxa"/>
            <w:gridSpan w:val="5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421" w:type="dxa"/>
            <w:vMerge/>
          </w:tcPr>
          <w:p w:rsidR="00457AAA" w:rsidRPr="005A2A9C" w:rsidRDefault="00457AAA" w:rsidP="000D4208"/>
        </w:tc>
        <w:tc>
          <w:tcPr>
            <w:tcW w:w="2464" w:type="dxa"/>
            <w:gridSpan w:val="3"/>
            <w:vAlign w:val="center"/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7674" w:type="dxa"/>
            <w:gridSpan w:val="3"/>
            <w:vAlign w:val="center"/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457AAA" w:rsidRPr="005A2A9C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421" w:type="dxa"/>
            <w:vMerge/>
          </w:tcPr>
          <w:p w:rsidR="00457AAA" w:rsidRPr="005A2A9C" w:rsidRDefault="00457AAA" w:rsidP="000D4208"/>
        </w:tc>
        <w:tc>
          <w:tcPr>
            <w:tcW w:w="2464" w:type="dxa"/>
            <w:gridSpan w:val="3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 w:val="restart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74" w:type="dxa"/>
            <w:gridSpan w:val="3"/>
            <w:vMerge w:val="restart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421" w:type="dxa"/>
            <w:vMerge/>
          </w:tcPr>
          <w:p w:rsidR="00457AAA" w:rsidRPr="005A2A9C" w:rsidRDefault="00457AAA" w:rsidP="000D4208"/>
        </w:tc>
        <w:tc>
          <w:tcPr>
            <w:tcW w:w="2464" w:type="dxa"/>
            <w:gridSpan w:val="3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/>
          </w:tcPr>
          <w:p w:rsidR="00457AAA" w:rsidRPr="005A2A9C" w:rsidRDefault="00457AAA" w:rsidP="000D4208"/>
        </w:tc>
        <w:tc>
          <w:tcPr>
            <w:tcW w:w="7674" w:type="dxa"/>
            <w:gridSpan w:val="3"/>
            <w:vMerge/>
          </w:tcPr>
          <w:p w:rsidR="00457AAA" w:rsidRPr="005A2A9C" w:rsidRDefault="00457AAA" w:rsidP="000D4208"/>
        </w:tc>
      </w:tr>
      <w:tr w:rsidR="00457AAA" w:rsidRPr="005A2A9C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421" w:type="dxa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2" w:type="dxa"/>
            <w:gridSpan w:val="12"/>
          </w:tcPr>
          <w:p w:rsidR="00457AAA" w:rsidRPr="00894612" w:rsidRDefault="00457AAA" w:rsidP="000D42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457AAA" w:rsidRPr="005A2A9C" w:rsidTr="00894612">
        <w:tc>
          <w:tcPr>
            <w:tcW w:w="558" w:type="dxa"/>
            <w:vMerge w:val="restart"/>
            <w:tcBorders>
              <w:top w:val="nil"/>
              <w:bottom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 w:val="restart"/>
            <w:tcBorders>
              <w:top w:val="nil"/>
              <w:bottom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 w:val="restart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10418" w:type="dxa"/>
            <w:gridSpan w:val="8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421" w:type="dxa"/>
            <w:vMerge/>
          </w:tcPr>
          <w:p w:rsidR="00457AAA" w:rsidRPr="005A2A9C" w:rsidRDefault="00457AAA" w:rsidP="000D4208"/>
        </w:tc>
        <w:tc>
          <w:tcPr>
            <w:tcW w:w="2614" w:type="dxa"/>
            <w:gridSpan w:val="4"/>
            <w:vMerge/>
          </w:tcPr>
          <w:p w:rsidR="00457AAA" w:rsidRPr="005A2A9C" w:rsidRDefault="00457AAA" w:rsidP="000D4208"/>
        </w:tc>
        <w:tc>
          <w:tcPr>
            <w:tcW w:w="10418" w:type="dxa"/>
            <w:gridSpan w:val="8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421" w:type="dxa"/>
            <w:vMerge/>
          </w:tcPr>
          <w:p w:rsidR="00457AAA" w:rsidRPr="005A2A9C" w:rsidRDefault="00457AAA" w:rsidP="000D4208"/>
        </w:tc>
        <w:tc>
          <w:tcPr>
            <w:tcW w:w="3518" w:type="dxa"/>
            <w:gridSpan w:val="6"/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9514" w:type="dxa"/>
            <w:gridSpan w:val="6"/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457AAA" w:rsidRPr="005A2A9C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421" w:type="dxa"/>
            <w:vMerge/>
          </w:tcPr>
          <w:p w:rsidR="00457AAA" w:rsidRPr="005A2A9C" w:rsidRDefault="00457AAA" w:rsidP="000D4208"/>
        </w:tc>
        <w:tc>
          <w:tcPr>
            <w:tcW w:w="3518" w:type="dxa"/>
            <w:gridSpan w:val="6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14" w:type="dxa"/>
            <w:gridSpan w:val="6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421" w:type="dxa"/>
            <w:vMerge/>
          </w:tcPr>
          <w:p w:rsidR="00457AAA" w:rsidRPr="005A2A9C" w:rsidRDefault="00457AAA" w:rsidP="000D4208"/>
        </w:tc>
        <w:tc>
          <w:tcPr>
            <w:tcW w:w="2614" w:type="dxa"/>
            <w:gridSpan w:val="4"/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7674" w:type="dxa"/>
            <w:gridSpan w:val="3"/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457AAA" w:rsidRPr="005A2A9C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421" w:type="dxa"/>
            <w:vMerge/>
          </w:tcPr>
          <w:p w:rsidR="00457AAA" w:rsidRPr="005A2A9C" w:rsidRDefault="00457AAA" w:rsidP="000D4208"/>
        </w:tc>
        <w:tc>
          <w:tcPr>
            <w:tcW w:w="2614" w:type="dxa"/>
            <w:gridSpan w:val="4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"__" ________ ____ г.</w:t>
            </w:r>
          </w:p>
        </w:tc>
        <w:tc>
          <w:tcPr>
            <w:tcW w:w="7674" w:type="dxa"/>
            <w:gridSpan w:val="3"/>
            <w:vMerge w:val="restart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421" w:type="dxa"/>
            <w:vMerge/>
          </w:tcPr>
          <w:p w:rsidR="00457AAA" w:rsidRPr="005A2A9C" w:rsidRDefault="00457AAA" w:rsidP="000D4208"/>
        </w:tc>
        <w:tc>
          <w:tcPr>
            <w:tcW w:w="2614" w:type="dxa"/>
            <w:gridSpan w:val="4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457AAA" w:rsidRPr="005A2A9C" w:rsidRDefault="00457AAA" w:rsidP="000D4208"/>
        </w:tc>
        <w:tc>
          <w:tcPr>
            <w:tcW w:w="7674" w:type="dxa"/>
            <w:gridSpan w:val="3"/>
            <w:vMerge/>
          </w:tcPr>
          <w:p w:rsidR="00457AAA" w:rsidRPr="005A2A9C" w:rsidRDefault="00457AAA" w:rsidP="000D4208"/>
        </w:tc>
      </w:tr>
      <w:tr w:rsidR="00457AAA" w:rsidRPr="005A2A9C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421" w:type="dxa"/>
            <w:vMerge/>
          </w:tcPr>
          <w:p w:rsidR="00457AAA" w:rsidRPr="005A2A9C" w:rsidRDefault="00457AAA" w:rsidP="000D4208"/>
        </w:tc>
        <w:tc>
          <w:tcPr>
            <w:tcW w:w="2614" w:type="dxa"/>
            <w:gridSpan w:val="4"/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7674" w:type="dxa"/>
            <w:gridSpan w:val="3"/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457AAA" w:rsidRPr="005A2A9C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421" w:type="dxa"/>
            <w:vMerge/>
          </w:tcPr>
          <w:p w:rsidR="00457AAA" w:rsidRPr="005A2A9C" w:rsidRDefault="00457AAA" w:rsidP="000D4208"/>
        </w:tc>
        <w:tc>
          <w:tcPr>
            <w:tcW w:w="2614" w:type="dxa"/>
            <w:gridSpan w:val="4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74" w:type="dxa"/>
            <w:gridSpan w:val="3"/>
            <w:vMerge w:val="restart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421" w:type="dxa"/>
            <w:vMerge/>
          </w:tcPr>
          <w:p w:rsidR="00457AAA" w:rsidRPr="005A2A9C" w:rsidRDefault="00457AAA" w:rsidP="000D4208"/>
        </w:tc>
        <w:tc>
          <w:tcPr>
            <w:tcW w:w="2614" w:type="dxa"/>
            <w:gridSpan w:val="4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457AAA" w:rsidRPr="005A2A9C" w:rsidRDefault="00457AAA" w:rsidP="000D4208"/>
        </w:tc>
        <w:tc>
          <w:tcPr>
            <w:tcW w:w="7674" w:type="dxa"/>
            <w:gridSpan w:val="3"/>
            <w:vMerge/>
          </w:tcPr>
          <w:p w:rsidR="00457AAA" w:rsidRPr="005A2A9C" w:rsidRDefault="00457AAA" w:rsidP="000D4208"/>
        </w:tc>
      </w:tr>
      <w:tr w:rsidR="00457AAA" w:rsidRPr="005A2A9C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421" w:type="dxa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2" w:type="dxa"/>
            <w:gridSpan w:val="12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457AAA" w:rsidRPr="005A2A9C" w:rsidTr="00894612">
        <w:tc>
          <w:tcPr>
            <w:tcW w:w="558" w:type="dxa"/>
            <w:tcBorders>
              <w:top w:val="nil"/>
              <w:bottom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13" w:type="dxa"/>
            <w:gridSpan w:val="11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457AAA" w:rsidRPr="005A2A9C" w:rsidTr="00894612">
        <w:tc>
          <w:tcPr>
            <w:tcW w:w="558" w:type="dxa"/>
            <w:tcBorders>
              <w:top w:val="nil"/>
              <w:bottom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13" w:type="dxa"/>
            <w:gridSpan w:val="11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457AAA" w:rsidRPr="005A2A9C" w:rsidTr="00894612">
        <w:tc>
          <w:tcPr>
            <w:tcW w:w="558" w:type="dxa"/>
            <w:tcBorders>
              <w:top w:val="nil"/>
              <w:bottom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13" w:type="dxa"/>
            <w:gridSpan w:val="11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457AAA" w:rsidRPr="005A2A9C" w:rsidTr="00894612">
        <w:tc>
          <w:tcPr>
            <w:tcW w:w="558" w:type="dxa"/>
            <w:tcBorders>
              <w:top w:val="nil"/>
              <w:bottom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13" w:type="dxa"/>
            <w:gridSpan w:val="11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457AAA" w:rsidRPr="005A2A9C" w:rsidTr="00894612">
        <w:tc>
          <w:tcPr>
            <w:tcW w:w="558" w:type="dxa"/>
            <w:tcBorders>
              <w:top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13" w:type="dxa"/>
            <w:gridSpan w:val="11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457AAA" w:rsidRPr="005A2A9C" w:rsidTr="00894612">
        <w:tc>
          <w:tcPr>
            <w:tcW w:w="558" w:type="dxa"/>
            <w:vMerge w:val="restart"/>
            <w:tcBorders>
              <w:bottom w:val="nil"/>
            </w:tcBorders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01" w:type="dxa"/>
            <w:gridSpan w:val="14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457AAA" w:rsidRPr="005A2A9C" w:rsidTr="00894612">
        <w:tc>
          <w:tcPr>
            <w:tcW w:w="558" w:type="dxa"/>
            <w:vMerge/>
            <w:tcBorders>
              <w:bottom w:val="nil"/>
            </w:tcBorders>
          </w:tcPr>
          <w:p w:rsidR="00457AAA" w:rsidRPr="005A2A9C" w:rsidRDefault="00457AAA" w:rsidP="000D4208"/>
        </w:tc>
        <w:tc>
          <w:tcPr>
            <w:tcW w:w="448" w:type="dxa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14" w:type="dxa"/>
            <w:gridSpan w:val="6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457AAA" w:rsidRPr="005A2A9C" w:rsidTr="00894612">
        <w:tc>
          <w:tcPr>
            <w:tcW w:w="558" w:type="dxa"/>
            <w:vMerge w:val="restart"/>
            <w:tcBorders>
              <w:top w:val="nil"/>
              <w:bottom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 w:val="restart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9870" w:type="dxa"/>
            <w:gridSpan w:val="7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:rsidR="00457AAA" w:rsidRPr="005A2A9C" w:rsidRDefault="00457AAA" w:rsidP="000D4208"/>
        </w:tc>
        <w:tc>
          <w:tcPr>
            <w:tcW w:w="448" w:type="dxa"/>
            <w:vMerge/>
          </w:tcPr>
          <w:p w:rsidR="00457AAA" w:rsidRPr="005A2A9C" w:rsidRDefault="00457AAA" w:rsidP="000D4208"/>
        </w:tc>
        <w:tc>
          <w:tcPr>
            <w:tcW w:w="3583" w:type="dxa"/>
            <w:gridSpan w:val="6"/>
            <w:vMerge/>
          </w:tcPr>
          <w:p w:rsidR="00457AAA" w:rsidRPr="005A2A9C" w:rsidRDefault="00457AAA" w:rsidP="000D4208"/>
        </w:tc>
        <w:tc>
          <w:tcPr>
            <w:tcW w:w="9870" w:type="dxa"/>
            <w:gridSpan w:val="7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58" w:type="dxa"/>
            <w:tcBorders>
              <w:top w:val="nil"/>
              <w:bottom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53" w:type="dxa"/>
            <w:gridSpan w:val="13"/>
          </w:tcPr>
          <w:p w:rsidR="00457AAA" w:rsidRPr="00894612" w:rsidRDefault="00457AAA" w:rsidP="000D42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457AAA" w:rsidRPr="005A2A9C" w:rsidTr="00894612">
        <w:tc>
          <w:tcPr>
            <w:tcW w:w="558" w:type="dxa"/>
            <w:tcBorders>
              <w:top w:val="nil"/>
              <w:bottom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53" w:type="dxa"/>
            <w:gridSpan w:val="13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457AAA" w:rsidRPr="005A2A9C" w:rsidTr="00894612">
        <w:tc>
          <w:tcPr>
            <w:tcW w:w="558" w:type="dxa"/>
            <w:vMerge w:val="restart"/>
            <w:tcBorders>
              <w:top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 w:val="restart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457AAA" w:rsidRPr="00894612" w:rsidRDefault="00457AAA" w:rsidP="000D4208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9870" w:type="dxa"/>
            <w:gridSpan w:val="7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58" w:type="dxa"/>
            <w:vMerge/>
            <w:tcBorders>
              <w:top w:val="nil"/>
            </w:tcBorders>
          </w:tcPr>
          <w:p w:rsidR="00457AAA" w:rsidRPr="005A2A9C" w:rsidRDefault="00457AAA" w:rsidP="000D4208"/>
        </w:tc>
        <w:tc>
          <w:tcPr>
            <w:tcW w:w="448" w:type="dxa"/>
            <w:vMerge/>
          </w:tcPr>
          <w:p w:rsidR="00457AAA" w:rsidRPr="005A2A9C" w:rsidRDefault="00457AAA" w:rsidP="000D4208"/>
        </w:tc>
        <w:tc>
          <w:tcPr>
            <w:tcW w:w="3583" w:type="dxa"/>
            <w:gridSpan w:val="6"/>
            <w:vMerge/>
          </w:tcPr>
          <w:p w:rsidR="00457AAA" w:rsidRPr="005A2A9C" w:rsidRDefault="00457AAA" w:rsidP="000D4208"/>
        </w:tc>
        <w:tc>
          <w:tcPr>
            <w:tcW w:w="9870" w:type="dxa"/>
            <w:gridSpan w:val="7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58" w:type="dxa"/>
            <w:vMerge w:val="restart"/>
            <w:tcBorders>
              <w:bottom w:val="nil"/>
            </w:tcBorders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01" w:type="dxa"/>
            <w:gridSpan w:val="14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Расписку в получении документов прошу:</w:t>
            </w:r>
          </w:p>
        </w:tc>
      </w:tr>
      <w:tr w:rsidR="00457AAA" w:rsidRPr="005A2A9C" w:rsidTr="00894612">
        <w:tc>
          <w:tcPr>
            <w:tcW w:w="558" w:type="dxa"/>
            <w:vMerge/>
            <w:tcBorders>
              <w:bottom w:val="nil"/>
            </w:tcBorders>
          </w:tcPr>
          <w:p w:rsidR="00457AAA" w:rsidRPr="005A2A9C" w:rsidRDefault="00457AAA" w:rsidP="000D4208"/>
        </w:tc>
        <w:tc>
          <w:tcPr>
            <w:tcW w:w="448" w:type="dxa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gridSpan w:val="3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11837" w:type="dxa"/>
            <w:gridSpan w:val="10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457AAA" w:rsidRPr="00894612" w:rsidRDefault="00457AAA" w:rsidP="000D4208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457AAA" w:rsidRPr="005A2A9C" w:rsidTr="00894612">
        <w:tc>
          <w:tcPr>
            <w:tcW w:w="558" w:type="dxa"/>
            <w:vMerge w:val="restart"/>
            <w:tcBorders>
              <w:top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 w:val="restart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9870" w:type="dxa"/>
            <w:gridSpan w:val="7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58" w:type="dxa"/>
            <w:vMerge/>
            <w:tcBorders>
              <w:top w:val="nil"/>
            </w:tcBorders>
          </w:tcPr>
          <w:p w:rsidR="00457AAA" w:rsidRPr="005A2A9C" w:rsidRDefault="00457AAA" w:rsidP="000D4208"/>
        </w:tc>
        <w:tc>
          <w:tcPr>
            <w:tcW w:w="448" w:type="dxa"/>
            <w:vMerge/>
          </w:tcPr>
          <w:p w:rsidR="00457AAA" w:rsidRPr="005A2A9C" w:rsidRDefault="00457AAA" w:rsidP="000D4208"/>
        </w:tc>
        <w:tc>
          <w:tcPr>
            <w:tcW w:w="3583" w:type="dxa"/>
            <w:gridSpan w:val="6"/>
            <w:vMerge/>
          </w:tcPr>
          <w:p w:rsidR="00457AAA" w:rsidRPr="005A2A9C" w:rsidRDefault="00457AAA" w:rsidP="000D4208"/>
        </w:tc>
        <w:tc>
          <w:tcPr>
            <w:tcW w:w="9870" w:type="dxa"/>
            <w:gridSpan w:val="7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58" w:type="dxa"/>
            <w:vMerge/>
            <w:tcBorders>
              <w:top w:val="nil"/>
            </w:tcBorders>
          </w:tcPr>
          <w:p w:rsidR="00457AAA" w:rsidRPr="005A2A9C" w:rsidRDefault="00457AAA" w:rsidP="000D4208"/>
        </w:tc>
        <w:tc>
          <w:tcPr>
            <w:tcW w:w="448" w:type="dxa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53" w:type="dxa"/>
            <w:gridSpan w:val="13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457AAA" w:rsidRDefault="00457AAA" w:rsidP="000D4208">
      <w:pPr>
        <w:pStyle w:val="ConsPlusNormal"/>
        <w:jc w:val="both"/>
        <w:rPr>
          <w:rFonts w:ascii="Times New Roman" w:hAnsi="Times New Roman" w:cs="Times New Roman"/>
        </w:rPr>
      </w:pPr>
    </w:p>
    <w:p w:rsidR="00457AAA" w:rsidRDefault="00457AAA">
      <w:pPr>
        <w:widowControl/>
        <w:autoSpaceDE/>
        <w:autoSpaceDN/>
        <w:adjustRightInd/>
        <w:spacing w:after="200" w:line="276" w:lineRule="auto"/>
        <w:rPr>
          <w:sz w:val="22"/>
          <w:szCs w:val="20"/>
        </w:rPr>
      </w:pPr>
      <w:r>
        <w:br w:type="page"/>
      </w:r>
    </w:p>
    <w:p w:rsidR="00457AAA" w:rsidRPr="00894612" w:rsidRDefault="00457AAA" w:rsidP="000D42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6301"/>
      </w:tblGrid>
      <w:tr w:rsidR="00457AAA" w:rsidRPr="005A2A9C" w:rsidTr="00894612">
        <w:tc>
          <w:tcPr>
            <w:tcW w:w="6316" w:type="dxa"/>
            <w:gridSpan w:val="9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457AAA" w:rsidRPr="00894612" w:rsidRDefault="00457AAA" w:rsidP="000D4208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6812" w:type="dxa"/>
            <w:gridSpan w:val="2"/>
          </w:tcPr>
          <w:p w:rsidR="00457AAA" w:rsidRPr="00894612" w:rsidRDefault="00457AAA" w:rsidP="000D4208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457AAA" w:rsidRPr="005A2A9C" w:rsidTr="00894612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4459" w:type="dxa"/>
            <w:gridSpan w:val="13"/>
            <w:tcBorders>
              <w:left w:val="nil"/>
              <w:right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37" w:type="dxa"/>
            <w:vMerge w:val="restart"/>
            <w:tcBorders>
              <w:bottom w:val="nil"/>
            </w:tcBorders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22" w:type="dxa"/>
            <w:gridSpan w:val="12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Заявитель:</w:t>
            </w:r>
          </w:p>
        </w:tc>
      </w:tr>
      <w:tr w:rsidR="00457AAA" w:rsidRPr="005A2A9C" w:rsidTr="00894612">
        <w:tc>
          <w:tcPr>
            <w:tcW w:w="537" w:type="dxa"/>
            <w:vMerge/>
            <w:tcBorders>
              <w:bottom w:val="nil"/>
            </w:tcBorders>
          </w:tcPr>
          <w:p w:rsidR="00457AAA" w:rsidRPr="005A2A9C" w:rsidRDefault="00457AAA" w:rsidP="000D4208"/>
        </w:tc>
        <w:tc>
          <w:tcPr>
            <w:tcW w:w="432" w:type="dxa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0" w:type="dxa"/>
            <w:gridSpan w:val="11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457AAA" w:rsidRPr="005A2A9C" w:rsidTr="00894612">
        <w:tc>
          <w:tcPr>
            <w:tcW w:w="537" w:type="dxa"/>
            <w:tcBorders>
              <w:top w:val="nil"/>
              <w:bottom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0" w:type="dxa"/>
            <w:gridSpan w:val="11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457AAA" w:rsidRPr="005A2A9C" w:rsidTr="00894612">
        <w:tc>
          <w:tcPr>
            <w:tcW w:w="537" w:type="dxa"/>
            <w:vMerge w:val="restart"/>
            <w:tcBorders>
              <w:top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 w:val="restart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85" w:type="dxa"/>
            <w:gridSpan w:val="10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457AAA" w:rsidRPr="005A2A9C" w:rsidTr="00894612">
        <w:tc>
          <w:tcPr>
            <w:tcW w:w="537" w:type="dxa"/>
            <w:vMerge/>
            <w:tcBorders>
              <w:top w:val="nil"/>
            </w:tcBorders>
          </w:tcPr>
          <w:p w:rsidR="00457AAA" w:rsidRPr="005A2A9C" w:rsidRDefault="00457AAA" w:rsidP="000D4208"/>
        </w:tc>
        <w:tc>
          <w:tcPr>
            <w:tcW w:w="432" w:type="dxa"/>
            <w:vMerge/>
          </w:tcPr>
          <w:p w:rsidR="00457AAA" w:rsidRPr="005A2A9C" w:rsidRDefault="00457AAA" w:rsidP="000D4208"/>
        </w:tc>
        <w:tc>
          <w:tcPr>
            <w:tcW w:w="405" w:type="dxa"/>
            <w:vMerge/>
          </w:tcPr>
          <w:p w:rsidR="00457AAA" w:rsidRPr="005A2A9C" w:rsidRDefault="00457AAA" w:rsidP="000D4208"/>
        </w:tc>
        <w:tc>
          <w:tcPr>
            <w:tcW w:w="2520" w:type="dxa"/>
            <w:vAlign w:val="center"/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6301" w:type="dxa"/>
            <w:vAlign w:val="center"/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457AAA" w:rsidRPr="005A2A9C" w:rsidTr="00894612">
        <w:tc>
          <w:tcPr>
            <w:tcW w:w="537" w:type="dxa"/>
            <w:vMerge/>
            <w:tcBorders>
              <w:top w:val="nil"/>
            </w:tcBorders>
          </w:tcPr>
          <w:p w:rsidR="00457AAA" w:rsidRPr="005A2A9C" w:rsidRDefault="00457AAA" w:rsidP="000D4208"/>
        </w:tc>
        <w:tc>
          <w:tcPr>
            <w:tcW w:w="432" w:type="dxa"/>
            <w:vMerge/>
          </w:tcPr>
          <w:p w:rsidR="00457AAA" w:rsidRPr="005A2A9C" w:rsidRDefault="00457AAA" w:rsidP="000D4208"/>
        </w:tc>
        <w:tc>
          <w:tcPr>
            <w:tcW w:w="405" w:type="dxa"/>
            <w:vMerge/>
          </w:tcPr>
          <w:p w:rsidR="00457AAA" w:rsidRPr="005A2A9C" w:rsidRDefault="00457AAA" w:rsidP="000D4208"/>
        </w:tc>
        <w:tc>
          <w:tcPr>
            <w:tcW w:w="2520" w:type="dxa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4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1" w:type="dxa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37" w:type="dxa"/>
            <w:vMerge/>
            <w:tcBorders>
              <w:top w:val="nil"/>
            </w:tcBorders>
          </w:tcPr>
          <w:p w:rsidR="00457AAA" w:rsidRPr="005A2A9C" w:rsidRDefault="00457AAA" w:rsidP="000D4208"/>
        </w:tc>
        <w:tc>
          <w:tcPr>
            <w:tcW w:w="432" w:type="dxa"/>
            <w:vMerge/>
          </w:tcPr>
          <w:p w:rsidR="00457AAA" w:rsidRPr="005A2A9C" w:rsidRDefault="00457AAA" w:rsidP="000D4208"/>
        </w:tc>
        <w:tc>
          <w:tcPr>
            <w:tcW w:w="405" w:type="dxa"/>
            <w:vMerge/>
          </w:tcPr>
          <w:p w:rsidR="00457AAA" w:rsidRPr="005A2A9C" w:rsidRDefault="00457AAA" w:rsidP="000D4208"/>
        </w:tc>
        <w:tc>
          <w:tcPr>
            <w:tcW w:w="2520" w:type="dxa"/>
            <w:vMerge w:val="restart"/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6301" w:type="dxa"/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номер:</w:t>
            </w:r>
          </w:p>
        </w:tc>
      </w:tr>
      <w:tr w:rsidR="00457AAA" w:rsidRPr="005A2A9C" w:rsidTr="00894612">
        <w:tc>
          <w:tcPr>
            <w:tcW w:w="537" w:type="dxa"/>
            <w:vMerge/>
            <w:tcBorders>
              <w:top w:val="nil"/>
            </w:tcBorders>
          </w:tcPr>
          <w:p w:rsidR="00457AAA" w:rsidRPr="005A2A9C" w:rsidRDefault="00457AAA" w:rsidP="000D4208"/>
        </w:tc>
        <w:tc>
          <w:tcPr>
            <w:tcW w:w="432" w:type="dxa"/>
            <w:vMerge/>
          </w:tcPr>
          <w:p w:rsidR="00457AAA" w:rsidRPr="005A2A9C" w:rsidRDefault="00457AAA" w:rsidP="000D4208"/>
        </w:tc>
        <w:tc>
          <w:tcPr>
            <w:tcW w:w="405" w:type="dxa"/>
            <w:vMerge/>
          </w:tcPr>
          <w:p w:rsidR="00457AAA" w:rsidRPr="005A2A9C" w:rsidRDefault="00457AAA" w:rsidP="000D4208"/>
        </w:tc>
        <w:tc>
          <w:tcPr>
            <w:tcW w:w="2520" w:type="dxa"/>
            <w:vMerge/>
          </w:tcPr>
          <w:p w:rsidR="00457AAA" w:rsidRPr="005A2A9C" w:rsidRDefault="00457AAA" w:rsidP="000D4208"/>
        </w:tc>
        <w:tc>
          <w:tcPr>
            <w:tcW w:w="2034" w:type="dxa"/>
            <w:gridSpan w:val="4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1" w:type="dxa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37" w:type="dxa"/>
            <w:vMerge/>
            <w:tcBorders>
              <w:top w:val="nil"/>
            </w:tcBorders>
          </w:tcPr>
          <w:p w:rsidR="00457AAA" w:rsidRPr="005A2A9C" w:rsidRDefault="00457AAA" w:rsidP="000D4208"/>
        </w:tc>
        <w:tc>
          <w:tcPr>
            <w:tcW w:w="432" w:type="dxa"/>
            <w:vMerge/>
          </w:tcPr>
          <w:p w:rsidR="00457AAA" w:rsidRPr="005A2A9C" w:rsidRDefault="00457AAA" w:rsidP="000D4208"/>
        </w:tc>
        <w:tc>
          <w:tcPr>
            <w:tcW w:w="405" w:type="dxa"/>
            <w:vMerge/>
          </w:tcPr>
          <w:p w:rsidR="00457AAA" w:rsidRPr="005A2A9C" w:rsidRDefault="00457AAA" w:rsidP="000D4208"/>
        </w:tc>
        <w:tc>
          <w:tcPr>
            <w:tcW w:w="2520" w:type="dxa"/>
            <w:vMerge/>
          </w:tcPr>
          <w:p w:rsidR="00457AAA" w:rsidRPr="005A2A9C" w:rsidRDefault="00457AAA" w:rsidP="000D4208"/>
        </w:tc>
        <w:tc>
          <w:tcPr>
            <w:tcW w:w="2034" w:type="dxa"/>
            <w:gridSpan w:val="4"/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8531" w:type="dxa"/>
            <w:gridSpan w:val="5"/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457AAA" w:rsidRPr="005A2A9C" w:rsidTr="00894612">
        <w:tc>
          <w:tcPr>
            <w:tcW w:w="537" w:type="dxa"/>
            <w:vMerge/>
            <w:tcBorders>
              <w:top w:val="nil"/>
            </w:tcBorders>
          </w:tcPr>
          <w:p w:rsidR="00457AAA" w:rsidRPr="005A2A9C" w:rsidRDefault="00457AAA" w:rsidP="000D4208"/>
        </w:tc>
        <w:tc>
          <w:tcPr>
            <w:tcW w:w="432" w:type="dxa"/>
            <w:vMerge/>
          </w:tcPr>
          <w:p w:rsidR="00457AAA" w:rsidRPr="005A2A9C" w:rsidRDefault="00457AAA" w:rsidP="000D4208"/>
        </w:tc>
        <w:tc>
          <w:tcPr>
            <w:tcW w:w="405" w:type="dxa"/>
            <w:vMerge/>
          </w:tcPr>
          <w:p w:rsidR="00457AAA" w:rsidRPr="005A2A9C" w:rsidRDefault="00457AAA" w:rsidP="000D4208"/>
        </w:tc>
        <w:tc>
          <w:tcPr>
            <w:tcW w:w="2520" w:type="dxa"/>
            <w:vMerge/>
          </w:tcPr>
          <w:p w:rsidR="00457AAA" w:rsidRPr="005A2A9C" w:rsidRDefault="00457AAA" w:rsidP="000D4208"/>
        </w:tc>
        <w:tc>
          <w:tcPr>
            <w:tcW w:w="2034" w:type="dxa"/>
            <w:gridSpan w:val="4"/>
            <w:vMerge w:val="restart"/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"__" ______ ____ г.</w:t>
            </w:r>
          </w:p>
        </w:tc>
        <w:tc>
          <w:tcPr>
            <w:tcW w:w="8531" w:type="dxa"/>
            <w:gridSpan w:val="5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37" w:type="dxa"/>
            <w:vMerge/>
            <w:tcBorders>
              <w:top w:val="nil"/>
            </w:tcBorders>
          </w:tcPr>
          <w:p w:rsidR="00457AAA" w:rsidRPr="005A2A9C" w:rsidRDefault="00457AAA" w:rsidP="000D4208"/>
        </w:tc>
        <w:tc>
          <w:tcPr>
            <w:tcW w:w="432" w:type="dxa"/>
            <w:vMerge/>
          </w:tcPr>
          <w:p w:rsidR="00457AAA" w:rsidRPr="005A2A9C" w:rsidRDefault="00457AAA" w:rsidP="000D4208"/>
        </w:tc>
        <w:tc>
          <w:tcPr>
            <w:tcW w:w="405" w:type="dxa"/>
            <w:vMerge/>
          </w:tcPr>
          <w:p w:rsidR="00457AAA" w:rsidRPr="005A2A9C" w:rsidRDefault="00457AAA" w:rsidP="000D4208"/>
        </w:tc>
        <w:tc>
          <w:tcPr>
            <w:tcW w:w="2520" w:type="dxa"/>
            <w:vMerge/>
          </w:tcPr>
          <w:p w:rsidR="00457AAA" w:rsidRPr="005A2A9C" w:rsidRDefault="00457AAA" w:rsidP="000D4208"/>
        </w:tc>
        <w:tc>
          <w:tcPr>
            <w:tcW w:w="2034" w:type="dxa"/>
            <w:gridSpan w:val="4"/>
            <w:vMerge/>
          </w:tcPr>
          <w:p w:rsidR="00457AAA" w:rsidRPr="005A2A9C" w:rsidRDefault="00457AAA" w:rsidP="000D4208"/>
        </w:tc>
        <w:tc>
          <w:tcPr>
            <w:tcW w:w="8531" w:type="dxa"/>
            <w:gridSpan w:val="5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37" w:type="dxa"/>
            <w:vMerge/>
            <w:tcBorders>
              <w:top w:val="nil"/>
            </w:tcBorders>
          </w:tcPr>
          <w:p w:rsidR="00457AAA" w:rsidRPr="005A2A9C" w:rsidRDefault="00457AAA" w:rsidP="000D4208"/>
        </w:tc>
        <w:tc>
          <w:tcPr>
            <w:tcW w:w="432" w:type="dxa"/>
            <w:vMerge/>
          </w:tcPr>
          <w:p w:rsidR="00457AAA" w:rsidRPr="005A2A9C" w:rsidRDefault="00457AAA" w:rsidP="000D4208"/>
        </w:tc>
        <w:tc>
          <w:tcPr>
            <w:tcW w:w="405" w:type="dxa"/>
            <w:vMerge/>
          </w:tcPr>
          <w:p w:rsidR="00457AAA" w:rsidRPr="005A2A9C" w:rsidRDefault="00457AAA" w:rsidP="000D4208"/>
        </w:tc>
        <w:tc>
          <w:tcPr>
            <w:tcW w:w="2520" w:type="dxa"/>
            <w:vAlign w:val="center"/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7697" w:type="dxa"/>
            <w:gridSpan w:val="3"/>
            <w:vAlign w:val="center"/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457AAA" w:rsidRPr="005A2A9C" w:rsidTr="00894612">
        <w:tc>
          <w:tcPr>
            <w:tcW w:w="537" w:type="dxa"/>
            <w:vMerge/>
            <w:tcBorders>
              <w:top w:val="nil"/>
            </w:tcBorders>
          </w:tcPr>
          <w:p w:rsidR="00457AAA" w:rsidRPr="005A2A9C" w:rsidRDefault="00457AAA" w:rsidP="000D4208"/>
        </w:tc>
        <w:tc>
          <w:tcPr>
            <w:tcW w:w="432" w:type="dxa"/>
            <w:vMerge/>
          </w:tcPr>
          <w:p w:rsidR="00457AAA" w:rsidRPr="005A2A9C" w:rsidRDefault="00457AAA" w:rsidP="000D4208"/>
        </w:tc>
        <w:tc>
          <w:tcPr>
            <w:tcW w:w="405" w:type="dxa"/>
            <w:vMerge/>
          </w:tcPr>
          <w:p w:rsidR="00457AAA" w:rsidRPr="005A2A9C" w:rsidRDefault="00457AAA" w:rsidP="000D4208"/>
        </w:tc>
        <w:tc>
          <w:tcPr>
            <w:tcW w:w="2520" w:type="dxa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 w:val="restart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97" w:type="dxa"/>
            <w:gridSpan w:val="3"/>
            <w:vMerge w:val="restart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37" w:type="dxa"/>
            <w:vMerge/>
            <w:tcBorders>
              <w:top w:val="nil"/>
            </w:tcBorders>
          </w:tcPr>
          <w:p w:rsidR="00457AAA" w:rsidRPr="005A2A9C" w:rsidRDefault="00457AAA" w:rsidP="000D4208"/>
        </w:tc>
        <w:tc>
          <w:tcPr>
            <w:tcW w:w="432" w:type="dxa"/>
            <w:vMerge/>
          </w:tcPr>
          <w:p w:rsidR="00457AAA" w:rsidRPr="005A2A9C" w:rsidRDefault="00457AAA" w:rsidP="000D4208"/>
        </w:tc>
        <w:tc>
          <w:tcPr>
            <w:tcW w:w="405" w:type="dxa"/>
            <w:vMerge/>
          </w:tcPr>
          <w:p w:rsidR="00457AAA" w:rsidRPr="005A2A9C" w:rsidRDefault="00457AAA" w:rsidP="000D4208"/>
        </w:tc>
        <w:tc>
          <w:tcPr>
            <w:tcW w:w="2520" w:type="dxa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/>
          </w:tcPr>
          <w:p w:rsidR="00457AAA" w:rsidRPr="005A2A9C" w:rsidRDefault="00457AAA" w:rsidP="000D4208"/>
        </w:tc>
        <w:tc>
          <w:tcPr>
            <w:tcW w:w="7697" w:type="dxa"/>
            <w:gridSpan w:val="3"/>
            <w:vMerge/>
          </w:tcPr>
          <w:p w:rsidR="00457AAA" w:rsidRPr="005A2A9C" w:rsidRDefault="00457AAA" w:rsidP="000D4208"/>
        </w:tc>
      </w:tr>
      <w:tr w:rsidR="00457AAA" w:rsidRPr="005A2A9C" w:rsidTr="00894612">
        <w:tc>
          <w:tcPr>
            <w:tcW w:w="537" w:type="dxa"/>
            <w:vMerge/>
            <w:tcBorders>
              <w:top w:val="nil"/>
            </w:tcBorders>
          </w:tcPr>
          <w:p w:rsidR="00457AAA" w:rsidRPr="005A2A9C" w:rsidRDefault="00457AAA" w:rsidP="000D4208"/>
        </w:tc>
        <w:tc>
          <w:tcPr>
            <w:tcW w:w="432" w:type="dxa"/>
            <w:vMerge/>
          </w:tcPr>
          <w:p w:rsidR="00457AAA" w:rsidRPr="005A2A9C" w:rsidRDefault="00457AAA" w:rsidP="000D4208"/>
        </w:tc>
        <w:tc>
          <w:tcPr>
            <w:tcW w:w="405" w:type="dxa"/>
            <w:vMerge/>
          </w:tcPr>
          <w:p w:rsidR="00457AAA" w:rsidRPr="005A2A9C" w:rsidRDefault="00457AAA" w:rsidP="000D4208"/>
        </w:tc>
        <w:tc>
          <w:tcPr>
            <w:tcW w:w="13085" w:type="dxa"/>
            <w:gridSpan w:val="10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57AAA" w:rsidRPr="005A2A9C" w:rsidTr="00894612">
        <w:tc>
          <w:tcPr>
            <w:tcW w:w="537" w:type="dxa"/>
            <w:vMerge/>
            <w:tcBorders>
              <w:top w:val="nil"/>
            </w:tcBorders>
          </w:tcPr>
          <w:p w:rsidR="00457AAA" w:rsidRPr="005A2A9C" w:rsidRDefault="00457AAA" w:rsidP="000D4208"/>
        </w:tc>
        <w:tc>
          <w:tcPr>
            <w:tcW w:w="432" w:type="dxa"/>
            <w:vMerge/>
          </w:tcPr>
          <w:p w:rsidR="00457AAA" w:rsidRPr="005A2A9C" w:rsidRDefault="00457AAA" w:rsidP="000D4208"/>
        </w:tc>
        <w:tc>
          <w:tcPr>
            <w:tcW w:w="405" w:type="dxa"/>
            <w:vMerge/>
          </w:tcPr>
          <w:p w:rsidR="00457AAA" w:rsidRPr="005A2A9C" w:rsidRDefault="00457AAA" w:rsidP="000D4208"/>
        </w:tc>
        <w:tc>
          <w:tcPr>
            <w:tcW w:w="13085" w:type="dxa"/>
            <w:gridSpan w:val="10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37" w:type="dxa"/>
            <w:vMerge/>
            <w:tcBorders>
              <w:top w:val="nil"/>
            </w:tcBorders>
          </w:tcPr>
          <w:p w:rsidR="00457AAA" w:rsidRPr="005A2A9C" w:rsidRDefault="00457AAA" w:rsidP="000D4208"/>
        </w:tc>
        <w:tc>
          <w:tcPr>
            <w:tcW w:w="432" w:type="dxa"/>
            <w:vMerge/>
          </w:tcPr>
          <w:p w:rsidR="00457AAA" w:rsidRPr="005A2A9C" w:rsidRDefault="00457AAA" w:rsidP="000D4208"/>
        </w:tc>
        <w:tc>
          <w:tcPr>
            <w:tcW w:w="405" w:type="dxa"/>
            <w:vMerge/>
          </w:tcPr>
          <w:p w:rsidR="00457AAA" w:rsidRPr="005A2A9C" w:rsidRDefault="00457AAA" w:rsidP="000D4208"/>
        </w:tc>
        <w:tc>
          <w:tcPr>
            <w:tcW w:w="13085" w:type="dxa"/>
            <w:gridSpan w:val="10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37" w:type="dxa"/>
            <w:vMerge/>
            <w:tcBorders>
              <w:top w:val="nil"/>
            </w:tcBorders>
          </w:tcPr>
          <w:p w:rsidR="00457AAA" w:rsidRPr="005A2A9C" w:rsidRDefault="00457AAA" w:rsidP="000D4208"/>
        </w:tc>
        <w:tc>
          <w:tcPr>
            <w:tcW w:w="432" w:type="dxa"/>
            <w:vMerge/>
          </w:tcPr>
          <w:p w:rsidR="00457AAA" w:rsidRPr="005A2A9C" w:rsidRDefault="00457AAA" w:rsidP="000D4208"/>
        </w:tc>
        <w:tc>
          <w:tcPr>
            <w:tcW w:w="405" w:type="dxa"/>
            <w:vMerge/>
          </w:tcPr>
          <w:p w:rsidR="00457AAA" w:rsidRPr="005A2A9C" w:rsidRDefault="00457AAA" w:rsidP="000D4208"/>
        </w:tc>
        <w:tc>
          <w:tcPr>
            <w:tcW w:w="13085" w:type="dxa"/>
            <w:gridSpan w:val="10"/>
          </w:tcPr>
          <w:p w:rsidR="00457AAA" w:rsidRPr="00894612" w:rsidRDefault="00457AAA" w:rsidP="000D42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457AAA" w:rsidRPr="005A2A9C" w:rsidTr="00894612">
        <w:tc>
          <w:tcPr>
            <w:tcW w:w="537" w:type="dxa"/>
            <w:vMerge/>
            <w:tcBorders>
              <w:top w:val="nil"/>
            </w:tcBorders>
          </w:tcPr>
          <w:p w:rsidR="00457AAA" w:rsidRPr="005A2A9C" w:rsidRDefault="00457AAA" w:rsidP="000D4208"/>
        </w:tc>
        <w:tc>
          <w:tcPr>
            <w:tcW w:w="432" w:type="dxa"/>
            <w:vMerge/>
          </w:tcPr>
          <w:p w:rsidR="00457AAA" w:rsidRPr="005A2A9C" w:rsidRDefault="00457AAA" w:rsidP="000D4208"/>
        </w:tc>
        <w:tc>
          <w:tcPr>
            <w:tcW w:w="405" w:type="dxa"/>
            <w:vMerge/>
          </w:tcPr>
          <w:p w:rsidR="00457AAA" w:rsidRPr="005A2A9C" w:rsidRDefault="00457AAA" w:rsidP="000D4208"/>
        </w:tc>
        <w:tc>
          <w:tcPr>
            <w:tcW w:w="2684" w:type="dxa"/>
            <w:gridSpan w:val="2"/>
            <w:vMerge w:val="restart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10401" w:type="dxa"/>
            <w:gridSpan w:val="8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37" w:type="dxa"/>
            <w:vMerge/>
            <w:tcBorders>
              <w:top w:val="nil"/>
            </w:tcBorders>
          </w:tcPr>
          <w:p w:rsidR="00457AAA" w:rsidRPr="005A2A9C" w:rsidRDefault="00457AAA" w:rsidP="000D4208"/>
        </w:tc>
        <w:tc>
          <w:tcPr>
            <w:tcW w:w="432" w:type="dxa"/>
            <w:vMerge/>
          </w:tcPr>
          <w:p w:rsidR="00457AAA" w:rsidRPr="005A2A9C" w:rsidRDefault="00457AAA" w:rsidP="000D4208"/>
        </w:tc>
        <w:tc>
          <w:tcPr>
            <w:tcW w:w="405" w:type="dxa"/>
            <w:vMerge/>
          </w:tcPr>
          <w:p w:rsidR="00457AAA" w:rsidRPr="005A2A9C" w:rsidRDefault="00457AAA" w:rsidP="000D4208"/>
        </w:tc>
        <w:tc>
          <w:tcPr>
            <w:tcW w:w="2684" w:type="dxa"/>
            <w:gridSpan w:val="2"/>
            <w:vMerge/>
          </w:tcPr>
          <w:p w:rsidR="00457AAA" w:rsidRPr="005A2A9C" w:rsidRDefault="00457AAA" w:rsidP="000D4208"/>
        </w:tc>
        <w:tc>
          <w:tcPr>
            <w:tcW w:w="10401" w:type="dxa"/>
            <w:gridSpan w:val="8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37" w:type="dxa"/>
            <w:vMerge/>
            <w:tcBorders>
              <w:top w:val="nil"/>
            </w:tcBorders>
          </w:tcPr>
          <w:p w:rsidR="00457AAA" w:rsidRPr="005A2A9C" w:rsidRDefault="00457AAA" w:rsidP="000D4208"/>
        </w:tc>
        <w:tc>
          <w:tcPr>
            <w:tcW w:w="432" w:type="dxa"/>
            <w:vMerge/>
          </w:tcPr>
          <w:p w:rsidR="00457AAA" w:rsidRPr="005A2A9C" w:rsidRDefault="00457AAA" w:rsidP="000D4208"/>
        </w:tc>
        <w:tc>
          <w:tcPr>
            <w:tcW w:w="405" w:type="dxa"/>
            <w:vMerge/>
          </w:tcPr>
          <w:p w:rsidR="00457AAA" w:rsidRPr="005A2A9C" w:rsidRDefault="00457AAA" w:rsidP="000D4208"/>
        </w:tc>
        <w:tc>
          <w:tcPr>
            <w:tcW w:w="3533" w:type="dxa"/>
            <w:gridSpan w:val="3"/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9552" w:type="dxa"/>
            <w:gridSpan w:val="7"/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457AAA" w:rsidRPr="005A2A9C" w:rsidTr="00894612">
        <w:tc>
          <w:tcPr>
            <w:tcW w:w="537" w:type="dxa"/>
            <w:vMerge/>
            <w:tcBorders>
              <w:top w:val="nil"/>
            </w:tcBorders>
          </w:tcPr>
          <w:p w:rsidR="00457AAA" w:rsidRPr="005A2A9C" w:rsidRDefault="00457AAA" w:rsidP="000D4208"/>
        </w:tc>
        <w:tc>
          <w:tcPr>
            <w:tcW w:w="432" w:type="dxa"/>
            <w:vMerge/>
          </w:tcPr>
          <w:p w:rsidR="00457AAA" w:rsidRPr="005A2A9C" w:rsidRDefault="00457AAA" w:rsidP="000D4208"/>
        </w:tc>
        <w:tc>
          <w:tcPr>
            <w:tcW w:w="405" w:type="dxa"/>
            <w:vMerge/>
          </w:tcPr>
          <w:p w:rsidR="00457AAA" w:rsidRPr="005A2A9C" w:rsidRDefault="00457AAA" w:rsidP="000D4208"/>
        </w:tc>
        <w:tc>
          <w:tcPr>
            <w:tcW w:w="3533" w:type="dxa"/>
            <w:gridSpan w:val="3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52" w:type="dxa"/>
            <w:gridSpan w:val="7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37" w:type="dxa"/>
            <w:vMerge/>
            <w:tcBorders>
              <w:top w:val="nil"/>
            </w:tcBorders>
          </w:tcPr>
          <w:p w:rsidR="00457AAA" w:rsidRPr="005A2A9C" w:rsidRDefault="00457AAA" w:rsidP="000D4208"/>
        </w:tc>
        <w:tc>
          <w:tcPr>
            <w:tcW w:w="432" w:type="dxa"/>
            <w:vMerge/>
          </w:tcPr>
          <w:p w:rsidR="00457AAA" w:rsidRPr="005A2A9C" w:rsidRDefault="00457AAA" w:rsidP="000D4208"/>
        </w:tc>
        <w:tc>
          <w:tcPr>
            <w:tcW w:w="405" w:type="dxa"/>
            <w:vMerge/>
          </w:tcPr>
          <w:p w:rsidR="00457AAA" w:rsidRPr="005A2A9C" w:rsidRDefault="00457AAA" w:rsidP="000D4208"/>
        </w:tc>
        <w:tc>
          <w:tcPr>
            <w:tcW w:w="2684" w:type="dxa"/>
            <w:gridSpan w:val="2"/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7697" w:type="dxa"/>
            <w:gridSpan w:val="3"/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457AAA" w:rsidRPr="005A2A9C" w:rsidTr="00894612">
        <w:tc>
          <w:tcPr>
            <w:tcW w:w="537" w:type="dxa"/>
            <w:vMerge/>
            <w:tcBorders>
              <w:top w:val="nil"/>
            </w:tcBorders>
          </w:tcPr>
          <w:p w:rsidR="00457AAA" w:rsidRPr="005A2A9C" w:rsidRDefault="00457AAA" w:rsidP="000D4208"/>
        </w:tc>
        <w:tc>
          <w:tcPr>
            <w:tcW w:w="432" w:type="dxa"/>
            <w:vMerge/>
          </w:tcPr>
          <w:p w:rsidR="00457AAA" w:rsidRPr="005A2A9C" w:rsidRDefault="00457AAA" w:rsidP="000D4208"/>
        </w:tc>
        <w:tc>
          <w:tcPr>
            <w:tcW w:w="405" w:type="dxa"/>
            <w:vMerge/>
          </w:tcPr>
          <w:p w:rsidR="00457AAA" w:rsidRPr="005A2A9C" w:rsidRDefault="00457AAA" w:rsidP="000D4208"/>
        </w:tc>
        <w:tc>
          <w:tcPr>
            <w:tcW w:w="2684" w:type="dxa"/>
            <w:gridSpan w:val="2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"__" _________ ____ г.</w:t>
            </w:r>
          </w:p>
        </w:tc>
        <w:tc>
          <w:tcPr>
            <w:tcW w:w="7697" w:type="dxa"/>
            <w:gridSpan w:val="3"/>
            <w:vMerge w:val="restart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37" w:type="dxa"/>
            <w:vMerge/>
            <w:tcBorders>
              <w:top w:val="nil"/>
            </w:tcBorders>
          </w:tcPr>
          <w:p w:rsidR="00457AAA" w:rsidRPr="005A2A9C" w:rsidRDefault="00457AAA" w:rsidP="000D4208"/>
        </w:tc>
        <w:tc>
          <w:tcPr>
            <w:tcW w:w="432" w:type="dxa"/>
            <w:vMerge/>
          </w:tcPr>
          <w:p w:rsidR="00457AAA" w:rsidRPr="005A2A9C" w:rsidRDefault="00457AAA" w:rsidP="000D4208"/>
        </w:tc>
        <w:tc>
          <w:tcPr>
            <w:tcW w:w="405" w:type="dxa"/>
            <w:vMerge/>
          </w:tcPr>
          <w:p w:rsidR="00457AAA" w:rsidRPr="005A2A9C" w:rsidRDefault="00457AAA" w:rsidP="000D4208"/>
        </w:tc>
        <w:tc>
          <w:tcPr>
            <w:tcW w:w="2684" w:type="dxa"/>
            <w:gridSpan w:val="2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457AAA" w:rsidRPr="005A2A9C" w:rsidRDefault="00457AAA" w:rsidP="000D4208"/>
        </w:tc>
        <w:tc>
          <w:tcPr>
            <w:tcW w:w="7697" w:type="dxa"/>
            <w:gridSpan w:val="3"/>
            <w:vMerge/>
          </w:tcPr>
          <w:p w:rsidR="00457AAA" w:rsidRPr="005A2A9C" w:rsidRDefault="00457AAA" w:rsidP="000D4208"/>
        </w:tc>
      </w:tr>
      <w:tr w:rsidR="00457AAA" w:rsidRPr="005A2A9C" w:rsidTr="00894612">
        <w:tc>
          <w:tcPr>
            <w:tcW w:w="537" w:type="dxa"/>
            <w:vMerge/>
            <w:tcBorders>
              <w:top w:val="nil"/>
            </w:tcBorders>
          </w:tcPr>
          <w:p w:rsidR="00457AAA" w:rsidRPr="005A2A9C" w:rsidRDefault="00457AAA" w:rsidP="000D4208"/>
        </w:tc>
        <w:tc>
          <w:tcPr>
            <w:tcW w:w="432" w:type="dxa"/>
            <w:vMerge/>
          </w:tcPr>
          <w:p w:rsidR="00457AAA" w:rsidRPr="005A2A9C" w:rsidRDefault="00457AAA" w:rsidP="000D4208"/>
        </w:tc>
        <w:tc>
          <w:tcPr>
            <w:tcW w:w="405" w:type="dxa"/>
            <w:vMerge/>
          </w:tcPr>
          <w:p w:rsidR="00457AAA" w:rsidRPr="005A2A9C" w:rsidRDefault="00457AAA" w:rsidP="000D4208"/>
        </w:tc>
        <w:tc>
          <w:tcPr>
            <w:tcW w:w="2684" w:type="dxa"/>
            <w:gridSpan w:val="2"/>
            <w:vAlign w:val="center"/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7697" w:type="dxa"/>
            <w:gridSpan w:val="3"/>
            <w:vAlign w:val="center"/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457AAA" w:rsidRPr="005A2A9C" w:rsidTr="00894612">
        <w:tc>
          <w:tcPr>
            <w:tcW w:w="537" w:type="dxa"/>
            <w:vMerge/>
            <w:tcBorders>
              <w:top w:val="nil"/>
            </w:tcBorders>
          </w:tcPr>
          <w:p w:rsidR="00457AAA" w:rsidRPr="005A2A9C" w:rsidRDefault="00457AAA" w:rsidP="000D4208"/>
        </w:tc>
        <w:tc>
          <w:tcPr>
            <w:tcW w:w="432" w:type="dxa"/>
            <w:vMerge/>
          </w:tcPr>
          <w:p w:rsidR="00457AAA" w:rsidRPr="005A2A9C" w:rsidRDefault="00457AAA" w:rsidP="000D4208"/>
        </w:tc>
        <w:tc>
          <w:tcPr>
            <w:tcW w:w="405" w:type="dxa"/>
            <w:vMerge/>
          </w:tcPr>
          <w:p w:rsidR="00457AAA" w:rsidRPr="005A2A9C" w:rsidRDefault="00457AAA" w:rsidP="000D4208"/>
        </w:tc>
        <w:tc>
          <w:tcPr>
            <w:tcW w:w="2684" w:type="dxa"/>
            <w:gridSpan w:val="2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97" w:type="dxa"/>
            <w:gridSpan w:val="3"/>
            <w:vMerge w:val="restart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37" w:type="dxa"/>
            <w:vMerge/>
            <w:tcBorders>
              <w:top w:val="nil"/>
            </w:tcBorders>
          </w:tcPr>
          <w:p w:rsidR="00457AAA" w:rsidRPr="005A2A9C" w:rsidRDefault="00457AAA" w:rsidP="000D4208"/>
        </w:tc>
        <w:tc>
          <w:tcPr>
            <w:tcW w:w="432" w:type="dxa"/>
            <w:vMerge/>
          </w:tcPr>
          <w:p w:rsidR="00457AAA" w:rsidRPr="005A2A9C" w:rsidRDefault="00457AAA" w:rsidP="000D4208"/>
        </w:tc>
        <w:tc>
          <w:tcPr>
            <w:tcW w:w="405" w:type="dxa"/>
            <w:vMerge/>
          </w:tcPr>
          <w:p w:rsidR="00457AAA" w:rsidRPr="005A2A9C" w:rsidRDefault="00457AAA" w:rsidP="000D4208"/>
        </w:tc>
        <w:tc>
          <w:tcPr>
            <w:tcW w:w="2684" w:type="dxa"/>
            <w:gridSpan w:val="2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457AAA" w:rsidRPr="005A2A9C" w:rsidRDefault="00457AAA" w:rsidP="000D4208"/>
        </w:tc>
        <w:tc>
          <w:tcPr>
            <w:tcW w:w="7697" w:type="dxa"/>
            <w:gridSpan w:val="3"/>
            <w:vMerge/>
          </w:tcPr>
          <w:p w:rsidR="00457AAA" w:rsidRPr="005A2A9C" w:rsidRDefault="00457AAA" w:rsidP="000D4208"/>
        </w:tc>
      </w:tr>
      <w:tr w:rsidR="00457AAA" w:rsidRPr="005A2A9C" w:rsidTr="00894612">
        <w:tc>
          <w:tcPr>
            <w:tcW w:w="537" w:type="dxa"/>
            <w:vMerge/>
            <w:tcBorders>
              <w:top w:val="nil"/>
            </w:tcBorders>
          </w:tcPr>
          <w:p w:rsidR="00457AAA" w:rsidRPr="005A2A9C" w:rsidRDefault="00457AAA" w:rsidP="000D4208"/>
        </w:tc>
        <w:tc>
          <w:tcPr>
            <w:tcW w:w="432" w:type="dxa"/>
            <w:vMerge/>
          </w:tcPr>
          <w:p w:rsidR="00457AAA" w:rsidRPr="005A2A9C" w:rsidRDefault="00457AAA" w:rsidP="000D4208"/>
        </w:tc>
        <w:tc>
          <w:tcPr>
            <w:tcW w:w="405" w:type="dxa"/>
            <w:vMerge/>
          </w:tcPr>
          <w:p w:rsidR="00457AAA" w:rsidRPr="005A2A9C" w:rsidRDefault="00457AAA" w:rsidP="000D4208"/>
        </w:tc>
        <w:tc>
          <w:tcPr>
            <w:tcW w:w="13085" w:type="dxa"/>
            <w:gridSpan w:val="10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57AAA" w:rsidRPr="005A2A9C" w:rsidTr="00894612">
        <w:tc>
          <w:tcPr>
            <w:tcW w:w="537" w:type="dxa"/>
            <w:vMerge/>
            <w:tcBorders>
              <w:top w:val="nil"/>
            </w:tcBorders>
          </w:tcPr>
          <w:p w:rsidR="00457AAA" w:rsidRPr="005A2A9C" w:rsidRDefault="00457AAA" w:rsidP="000D4208"/>
        </w:tc>
        <w:tc>
          <w:tcPr>
            <w:tcW w:w="432" w:type="dxa"/>
            <w:vMerge/>
          </w:tcPr>
          <w:p w:rsidR="00457AAA" w:rsidRPr="005A2A9C" w:rsidRDefault="00457AAA" w:rsidP="000D4208"/>
        </w:tc>
        <w:tc>
          <w:tcPr>
            <w:tcW w:w="405" w:type="dxa"/>
            <w:vMerge/>
          </w:tcPr>
          <w:p w:rsidR="00457AAA" w:rsidRPr="005A2A9C" w:rsidRDefault="00457AAA" w:rsidP="000D4208"/>
        </w:tc>
        <w:tc>
          <w:tcPr>
            <w:tcW w:w="13085" w:type="dxa"/>
            <w:gridSpan w:val="10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37" w:type="dxa"/>
            <w:vMerge/>
            <w:tcBorders>
              <w:top w:val="nil"/>
            </w:tcBorders>
          </w:tcPr>
          <w:p w:rsidR="00457AAA" w:rsidRPr="005A2A9C" w:rsidRDefault="00457AAA" w:rsidP="000D4208"/>
        </w:tc>
        <w:tc>
          <w:tcPr>
            <w:tcW w:w="432" w:type="dxa"/>
            <w:vMerge/>
          </w:tcPr>
          <w:p w:rsidR="00457AAA" w:rsidRPr="005A2A9C" w:rsidRDefault="00457AAA" w:rsidP="000D4208"/>
        </w:tc>
        <w:tc>
          <w:tcPr>
            <w:tcW w:w="405" w:type="dxa"/>
            <w:vMerge/>
          </w:tcPr>
          <w:p w:rsidR="00457AAA" w:rsidRPr="005A2A9C" w:rsidRDefault="00457AAA" w:rsidP="000D4208"/>
        </w:tc>
        <w:tc>
          <w:tcPr>
            <w:tcW w:w="13085" w:type="dxa"/>
            <w:gridSpan w:val="10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37" w:type="dxa"/>
            <w:vMerge w:val="restart"/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22" w:type="dxa"/>
            <w:gridSpan w:val="12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Документы, прилагаемые к заявлению:</w:t>
            </w:r>
          </w:p>
        </w:tc>
      </w:tr>
      <w:tr w:rsidR="00457AAA" w:rsidRPr="005A2A9C" w:rsidTr="00894612">
        <w:tc>
          <w:tcPr>
            <w:tcW w:w="537" w:type="dxa"/>
            <w:vMerge/>
          </w:tcPr>
          <w:p w:rsidR="00457AAA" w:rsidRPr="005A2A9C" w:rsidRDefault="00457AAA" w:rsidP="000D4208"/>
        </w:tc>
        <w:tc>
          <w:tcPr>
            <w:tcW w:w="13922" w:type="dxa"/>
            <w:gridSpan w:val="12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37" w:type="dxa"/>
            <w:vMerge/>
          </w:tcPr>
          <w:p w:rsidR="00457AAA" w:rsidRPr="005A2A9C" w:rsidRDefault="00457AAA" w:rsidP="000D4208"/>
        </w:tc>
        <w:tc>
          <w:tcPr>
            <w:tcW w:w="13922" w:type="dxa"/>
            <w:gridSpan w:val="12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37" w:type="dxa"/>
            <w:vMerge/>
          </w:tcPr>
          <w:p w:rsidR="00457AAA" w:rsidRPr="005A2A9C" w:rsidRDefault="00457AAA" w:rsidP="000D4208"/>
        </w:tc>
        <w:tc>
          <w:tcPr>
            <w:tcW w:w="13922" w:type="dxa"/>
            <w:gridSpan w:val="12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37" w:type="dxa"/>
            <w:vMerge/>
          </w:tcPr>
          <w:p w:rsidR="00457AAA" w:rsidRPr="005A2A9C" w:rsidRDefault="00457AAA" w:rsidP="000D4208"/>
        </w:tc>
        <w:tc>
          <w:tcPr>
            <w:tcW w:w="4820" w:type="dxa"/>
            <w:gridSpan w:val="6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9102" w:type="dxa"/>
            <w:gridSpan w:val="6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457AAA" w:rsidRPr="005A2A9C" w:rsidTr="00894612">
        <w:tc>
          <w:tcPr>
            <w:tcW w:w="537" w:type="dxa"/>
            <w:vMerge/>
          </w:tcPr>
          <w:p w:rsidR="00457AAA" w:rsidRPr="005A2A9C" w:rsidRDefault="00457AAA" w:rsidP="000D4208"/>
        </w:tc>
        <w:tc>
          <w:tcPr>
            <w:tcW w:w="13922" w:type="dxa"/>
            <w:gridSpan w:val="12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37" w:type="dxa"/>
            <w:vMerge/>
          </w:tcPr>
          <w:p w:rsidR="00457AAA" w:rsidRPr="005A2A9C" w:rsidRDefault="00457AAA" w:rsidP="000D4208"/>
        </w:tc>
        <w:tc>
          <w:tcPr>
            <w:tcW w:w="13922" w:type="dxa"/>
            <w:gridSpan w:val="12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37" w:type="dxa"/>
            <w:vMerge/>
          </w:tcPr>
          <w:p w:rsidR="00457AAA" w:rsidRPr="005A2A9C" w:rsidRDefault="00457AAA" w:rsidP="000D4208"/>
        </w:tc>
        <w:tc>
          <w:tcPr>
            <w:tcW w:w="13922" w:type="dxa"/>
            <w:gridSpan w:val="12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37" w:type="dxa"/>
            <w:vMerge/>
          </w:tcPr>
          <w:p w:rsidR="00457AAA" w:rsidRPr="005A2A9C" w:rsidRDefault="00457AAA" w:rsidP="000D4208"/>
        </w:tc>
        <w:tc>
          <w:tcPr>
            <w:tcW w:w="4820" w:type="dxa"/>
            <w:gridSpan w:val="6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9102" w:type="dxa"/>
            <w:gridSpan w:val="6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457AAA" w:rsidRPr="005A2A9C" w:rsidTr="00894612">
        <w:tc>
          <w:tcPr>
            <w:tcW w:w="537" w:type="dxa"/>
            <w:vMerge/>
          </w:tcPr>
          <w:p w:rsidR="00457AAA" w:rsidRPr="005A2A9C" w:rsidRDefault="00457AAA" w:rsidP="000D4208"/>
        </w:tc>
        <w:tc>
          <w:tcPr>
            <w:tcW w:w="13922" w:type="dxa"/>
            <w:gridSpan w:val="12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37" w:type="dxa"/>
            <w:vMerge/>
          </w:tcPr>
          <w:p w:rsidR="00457AAA" w:rsidRPr="005A2A9C" w:rsidRDefault="00457AAA" w:rsidP="000D4208"/>
        </w:tc>
        <w:tc>
          <w:tcPr>
            <w:tcW w:w="13922" w:type="dxa"/>
            <w:gridSpan w:val="12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37" w:type="dxa"/>
            <w:vMerge/>
          </w:tcPr>
          <w:p w:rsidR="00457AAA" w:rsidRPr="005A2A9C" w:rsidRDefault="00457AAA" w:rsidP="000D4208"/>
        </w:tc>
        <w:tc>
          <w:tcPr>
            <w:tcW w:w="13922" w:type="dxa"/>
            <w:gridSpan w:val="12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37" w:type="dxa"/>
            <w:vMerge/>
          </w:tcPr>
          <w:p w:rsidR="00457AAA" w:rsidRPr="005A2A9C" w:rsidRDefault="00457AAA" w:rsidP="000D4208"/>
        </w:tc>
        <w:tc>
          <w:tcPr>
            <w:tcW w:w="4820" w:type="dxa"/>
            <w:gridSpan w:val="6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9102" w:type="dxa"/>
            <w:gridSpan w:val="6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457AAA" w:rsidRPr="005A2A9C" w:rsidTr="00894612">
        <w:tc>
          <w:tcPr>
            <w:tcW w:w="537" w:type="dxa"/>
            <w:vMerge w:val="restart"/>
          </w:tcPr>
          <w:p w:rsidR="00457AAA" w:rsidRPr="00894612" w:rsidRDefault="00457AAA" w:rsidP="000D420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22" w:type="dxa"/>
            <w:gridSpan w:val="12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Примечание:</w:t>
            </w:r>
          </w:p>
        </w:tc>
      </w:tr>
      <w:tr w:rsidR="00457AAA" w:rsidRPr="005A2A9C" w:rsidTr="00894612">
        <w:tc>
          <w:tcPr>
            <w:tcW w:w="537" w:type="dxa"/>
            <w:vMerge/>
          </w:tcPr>
          <w:p w:rsidR="00457AAA" w:rsidRPr="005A2A9C" w:rsidRDefault="00457AAA" w:rsidP="000D4208"/>
        </w:tc>
        <w:tc>
          <w:tcPr>
            <w:tcW w:w="13922" w:type="dxa"/>
            <w:gridSpan w:val="12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37" w:type="dxa"/>
            <w:vMerge/>
          </w:tcPr>
          <w:p w:rsidR="00457AAA" w:rsidRPr="005A2A9C" w:rsidRDefault="00457AAA" w:rsidP="000D4208"/>
        </w:tc>
        <w:tc>
          <w:tcPr>
            <w:tcW w:w="13922" w:type="dxa"/>
            <w:gridSpan w:val="12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37" w:type="dxa"/>
            <w:vMerge/>
          </w:tcPr>
          <w:p w:rsidR="00457AAA" w:rsidRPr="005A2A9C" w:rsidRDefault="00457AAA" w:rsidP="000D4208"/>
        </w:tc>
        <w:tc>
          <w:tcPr>
            <w:tcW w:w="13922" w:type="dxa"/>
            <w:gridSpan w:val="12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37" w:type="dxa"/>
            <w:vMerge/>
          </w:tcPr>
          <w:p w:rsidR="00457AAA" w:rsidRPr="005A2A9C" w:rsidRDefault="00457AAA" w:rsidP="000D4208"/>
        </w:tc>
        <w:tc>
          <w:tcPr>
            <w:tcW w:w="13922" w:type="dxa"/>
            <w:gridSpan w:val="12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37" w:type="dxa"/>
            <w:vMerge/>
          </w:tcPr>
          <w:p w:rsidR="00457AAA" w:rsidRPr="005A2A9C" w:rsidRDefault="00457AAA" w:rsidP="000D4208"/>
        </w:tc>
        <w:tc>
          <w:tcPr>
            <w:tcW w:w="13922" w:type="dxa"/>
            <w:gridSpan w:val="12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57AAA" w:rsidRDefault="00457AAA" w:rsidP="000D4208">
      <w:pPr>
        <w:pStyle w:val="ConsPlusNormal"/>
        <w:jc w:val="both"/>
        <w:rPr>
          <w:rFonts w:ascii="Times New Roman" w:hAnsi="Times New Roman" w:cs="Times New Roman"/>
        </w:rPr>
      </w:pPr>
    </w:p>
    <w:p w:rsidR="00457AAA" w:rsidRDefault="00457AAA">
      <w:pPr>
        <w:widowControl/>
        <w:autoSpaceDE/>
        <w:autoSpaceDN/>
        <w:adjustRightInd/>
        <w:spacing w:after="200" w:line="276" w:lineRule="auto"/>
        <w:rPr>
          <w:sz w:val="22"/>
          <w:szCs w:val="20"/>
        </w:rPr>
      </w:pPr>
      <w:r>
        <w:br w:type="page"/>
      </w:r>
    </w:p>
    <w:p w:rsidR="00457AAA" w:rsidRPr="00894612" w:rsidRDefault="00457AAA" w:rsidP="000D42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37"/>
        <w:gridCol w:w="2358"/>
        <w:gridCol w:w="3389"/>
        <w:gridCol w:w="1363"/>
        <w:gridCol w:w="6812"/>
      </w:tblGrid>
      <w:tr w:rsidR="00457AAA" w:rsidRPr="005A2A9C" w:rsidTr="00894612">
        <w:tc>
          <w:tcPr>
            <w:tcW w:w="6284" w:type="dxa"/>
            <w:gridSpan w:val="3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457AAA" w:rsidRPr="00894612" w:rsidRDefault="00457AAA" w:rsidP="000D4208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6812" w:type="dxa"/>
          </w:tcPr>
          <w:p w:rsidR="00457AAA" w:rsidRPr="00894612" w:rsidRDefault="00457AAA" w:rsidP="000D4208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457AAA" w:rsidRPr="005A2A9C" w:rsidTr="00894612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6284" w:type="dxa"/>
            <w:gridSpan w:val="3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12" w:type="dxa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c>
          <w:tcPr>
            <w:tcW w:w="537" w:type="dxa"/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22" w:type="dxa"/>
            <w:gridSpan w:val="4"/>
          </w:tcPr>
          <w:p w:rsidR="00457AAA" w:rsidRPr="00894612" w:rsidRDefault="00457AAA" w:rsidP="000D42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457AAA" w:rsidRPr="005A2A9C" w:rsidTr="00894612">
        <w:tc>
          <w:tcPr>
            <w:tcW w:w="537" w:type="dxa"/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922" w:type="dxa"/>
            <w:gridSpan w:val="4"/>
          </w:tcPr>
          <w:p w:rsidR="00457AAA" w:rsidRPr="00894612" w:rsidRDefault="00457AAA" w:rsidP="000D42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Настоящим также подтверждаю, что:</w:t>
            </w:r>
          </w:p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сведения, указанные в настоящем заявлении, на дату представления заявления достоверны;</w:t>
            </w:r>
          </w:p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457AAA" w:rsidRPr="005A2A9C" w:rsidTr="00894612">
        <w:tc>
          <w:tcPr>
            <w:tcW w:w="537" w:type="dxa"/>
            <w:tcBorders>
              <w:bottom w:val="nil"/>
            </w:tcBorders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47" w:type="dxa"/>
            <w:gridSpan w:val="2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8175" w:type="dxa"/>
            <w:gridSpan w:val="2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Дата</w:t>
            </w:r>
          </w:p>
        </w:tc>
      </w:tr>
      <w:tr w:rsidR="00457AAA" w:rsidRPr="005A2A9C" w:rsidTr="00894612">
        <w:tc>
          <w:tcPr>
            <w:tcW w:w="537" w:type="dxa"/>
            <w:tcBorders>
              <w:top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_________________</w:t>
            </w:r>
          </w:p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_______________________</w:t>
            </w:r>
          </w:p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8175" w:type="dxa"/>
            <w:gridSpan w:val="2"/>
            <w:vAlign w:val="center"/>
          </w:tcPr>
          <w:p w:rsidR="00457AAA" w:rsidRPr="00894612" w:rsidRDefault="00457AAA" w:rsidP="000D42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457AAA" w:rsidRPr="005A2A9C" w:rsidTr="00894612">
        <w:tc>
          <w:tcPr>
            <w:tcW w:w="537" w:type="dxa"/>
            <w:tcBorders>
              <w:bottom w:val="nil"/>
            </w:tcBorders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22" w:type="dxa"/>
            <w:gridSpan w:val="4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Отметка специалиста, принявшего заявление и приложенные к нему документы:</w:t>
            </w:r>
          </w:p>
        </w:tc>
      </w:tr>
      <w:tr w:rsidR="00457AAA" w:rsidRPr="005A2A9C" w:rsidTr="00894612">
        <w:tblPrEx>
          <w:tblBorders>
            <w:insideH w:val="none" w:sz="0" w:space="0" w:color="auto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22" w:type="dxa"/>
            <w:gridSpan w:val="4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blPrEx>
          <w:tblBorders>
            <w:insideH w:val="none" w:sz="0" w:space="0" w:color="auto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22" w:type="dxa"/>
            <w:gridSpan w:val="4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blPrEx>
          <w:tblBorders>
            <w:insideH w:val="none" w:sz="0" w:space="0" w:color="auto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22" w:type="dxa"/>
            <w:gridSpan w:val="4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blPrEx>
          <w:tblBorders>
            <w:insideH w:val="none" w:sz="0" w:space="0" w:color="auto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22" w:type="dxa"/>
            <w:gridSpan w:val="4"/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7AAA" w:rsidRPr="005A2A9C" w:rsidTr="00894612">
        <w:tblPrEx>
          <w:tblBorders>
            <w:insideH w:val="none" w:sz="0" w:space="0" w:color="auto"/>
          </w:tblBorders>
        </w:tblPrEx>
        <w:tc>
          <w:tcPr>
            <w:tcW w:w="537" w:type="dxa"/>
            <w:tcBorders>
              <w:top w:val="nil"/>
              <w:bottom w:val="single" w:sz="4" w:space="0" w:color="auto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22" w:type="dxa"/>
            <w:gridSpan w:val="4"/>
            <w:tcBorders>
              <w:bottom w:val="single" w:sz="4" w:space="0" w:color="auto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57AAA" w:rsidRPr="00894612" w:rsidRDefault="00457AAA" w:rsidP="00EC71AB">
      <w:pPr>
        <w:spacing w:line="276" w:lineRule="auto"/>
        <w:ind w:firstLine="709"/>
        <w:jc w:val="both"/>
      </w:pPr>
    </w:p>
    <w:p w:rsidR="00457AAA" w:rsidRPr="00894612" w:rsidRDefault="00457AAA" w:rsidP="000D420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4612">
        <w:rPr>
          <w:rFonts w:ascii="Times New Roman" w:hAnsi="Times New Roman" w:cs="Times New Roman"/>
        </w:rPr>
        <w:t>--------------------------------</w:t>
      </w:r>
    </w:p>
    <w:p w:rsidR="00457AAA" w:rsidRPr="00894612" w:rsidRDefault="00457AAA" w:rsidP="000D4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523"/>
      <w:bookmarkEnd w:id="1"/>
      <w:r w:rsidRPr="00894612">
        <w:rPr>
          <w:rFonts w:ascii="Times New Roman" w:hAnsi="Times New Roman" w:cs="Times New Roman"/>
        </w:rPr>
        <w:t>&lt;1&gt; Строка дублируется для каждого объединенного земельного участка.</w:t>
      </w:r>
    </w:p>
    <w:p w:rsidR="00457AAA" w:rsidRPr="00894612" w:rsidRDefault="00457AAA" w:rsidP="000D4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524"/>
      <w:bookmarkEnd w:id="2"/>
      <w:r w:rsidRPr="00894612">
        <w:rPr>
          <w:rFonts w:ascii="Times New Roman" w:hAnsi="Times New Roman" w:cs="Times New Roman"/>
        </w:rPr>
        <w:t>&lt;2&gt; Строка дублируется для каждого перераспределенного земельного участка.</w:t>
      </w:r>
    </w:p>
    <w:p w:rsidR="00457AAA" w:rsidRPr="00894612" w:rsidRDefault="00457AAA" w:rsidP="000D4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525"/>
      <w:bookmarkEnd w:id="3"/>
      <w:r w:rsidRPr="00894612">
        <w:rPr>
          <w:rFonts w:ascii="Times New Roman" w:hAnsi="Times New Roman" w:cs="Times New Roman"/>
        </w:rPr>
        <w:t>&lt;3&gt; Строка дублируется для каждого разделенного помещения.</w:t>
      </w:r>
    </w:p>
    <w:p w:rsidR="00457AAA" w:rsidRPr="00894612" w:rsidRDefault="00457AAA" w:rsidP="000D4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526"/>
      <w:bookmarkEnd w:id="4"/>
      <w:r w:rsidRPr="00894612">
        <w:rPr>
          <w:rFonts w:ascii="Times New Roman" w:hAnsi="Times New Roman" w:cs="Times New Roman"/>
        </w:rPr>
        <w:t>&lt;4&gt; Строка дублируется для каждого объединенного помещения.</w:t>
      </w:r>
    </w:p>
    <w:p w:rsidR="00457AAA" w:rsidRPr="00894612" w:rsidRDefault="00457AAA" w:rsidP="000D42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57AAA" w:rsidRPr="00894612" w:rsidRDefault="00457AAA" w:rsidP="000D420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4612">
        <w:rPr>
          <w:rFonts w:ascii="Times New Roman" w:hAnsi="Times New Roman" w:cs="Times New Roman"/>
        </w:rPr>
        <w:t>Примечание.</w:t>
      </w:r>
    </w:p>
    <w:p w:rsidR="00457AAA" w:rsidRPr="00894612" w:rsidRDefault="00457AAA" w:rsidP="000D4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4612">
        <w:rPr>
          <w:rFonts w:ascii="Times New Roman" w:hAnsi="Times New Roman" w:cs="Times New Roman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457AAA" w:rsidRPr="00894612" w:rsidRDefault="00457AAA" w:rsidP="000D4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4612">
        <w:rPr>
          <w:rFonts w:ascii="Times New Roman" w:hAnsi="Times New Roman" w:cs="Times New Roman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457AAA" w:rsidRPr="00894612" w:rsidRDefault="00457AAA" w:rsidP="000D42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4"/>
        <w:gridCol w:w="546"/>
        <w:gridCol w:w="546"/>
      </w:tblGrid>
      <w:tr w:rsidR="00457AAA" w:rsidRPr="005A2A9C" w:rsidTr="000D4208">
        <w:tc>
          <w:tcPr>
            <w:tcW w:w="564" w:type="dxa"/>
            <w:tcBorders>
              <w:top w:val="nil"/>
              <w:left w:val="nil"/>
              <w:bottom w:val="nil"/>
            </w:tcBorders>
          </w:tcPr>
          <w:p w:rsidR="00457AAA" w:rsidRPr="00894612" w:rsidRDefault="00457AAA" w:rsidP="000D420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bookmarkStart w:id="5" w:name="P532"/>
            <w:bookmarkEnd w:id="5"/>
            <w:r w:rsidRPr="00894612">
              <w:rPr>
                <w:rFonts w:ascii="Times New Roman" w:hAnsi="Times New Roman" w:cs="Times New Roman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457AAA" w:rsidRPr="00894612" w:rsidRDefault="00457AAA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457AAA" w:rsidRPr="00894612" w:rsidRDefault="00457AAA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).</w:t>
            </w:r>
          </w:p>
        </w:tc>
      </w:tr>
    </w:tbl>
    <w:p w:rsidR="00457AAA" w:rsidRPr="00894612" w:rsidRDefault="00457AAA" w:rsidP="000D4208">
      <w:pPr>
        <w:pStyle w:val="ConsPlusNormal"/>
        <w:jc w:val="both"/>
        <w:rPr>
          <w:rFonts w:ascii="Times New Roman" w:hAnsi="Times New Roman" w:cs="Times New Roman"/>
        </w:rPr>
      </w:pPr>
    </w:p>
    <w:p w:rsidR="00457AAA" w:rsidRPr="00894612" w:rsidRDefault="00457AAA" w:rsidP="000D420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4612">
        <w:rPr>
          <w:rFonts w:ascii="Times New Roman" w:hAnsi="Times New Roman" w:cs="Times New Roman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457AAA" w:rsidRPr="00894612" w:rsidRDefault="00457AAA" w:rsidP="000D4208">
      <w:pPr>
        <w:spacing w:line="276" w:lineRule="auto"/>
        <w:ind w:firstLine="709"/>
        <w:jc w:val="both"/>
        <w:rPr>
          <w:lang w:eastAsia="en-US"/>
        </w:rPr>
      </w:pPr>
    </w:p>
    <w:sectPr w:rsidR="00457AAA" w:rsidRPr="00894612" w:rsidSect="0082348C">
      <w:headerReference w:type="default" r:id="rId17"/>
      <w:footerReference w:type="default" r:id="rId18"/>
      <w:pgSz w:w="16837" w:h="23810"/>
      <w:pgMar w:top="567" w:right="567" w:bottom="567" w:left="993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AAA" w:rsidRDefault="00457AAA" w:rsidP="004D6E54">
      <w:r>
        <w:separator/>
      </w:r>
    </w:p>
  </w:endnote>
  <w:endnote w:type="continuationSeparator" w:id="1">
    <w:p w:rsidR="00457AAA" w:rsidRDefault="00457AAA" w:rsidP="004D6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AAA" w:rsidRDefault="00457AAA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AAA" w:rsidRPr="00A01E32" w:rsidRDefault="00457AAA" w:rsidP="00A01E32">
    <w:pPr>
      <w:pStyle w:val="Footer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AAA" w:rsidRDefault="00457AAA" w:rsidP="004D6E54">
      <w:r>
        <w:separator/>
      </w:r>
    </w:p>
  </w:footnote>
  <w:footnote w:type="continuationSeparator" w:id="1">
    <w:p w:rsidR="00457AAA" w:rsidRDefault="00457AAA" w:rsidP="004D6E54">
      <w:r>
        <w:continuationSeparator/>
      </w:r>
    </w:p>
  </w:footnote>
  <w:footnote w:id="2">
    <w:p w:rsidR="00457AAA" w:rsidRPr="00067F91" w:rsidRDefault="00457AAA" w:rsidP="004835FD">
      <w:pPr>
        <w:widowControl/>
        <w:ind w:firstLine="540"/>
        <w:jc w:val="both"/>
        <w:rPr>
          <w:sz w:val="20"/>
          <w:szCs w:val="20"/>
          <w:lang w:eastAsia="en-US"/>
        </w:rPr>
      </w:pPr>
      <w:r w:rsidRPr="00067F91">
        <w:rPr>
          <w:rStyle w:val="FootnoteReference"/>
          <w:sz w:val="20"/>
          <w:szCs w:val="20"/>
        </w:rPr>
        <w:footnoteRef/>
      </w:r>
      <w:r w:rsidRPr="00067F91">
        <w:rPr>
          <w:sz w:val="20"/>
          <w:szCs w:val="20"/>
        </w:rPr>
        <w:t xml:space="preserve">Срок, установленный </w:t>
      </w:r>
      <w:r w:rsidRPr="00067F91">
        <w:rPr>
          <w:sz w:val="20"/>
          <w:szCs w:val="20"/>
          <w:lang w:eastAsia="en-US"/>
        </w:rPr>
        <w:t xml:space="preserve">постановлением Правительства Российской Федерации от 19 ноября </w:t>
      </w:r>
      <w:smartTag w:uri="urn:schemas-microsoft-com:office:smarttags" w:element="metricconverter">
        <w:smartTagPr>
          <w:attr w:name="ProductID" w:val="2014 г"/>
        </w:smartTagPr>
        <w:r w:rsidRPr="00067F91">
          <w:rPr>
            <w:sz w:val="20"/>
            <w:szCs w:val="20"/>
            <w:lang w:eastAsia="en-US"/>
          </w:rPr>
          <w:t>2014 г</w:t>
        </w:r>
      </w:smartTag>
      <w:r w:rsidRPr="00067F91">
        <w:rPr>
          <w:sz w:val="20"/>
          <w:szCs w:val="20"/>
          <w:lang w:eastAsia="en-US"/>
        </w:rPr>
        <w:t>. № 1221 «Об утверждении Правил присвоения, изме</w:t>
      </w:r>
      <w:r>
        <w:rPr>
          <w:sz w:val="20"/>
          <w:szCs w:val="20"/>
          <w:lang w:eastAsia="en-US"/>
        </w:rPr>
        <w:t>нения и аннулирования адресов».</w:t>
      </w:r>
      <w:bookmarkStart w:id="0" w:name="_GoBack"/>
      <w:bookmarkEnd w:id="0"/>
    </w:p>
    <w:p w:rsidR="00457AAA" w:rsidRDefault="00457AAA" w:rsidP="004835FD">
      <w:pPr>
        <w:widowControl/>
        <w:ind w:firstLine="540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AAA" w:rsidRDefault="00457AAA">
    <w:pPr>
      <w:pStyle w:val="Header"/>
      <w:jc w:val="center"/>
    </w:pPr>
    <w:fldSimple w:instr="PAGE   \* MERGEFORMAT">
      <w:r>
        <w:rPr>
          <w:noProof/>
        </w:rPr>
        <w:t>6</w:t>
      </w:r>
    </w:fldSimple>
  </w:p>
  <w:p w:rsidR="00457AAA" w:rsidRDefault="00457AAA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AAA" w:rsidRDefault="00457AAA">
    <w:pPr>
      <w:pStyle w:val="Header"/>
      <w:jc w:val="center"/>
    </w:pPr>
    <w:fldSimple w:instr="PAGE   \* MERGEFORMAT">
      <w:r>
        <w:rPr>
          <w:noProof/>
        </w:rPr>
        <w:t>13</w:t>
      </w:r>
    </w:fldSimple>
  </w:p>
  <w:p w:rsidR="00457AAA" w:rsidRDefault="00457AAA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17A5"/>
    <w:multiLevelType w:val="hybridMultilevel"/>
    <w:tmpl w:val="C0D88E7E"/>
    <w:lvl w:ilvl="0" w:tplc="8440EC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662E4B"/>
    <w:multiLevelType w:val="hybridMultilevel"/>
    <w:tmpl w:val="5432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A57802"/>
    <w:multiLevelType w:val="hybridMultilevel"/>
    <w:tmpl w:val="3EE4185A"/>
    <w:lvl w:ilvl="0" w:tplc="370081AC">
      <w:start w:val="15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085A7A"/>
    <w:multiLevelType w:val="hybridMultilevel"/>
    <w:tmpl w:val="DB16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D678E1"/>
    <w:multiLevelType w:val="hybridMultilevel"/>
    <w:tmpl w:val="3E103E62"/>
    <w:lvl w:ilvl="0" w:tplc="D212A0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F448C6"/>
    <w:multiLevelType w:val="hybridMultilevel"/>
    <w:tmpl w:val="9CFE4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E6228B"/>
    <w:multiLevelType w:val="hybridMultilevel"/>
    <w:tmpl w:val="448283F0"/>
    <w:lvl w:ilvl="0" w:tplc="94AAB5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7020A3"/>
    <w:multiLevelType w:val="hybridMultilevel"/>
    <w:tmpl w:val="4D7614F6"/>
    <w:lvl w:ilvl="0" w:tplc="B82E41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AC6035"/>
    <w:multiLevelType w:val="hybridMultilevel"/>
    <w:tmpl w:val="C954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8F77197"/>
    <w:multiLevelType w:val="hybridMultilevel"/>
    <w:tmpl w:val="746A6816"/>
    <w:lvl w:ilvl="0" w:tplc="30E2B75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0">
    <w:nsid w:val="4B275907"/>
    <w:multiLevelType w:val="hybridMultilevel"/>
    <w:tmpl w:val="3D403FDA"/>
    <w:lvl w:ilvl="0" w:tplc="ADEA9B52">
      <w:start w:val="15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221701"/>
    <w:multiLevelType w:val="hybridMultilevel"/>
    <w:tmpl w:val="AF0AB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065A45"/>
    <w:multiLevelType w:val="hybridMultilevel"/>
    <w:tmpl w:val="4350E8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F185A37"/>
    <w:multiLevelType w:val="hybridMultilevel"/>
    <w:tmpl w:val="90BCE866"/>
    <w:lvl w:ilvl="0" w:tplc="E85A5072">
      <w:start w:val="15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BD13AA"/>
    <w:multiLevelType w:val="hybridMultilevel"/>
    <w:tmpl w:val="9552D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96A5DA6"/>
    <w:multiLevelType w:val="hybridMultilevel"/>
    <w:tmpl w:val="8A1AA904"/>
    <w:lvl w:ilvl="0" w:tplc="0419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C2B0865"/>
    <w:multiLevelType w:val="hybridMultilevel"/>
    <w:tmpl w:val="8FCC0DA8"/>
    <w:lvl w:ilvl="0" w:tplc="64FC76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CA7059D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FC9453F"/>
    <w:multiLevelType w:val="hybridMultilevel"/>
    <w:tmpl w:val="E026BFA8"/>
    <w:lvl w:ilvl="0" w:tplc="0419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7263852"/>
    <w:multiLevelType w:val="hybridMultilevel"/>
    <w:tmpl w:val="566831F8"/>
    <w:lvl w:ilvl="0" w:tplc="D494EF8C">
      <w:start w:val="15"/>
      <w:numFmt w:val="decimal"/>
      <w:lvlText w:val="%1)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A9912D7"/>
    <w:multiLevelType w:val="hybridMultilevel"/>
    <w:tmpl w:val="6A3A9674"/>
    <w:lvl w:ilvl="0" w:tplc="0419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"/>
  </w:num>
  <w:num w:numId="5">
    <w:abstractNumId w:val="9"/>
  </w:num>
  <w:num w:numId="6">
    <w:abstractNumId w:val="17"/>
  </w:num>
  <w:num w:numId="7">
    <w:abstractNumId w:val="7"/>
  </w:num>
  <w:num w:numId="8">
    <w:abstractNumId w:val="14"/>
  </w:num>
  <w:num w:numId="9">
    <w:abstractNumId w:val="19"/>
  </w:num>
  <w:num w:numId="10">
    <w:abstractNumId w:val="13"/>
  </w:num>
  <w:num w:numId="11">
    <w:abstractNumId w:val="10"/>
  </w:num>
  <w:num w:numId="12">
    <w:abstractNumId w:val="18"/>
  </w:num>
  <w:num w:numId="13">
    <w:abstractNumId w:val="2"/>
  </w:num>
  <w:num w:numId="14">
    <w:abstractNumId w:val="20"/>
  </w:num>
  <w:num w:numId="15">
    <w:abstractNumId w:val="15"/>
  </w:num>
  <w:num w:numId="16">
    <w:abstractNumId w:val="6"/>
  </w:num>
  <w:num w:numId="17">
    <w:abstractNumId w:val="12"/>
  </w:num>
  <w:num w:numId="18">
    <w:abstractNumId w:val="3"/>
  </w:num>
  <w:num w:numId="19">
    <w:abstractNumId w:val="16"/>
  </w:num>
  <w:num w:numId="20">
    <w:abstractNumId w:val="0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DF3"/>
    <w:rsid w:val="00000775"/>
    <w:rsid w:val="000023E8"/>
    <w:rsid w:val="00013A9F"/>
    <w:rsid w:val="000203D8"/>
    <w:rsid w:val="00023318"/>
    <w:rsid w:val="00026220"/>
    <w:rsid w:val="000310D1"/>
    <w:rsid w:val="00034098"/>
    <w:rsid w:val="000418CA"/>
    <w:rsid w:val="00050EBE"/>
    <w:rsid w:val="0005131E"/>
    <w:rsid w:val="0005162D"/>
    <w:rsid w:val="00051ABB"/>
    <w:rsid w:val="00056D9D"/>
    <w:rsid w:val="00065A20"/>
    <w:rsid w:val="00067F91"/>
    <w:rsid w:val="0007371D"/>
    <w:rsid w:val="0007661A"/>
    <w:rsid w:val="000879D8"/>
    <w:rsid w:val="000A1FA8"/>
    <w:rsid w:val="000B11FA"/>
    <w:rsid w:val="000B4A7D"/>
    <w:rsid w:val="000B519F"/>
    <w:rsid w:val="000C2E44"/>
    <w:rsid w:val="000D1EEC"/>
    <w:rsid w:val="000D2090"/>
    <w:rsid w:val="000D4208"/>
    <w:rsid w:val="000E4BFB"/>
    <w:rsid w:val="000F2E5E"/>
    <w:rsid w:val="000F5483"/>
    <w:rsid w:val="000F5D68"/>
    <w:rsid w:val="000F779D"/>
    <w:rsid w:val="00104328"/>
    <w:rsid w:val="00123F7F"/>
    <w:rsid w:val="0014179F"/>
    <w:rsid w:val="00155408"/>
    <w:rsid w:val="00164B5E"/>
    <w:rsid w:val="00166B3C"/>
    <w:rsid w:val="00170912"/>
    <w:rsid w:val="00192277"/>
    <w:rsid w:val="00193F10"/>
    <w:rsid w:val="001A1580"/>
    <w:rsid w:val="001A49F6"/>
    <w:rsid w:val="001B3D74"/>
    <w:rsid w:val="001D1741"/>
    <w:rsid w:val="001D7220"/>
    <w:rsid w:val="001E6157"/>
    <w:rsid w:val="001F54C7"/>
    <w:rsid w:val="002000B4"/>
    <w:rsid w:val="00212A38"/>
    <w:rsid w:val="00221859"/>
    <w:rsid w:val="00221907"/>
    <w:rsid w:val="0022696E"/>
    <w:rsid w:val="00231C8D"/>
    <w:rsid w:val="00235D54"/>
    <w:rsid w:val="00237090"/>
    <w:rsid w:val="0025227B"/>
    <w:rsid w:val="00261115"/>
    <w:rsid w:val="00272C27"/>
    <w:rsid w:val="002757BB"/>
    <w:rsid w:val="00281A44"/>
    <w:rsid w:val="002826FB"/>
    <w:rsid w:val="002846D4"/>
    <w:rsid w:val="0029191E"/>
    <w:rsid w:val="00291FDC"/>
    <w:rsid w:val="0029413A"/>
    <w:rsid w:val="00296998"/>
    <w:rsid w:val="002A6EEB"/>
    <w:rsid w:val="002B5F3D"/>
    <w:rsid w:val="002C035D"/>
    <w:rsid w:val="002C5520"/>
    <w:rsid w:val="002C5596"/>
    <w:rsid w:val="002C6137"/>
    <w:rsid w:val="002C7714"/>
    <w:rsid w:val="002D0A86"/>
    <w:rsid w:val="002F0DAD"/>
    <w:rsid w:val="00301EA4"/>
    <w:rsid w:val="003057FB"/>
    <w:rsid w:val="00310243"/>
    <w:rsid w:val="003140A9"/>
    <w:rsid w:val="003158A8"/>
    <w:rsid w:val="003161C4"/>
    <w:rsid w:val="003222B3"/>
    <w:rsid w:val="00324632"/>
    <w:rsid w:val="003273EE"/>
    <w:rsid w:val="00332023"/>
    <w:rsid w:val="00340839"/>
    <w:rsid w:val="00362C4B"/>
    <w:rsid w:val="003643BA"/>
    <w:rsid w:val="00365CC4"/>
    <w:rsid w:val="00374FF8"/>
    <w:rsid w:val="00377F94"/>
    <w:rsid w:val="00386312"/>
    <w:rsid w:val="0039778B"/>
    <w:rsid w:val="003C0A0B"/>
    <w:rsid w:val="003C2D1D"/>
    <w:rsid w:val="003D3197"/>
    <w:rsid w:val="003D6689"/>
    <w:rsid w:val="003E52B7"/>
    <w:rsid w:val="00401DFD"/>
    <w:rsid w:val="004057DB"/>
    <w:rsid w:val="0041063B"/>
    <w:rsid w:val="00416C9C"/>
    <w:rsid w:val="00425396"/>
    <w:rsid w:val="0043725B"/>
    <w:rsid w:val="004374B3"/>
    <w:rsid w:val="004415E0"/>
    <w:rsid w:val="004523F2"/>
    <w:rsid w:val="0045602B"/>
    <w:rsid w:val="00457AAA"/>
    <w:rsid w:val="00465603"/>
    <w:rsid w:val="00466C53"/>
    <w:rsid w:val="00470E56"/>
    <w:rsid w:val="00480B3D"/>
    <w:rsid w:val="004835FD"/>
    <w:rsid w:val="00483FC8"/>
    <w:rsid w:val="00495D1A"/>
    <w:rsid w:val="004A3C59"/>
    <w:rsid w:val="004A5D2A"/>
    <w:rsid w:val="004A7F9B"/>
    <w:rsid w:val="004D10D3"/>
    <w:rsid w:val="004D6E54"/>
    <w:rsid w:val="004E3BFE"/>
    <w:rsid w:val="004F339B"/>
    <w:rsid w:val="00503799"/>
    <w:rsid w:val="005045AF"/>
    <w:rsid w:val="005137E0"/>
    <w:rsid w:val="00514D98"/>
    <w:rsid w:val="00516771"/>
    <w:rsid w:val="00525FC1"/>
    <w:rsid w:val="00534BF0"/>
    <w:rsid w:val="0053584F"/>
    <w:rsid w:val="00535B0E"/>
    <w:rsid w:val="00544ADF"/>
    <w:rsid w:val="0054612F"/>
    <w:rsid w:val="00551871"/>
    <w:rsid w:val="00555AC7"/>
    <w:rsid w:val="0055746D"/>
    <w:rsid w:val="00560B31"/>
    <w:rsid w:val="005675A1"/>
    <w:rsid w:val="0057071C"/>
    <w:rsid w:val="00571E00"/>
    <w:rsid w:val="00574C8F"/>
    <w:rsid w:val="005767CE"/>
    <w:rsid w:val="00577722"/>
    <w:rsid w:val="00591AFE"/>
    <w:rsid w:val="00596DD5"/>
    <w:rsid w:val="0059784E"/>
    <w:rsid w:val="005A0BD5"/>
    <w:rsid w:val="005A2A9C"/>
    <w:rsid w:val="005A4595"/>
    <w:rsid w:val="005C0190"/>
    <w:rsid w:val="005E6F18"/>
    <w:rsid w:val="006013EF"/>
    <w:rsid w:val="006036CE"/>
    <w:rsid w:val="00604B9B"/>
    <w:rsid w:val="00611232"/>
    <w:rsid w:val="00612E17"/>
    <w:rsid w:val="00613833"/>
    <w:rsid w:val="0062356E"/>
    <w:rsid w:val="00625BAE"/>
    <w:rsid w:val="00640B7E"/>
    <w:rsid w:val="006427BB"/>
    <w:rsid w:val="0064782E"/>
    <w:rsid w:val="006522E3"/>
    <w:rsid w:val="00653857"/>
    <w:rsid w:val="00657F85"/>
    <w:rsid w:val="00663CF7"/>
    <w:rsid w:val="0067181F"/>
    <w:rsid w:val="006814B4"/>
    <w:rsid w:val="00691F40"/>
    <w:rsid w:val="00692978"/>
    <w:rsid w:val="006A3BC1"/>
    <w:rsid w:val="006A5FFE"/>
    <w:rsid w:val="006B43F9"/>
    <w:rsid w:val="006C6DDF"/>
    <w:rsid w:val="006D2069"/>
    <w:rsid w:val="006D43CD"/>
    <w:rsid w:val="006E7BD5"/>
    <w:rsid w:val="006F3DF3"/>
    <w:rsid w:val="0070763D"/>
    <w:rsid w:val="007115FF"/>
    <w:rsid w:val="00711894"/>
    <w:rsid w:val="007144EE"/>
    <w:rsid w:val="00717B34"/>
    <w:rsid w:val="00720FBF"/>
    <w:rsid w:val="00736959"/>
    <w:rsid w:val="00744B58"/>
    <w:rsid w:val="00747FC4"/>
    <w:rsid w:val="0075048A"/>
    <w:rsid w:val="00771ACB"/>
    <w:rsid w:val="007840B8"/>
    <w:rsid w:val="00786ADC"/>
    <w:rsid w:val="007B616C"/>
    <w:rsid w:val="007C23FC"/>
    <w:rsid w:val="007C7A81"/>
    <w:rsid w:val="007D6830"/>
    <w:rsid w:val="007E52AB"/>
    <w:rsid w:val="007F05A1"/>
    <w:rsid w:val="007F2853"/>
    <w:rsid w:val="00800016"/>
    <w:rsid w:val="00811DFC"/>
    <w:rsid w:val="008123FA"/>
    <w:rsid w:val="008225D6"/>
    <w:rsid w:val="0082348C"/>
    <w:rsid w:val="008322D1"/>
    <w:rsid w:val="008477EA"/>
    <w:rsid w:val="00853741"/>
    <w:rsid w:val="0085798A"/>
    <w:rsid w:val="00867BAA"/>
    <w:rsid w:val="00875068"/>
    <w:rsid w:val="00884336"/>
    <w:rsid w:val="00891105"/>
    <w:rsid w:val="00891232"/>
    <w:rsid w:val="00894612"/>
    <w:rsid w:val="00895447"/>
    <w:rsid w:val="00896058"/>
    <w:rsid w:val="008A03AC"/>
    <w:rsid w:val="008A2B44"/>
    <w:rsid w:val="008A7E1B"/>
    <w:rsid w:val="008B371B"/>
    <w:rsid w:val="008B57BF"/>
    <w:rsid w:val="008B6B24"/>
    <w:rsid w:val="008C3453"/>
    <w:rsid w:val="008C7532"/>
    <w:rsid w:val="008D6BD9"/>
    <w:rsid w:val="008F37B5"/>
    <w:rsid w:val="009004A4"/>
    <w:rsid w:val="00902526"/>
    <w:rsid w:val="0091056A"/>
    <w:rsid w:val="0091137E"/>
    <w:rsid w:val="00915C8F"/>
    <w:rsid w:val="0092085A"/>
    <w:rsid w:val="00925DBB"/>
    <w:rsid w:val="009346A0"/>
    <w:rsid w:val="0093769B"/>
    <w:rsid w:val="009378A8"/>
    <w:rsid w:val="00960068"/>
    <w:rsid w:val="00962ADB"/>
    <w:rsid w:val="00963589"/>
    <w:rsid w:val="00965434"/>
    <w:rsid w:val="009674CE"/>
    <w:rsid w:val="00972F09"/>
    <w:rsid w:val="00973A2E"/>
    <w:rsid w:val="0097594D"/>
    <w:rsid w:val="00976EB9"/>
    <w:rsid w:val="0098183B"/>
    <w:rsid w:val="0098260B"/>
    <w:rsid w:val="00990C46"/>
    <w:rsid w:val="00995418"/>
    <w:rsid w:val="00996A11"/>
    <w:rsid w:val="009A08E0"/>
    <w:rsid w:val="009A3C77"/>
    <w:rsid w:val="009A7434"/>
    <w:rsid w:val="009B215C"/>
    <w:rsid w:val="009B270D"/>
    <w:rsid w:val="009B3136"/>
    <w:rsid w:val="009B35D2"/>
    <w:rsid w:val="009C3F3E"/>
    <w:rsid w:val="009C6056"/>
    <w:rsid w:val="009C6608"/>
    <w:rsid w:val="009D59F1"/>
    <w:rsid w:val="009D5AC1"/>
    <w:rsid w:val="009D6991"/>
    <w:rsid w:val="009E6D60"/>
    <w:rsid w:val="009F082D"/>
    <w:rsid w:val="00A01E32"/>
    <w:rsid w:val="00A135B8"/>
    <w:rsid w:val="00A156E8"/>
    <w:rsid w:val="00A24586"/>
    <w:rsid w:val="00A30E83"/>
    <w:rsid w:val="00A4613F"/>
    <w:rsid w:val="00A47E9E"/>
    <w:rsid w:val="00A51F14"/>
    <w:rsid w:val="00A5371D"/>
    <w:rsid w:val="00A616C7"/>
    <w:rsid w:val="00A719CA"/>
    <w:rsid w:val="00A85016"/>
    <w:rsid w:val="00A90D2B"/>
    <w:rsid w:val="00A9336F"/>
    <w:rsid w:val="00A9380F"/>
    <w:rsid w:val="00AB01F6"/>
    <w:rsid w:val="00AB4D88"/>
    <w:rsid w:val="00AB4FCD"/>
    <w:rsid w:val="00AB683F"/>
    <w:rsid w:val="00AC2617"/>
    <w:rsid w:val="00AC35D6"/>
    <w:rsid w:val="00AC6E4C"/>
    <w:rsid w:val="00AD4DD0"/>
    <w:rsid w:val="00AD6A6E"/>
    <w:rsid w:val="00AD7FD9"/>
    <w:rsid w:val="00AE1790"/>
    <w:rsid w:val="00AE6BBB"/>
    <w:rsid w:val="00AE6FC3"/>
    <w:rsid w:val="00AF059A"/>
    <w:rsid w:val="00AF0938"/>
    <w:rsid w:val="00AF11C0"/>
    <w:rsid w:val="00AF471F"/>
    <w:rsid w:val="00B03F68"/>
    <w:rsid w:val="00B1227B"/>
    <w:rsid w:val="00B14CF1"/>
    <w:rsid w:val="00B2038B"/>
    <w:rsid w:val="00B22520"/>
    <w:rsid w:val="00B3376C"/>
    <w:rsid w:val="00B37824"/>
    <w:rsid w:val="00B5515C"/>
    <w:rsid w:val="00B575DA"/>
    <w:rsid w:val="00B83925"/>
    <w:rsid w:val="00B87EEF"/>
    <w:rsid w:val="00BB65CD"/>
    <w:rsid w:val="00BC0C20"/>
    <w:rsid w:val="00BC1B90"/>
    <w:rsid w:val="00BE02A6"/>
    <w:rsid w:val="00BE39CB"/>
    <w:rsid w:val="00BF2A26"/>
    <w:rsid w:val="00BF3E72"/>
    <w:rsid w:val="00BF623E"/>
    <w:rsid w:val="00C14593"/>
    <w:rsid w:val="00C24329"/>
    <w:rsid w:val="00C243D0"/>
    <w:rsid w:val="00C26BAC"/>
    <w:rsid w:val="00C37297"/>
    <w:rsid w:val="00C4290C"/>
    <w:rsid w:val="00C46103"/>
    <w:rsid w:val="00C50E53"/>
    <w:rsid w:val="00C531E2"/>
    <w:rsid w:val="00C71589"/>
    <w:rsid w:val="00C85FAC"/>
    <w:rsid w:val="00CA749E"/>
    <w:rsid w:val="00CB2642"/>
    <w:rsid w:val="00CD670D"/>
    <w:rsid w:val="00CF3845"/>
    <w:rsid w:val="00CF45EC"/>
    <w:rsid w:val="00CF7A10"/>
    <w:rsid w:val="00D03881"/>
    <w:rsid w:val="00D05000"/>
    <w:rsid w:val="00D06E6A"/>
    <w:rsid w:val="00D06E9E"/>
    <w:rsid w:val="00D1321D"/>
    <w:rsid w:val="00D14404"/>
    <w:rsid w:val="00D27BF3"/>
    <w:rsid w:val="00D34327"/>
    <w:rsid w:val="00D51167"/>
    <w:rsid w:val="00D71DC4"/>
    <w:rsid w:val="00D73A83"/>
    <w:rsid w:val="00D75855"/>
    <w:rsid w:val="00D83DF3"/>
    <w:rsid w:val="00D841E3"/>
    <w:rsid w:val="00D8595E"/>
    <w:rsid w:val="00DA3A57"/>
    <w:rsid w:val="00DA6B97"/>
    <w:rsid w:val="00DB3A86"/>
    <w:rsid w:val="00DB7405"/>
    <w:rsid w:val="00DC127F"/>
    <w:rsid w:val="00DC71F5"/>
    <w:rsid w:val="00DE23AC"/>
    <w:rsid w:val="00DE5D93"/>
    <w:rsid w:val="00DF7289"/>
    <w:rsid w:val="00E02766"/>
    <w:rsid w:val="00E10C4C"/>
    <w:rsid w:val="00E23C86"/>
    <w:rsid w:val="00E24139"/>
    <w:rsid w:val="00E2609D"/>
    <w:rsid w:val="00E4298F"/>
    <w:rsid w:val="00E44793"/>
    <w:rsid w:val="00E571A5"/>
    <w:rsid w:val="00E6633D"/>
    <w:rsid w:val="00E856E6"/>
    <w:rsid w:val="00E939E3"/>
    <w:rsid w:val="00E96DCE"/>
    <w:rsid w:val="00EA63DE"/>
    <w:rsid w:val="00EA6426"/>
    <w:rsid w:val="00EB12E4"/>
    <w:rsid w:val="00EB38F8"/>
    <w:rsid w:val="00EB6BF9"/>
    <w:rsid w:val="00EC23F3"/>
    <w:rsid w:val="00EC71AB"/>
    <w:rsid w:val="00ED48EF"/>
    <w:rsid w:val="00ED5E2C"/>
    <w:rsid w:val="00EF39FD"/>
    <w:rsid w:val="00EF7985"/>
    <w:rsid w:val="00F02718"/>
    <w:rsid w:val="00F15362"/>
    <w:rsid w:val="00F2037F"/>
    <w:rsid w:val="00F312BA"/>
    <w:rsid w:val="00F44ED6"/>
    <w:rsid w:val="00F460F7"/>
    <w:rsid w:val="00F500DB"/>
    <w:rsid w:val="00F512C3"/>
    <w:rsid w:val="00F56440"/>
    <w:rsid w:val="00F56BB4"/>
    <w:rsid w:val="00F66DCD"/>
    <w:rsid w:val="00F67B56"/>
    <w:rsid w:val="00F86640"/>
    <w:rsid w:val="00F96ACD"/>
    <w:rsid w:val="00FA08DB"/>
    <w:rsid w:val="00FA6FF7"/>
    <w:rsid w:val="00FC0AAA"/>
    <w:rsid w:val="00FC3A4F"/>
    <w:rsid w:val="00FC4DB1"/>
    <w:rsid w:val="00FD1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F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2348C"/>
  </w:style>
  <w:style w:type="paragraph" w:customStyle="1" w:styleId="Style2">
    <w:name w:val="Style2"/>
    <w:basedOn w:val="Normal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Normal"/>
    <w:uiPriority w:val="99"/>
    <w:rsid w:val="0082348C"/>
  </w:style>
  <w:style w:type="paragraph" w:customStyle="1" w:styleId="Style5">
    <w:name w:val="Style5"/>
    <w:basedOn w:val="Normal"/>
    <w:uiPriority w:val="99"/>
    <w:rsid w:val="0082348C"/>
    <w:pPr>
      <w:jc w:val="both"/>
    </w:pPr>
  </w:style>
  <w:style w:type="paragraph" w:customStyle="1" w:styleId="Style8">
    <w:name w:val="Style8"/>
    <w:basedOn w:val="Normal"/>
    <w:uiPriority w:val="99"/>
    <w:rsid w:val="0082348C"/>
  </w:style>
  <w:style w:type="paragraph" w:customStyle="1" w:styleId="Style9">
    <w:name w:val="Style9"/>
    <w:basedOn w:val="Normal"/>
    <w:uiPriority w:val="99"/>
    <w:rsid w:val="0082348C"/>
  </w:style>
  <w:style w:type="paragraph" w:customStyle="1" w:styleId="Style10">
    <w:name w:val="Style10"/>
    <w:basedOn w:val="Normal"/>
    <w:uiPriority w:val="99"/>
    <w:rsid w:val="0082348C"/>
  </w:style>
  <w:style w:type="paragraph" w:customStyle="1" w:styleId="Style11">
    <w:name w:val="Style11"/>
    <w:basedOn w:val="Normal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Normal"/>
    <w:uiPriority w:val="99"/>
    <w:rsid w:val="0082348C"/>
  </w:style>
  <w:style w:type="paragraph" w:customStyle="1" w:styleId="Style13">
    <w:name w:val="Style13"/>
    <w:basedOn w:val="Normal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Normal"/>
    <w:uiPriority w:val="99"/>
    <w:rsid w:val="0082348C"/>
  </w:style>
  <w:style w:type="paragraph" w:customStyle="1" w:styleId="Style17">
    <w:name w:val="Style17"/>
    <w:basedOn w:val="Normal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DefaultParagraphFont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DefaultParagraphFont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DefaultParagraphFont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DefaultParagraphFont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DefaultParagraphFont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DefaultParagraphFont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TableGrid">
    <w:name w:val="Table Grid"/>
    <w:basedOn w:val="TableNormal"/>
    <w:uiPriority w:val="99"/>
    <w:rsid w:val="008234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DefaultParagraphFont"/>
    <w:uiPriority w:val="99"/>
    <w:rsid w:val="00E23C86"/>
    <w:rPr>
      <w:rFonts w:cs="Times New Roman"/>
    </w:rPr>
  </w:style>
  <w:style w:type="paragraph" w:customStyle="1" w:styleId="ConsPlusTitle">
    <w:name w:val="ConsPlusTitle"/>
    <w:uiPriority w:val="99"/>
    <w:rsid w:val="009F082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F082D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rsid w:val="009F082D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rsid w:val="003D31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197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A5371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D6A6E"/>
    <w:rPr>
      <w:rFonts w:cs="Times New Roman"/>
      <w:color w:val="0000FF"/>
      <w:u w:val="single"/>
    </w:rPr>
  </w:style>
  <w:style w:type="paragraph" w:styleId="NoSpacing">
    <w:name w:val="No Spacing"/>
    <w:basedOn w:val="Normal"/>
    <w:uiPriority w:val="99"/>
    <w:qFormat/>
    <w:rsid w:val="00CB2642"/>
    <w:pPr>
      <w:widowControl/>
      <w:autoSpaceDE/>
      <w:autoSpaceDN/>
      <w:adjustRightInd/>
    </w:pPr>
    <w:rPr>
      <w:rFonts w:ascii="Calibri" w:hAnsi="Calibri"/>
      <w:szCs w:val="32"/>
    </w:rPr>
  </w:style>
  <w:style w:type="table" w:customStyle="1" w:styleId="1">
    <w:name w:val="Сетка таблицы1"/>
    <w:uiPriority w:val="99"/>
    <w:rsid w:val="00E571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D420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4835F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835FD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4835F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27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7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7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7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A69B1A4F7F65BA493E16B24FB69F46928BF1EAA4EEBDA3643935E9A60199F359F30C56EA6FA6FFi770I" TargetMode="Externa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A69B1A4F7F65BA493E16B24FB69F46928BF1EAA4EEBDA3643935E9A60199F359F30C56EA6FA6F4i77BI" TargetMode="External"/><Relationship Id="rId12" Type="http://schemas.openxmlformats.org/officeDocument/2006/relationships/hyperlink" Target="consultantplus://offline/ref=C2A69B1A4F7F65BA493E16B24FB69F46928BF1EAA4EEBDA3643935E9A60199F359F30C56EA6FA6F8i77CI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A2B15F5EDA98F7B0D3B14E7DFBF4DCC58F530DB96E17DEDFC56119AC381D11D51735445r3q7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2A69B1A4F7F65BA493E16B24FB69F46928BF1EAA4EEBDA3643935E9A60199F359F30C56EA6FA6F9i771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A2B15F5EDA98F7B0D3B14E7DFBF4DCC58F530DB96E17DEDFC56119AC381D11D517354453768B061r1q2G" TargetMode="External"/><Relationship Id="rId10" Type="http://schemas.openxmlformats.org/officeDocument/2006/relationships/hyperlink" Target="consultantplus://offline/ref=C2A69B1A4F7F65BA493E16B24FB69F46928BF1EAA4EEBDA3643935E9A60199F359F30C56EA6FA6F9i77C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A69B1A4F7F65BA493E16B24FB69F46928BF1EAA4EEBDA3643935E9A60199F359F30C56EA6FA6FEi77A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18</Pages>
  <Words>6079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Половинкин</dc:creator>
  <cp:keywords/>
  <dc:description/>
  <cp:lastModifiedBy>Елена</cp:lastModifiedBy>
  <cp:revision>6</cp:revision>
  <cp:lastPrinted>2017-12-01T11:44:00Z</cp:lastPrinted>
  <dcterms:created xsi:type="dcterms:W3CDTF">2017-09-07T11:22:00Z</dcterms:created>
  <dcterms:modified xsi:type="dcterms:W3CDTF">2017-12-01T11:45:00Z</dcterms:modified>
</cp:coreProperties>
</file>