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8F4" w:rsidRDefault="00E418F4" w:rsidP="00FB699C">
      <w:pPr>
        <w:pStyle w:val="Title"/>
      </w:pPr>
      <w:r>
        <w:t xml:space="preserve">       </w:t>
      </w:r>
    </w:p>
    <w:p w:rsidR="00E418F4" w:rsidRDefault="00E418F4" w:rsidP="005D117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18pt;width:56.55pt;height:1in;z-index:251658240" fillcolor="window">
            <v:imagedata r:id="rId7" o:title=""/>
            <w10:wrap type="square" side="right"/>
          </v:shape>
          <o:OLEObject Type="Embed" ProgID="Word.Picture.8" ShapeID="_x0000_s1026" DrawAspect="Content" ObjectID="_1642427494" r:id="rId8"/>
        </w:pict>
      </w:r>
    </w:p>
    <w:p w:rsidR="00E418F4" w:rsidRDefault="00E418F4" w:rsidP="005D117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418F4" w:rsidRDefault="00E418F4" w:rsidP="005D117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418F4" w:rsidRDefault="00E418F4" w:rsidP="005D117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418F4" w:rsidRDefault="00E418F4" w:rsidP="005D117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Карелия</w:t>
      </w:r>
    </w:p>
    <w:p w:rsidR="00E418F4" w:rsidRDefault="00E418F4" w:rsidP="005D117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</w:p>
    <w:p w:rsidR="00E418F4" w:rsidRDefault="00E418F4" w:rsidP="005D117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Шальского сельского поселения</w:t>
      </w:r>
    </w:p>
    <w:p w:rsidR="00E418F4" w:rsidRDefault="00E418F4" w:rsidP="005D117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Пудожского муниципального района</w:t>
      </w:r>
    </w:p>
    <w:p w:rsidR="00E418F4" w:rsidRPr="000E5305" w:rsidRDefault="00E418F4" w:rsidP="005D117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1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E5305">
        <w:rPr>
          <w:rFonts w:ascii="Times New Roman" w:hAnsi="Times New Roman" w:cs="Times New Roman"/>
          <w:sz w:val="28"/>
          <w:szCs w:val="28"/>
        </w:rPr>
        <w:t xml:space="preserve"> созыва                     </w:t>
      </w:r>
    </w:p>
    <w:p w:rsidR="00E418F4" w:rsidRDefault="00E418F4" w:rsidP="005D117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8F4" w:rsidRPr="00D7658D" w:rsidRDefault="00E418F4" w:rsidP="005D117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D7658D">
        <w:rPr>
          <w:rFonts w:ascii="Times New Roman" w:hAnsi="Times New Roman" w:cs="Times New Roman"/>
          <w:b/>
          <w:sz w:val="28"/>
          <w:szCs w:val="28"/>
        </w:rPr>
        <w:t>ЕШЕНИЕ</w:t>
      </w:r>
    </w:p>
    <w:p w:rsidR="00E418F4" w:rsidRDefault="00E418F4" w:rsidP="005D117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418F4" w:rsidRPr="00D31B55" w:rsidRDefault="00E418F4" w:rsidP="005D117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5D117B">
        <w:rPr>
          <w:rFonts w:ascii="Times New Roman" w:hAnsi="Times New Roman" w:cs="Times New Roman"/>
          <w:sz w:val="28"/>
          <w:szCs w:val="28"/>
        </w:rPr>
        <w:t xml:space="preserve"> от  30 января   2020 года                                                                        №  </w:t>
      </w:r>
      <w:r>
        <w:rPr>
          <w:rFonts w:ascii="Times New Roman" w:hAnsi="Times New Roman" w:cs="Times New Roman"/>
          <w:sz w:val="28"/>
          <w:szCs w:val="28"/>
          <w:lang w:val="en-US"/>
        </w:rPr>
        <w:t>54</w:t>
      </w:r>
    </w:p>
    <w:p w:rsidR="00E418F4" w:rsidRPr="005D117B" w:rsidRDefault="00E418F4" w:rsidP="005D117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418F4" w:rsidRDefault="00E418F4" w:rsidP="005D117B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5D117B">
        <w:rPr>
          <w:b/>
          <w:sz w:val="28"/>
          <w:szCs w:val="28"/>
        </w:rPr>
        <w:t>Об утверждении Порядка учета предложений по проекту</w:t>
      </w:r>
    </w:p>
    <w:p w:rsidR="00E418F4" w:rsidRDefault="00E418F4" w:rsidP="005D117B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5D117B">
        <w:rPr>
          <w:b/>
          <w:sz w:val="28"/>
          <w:szCs w:val="28"/>
        </w:rPr>
        <w:t xml:space="preserve"> о внесении изменений и дополнений в Устав</w:t>
      </w:r>
    </w:p>
    <w:p w:rsidR="00E418F4" w:rsidRDefault="00E418F4" w:rsidP="005D117B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5D11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Шальского сельского поселения</w:t>
      </w:r>
      <w:r w:rsidRPr="005D117B">
        <w:rPr>
          <w:b/>
          <w:sz w:val="28"/>
          <w:szCs w:val="28"/>
        </w:rPr>
        <w:t xml:space="preserve"> </w:t>
      </w:r>
    </w:p>
    <w:p w:rsidR="00E418F4" w:rsidRPr="005D117B" w:rsidRDefault="00E418F4" w:rsidP="005D117B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5D117B">
        <w:rPr>
          <w:b/>
          <w:sz w:val="28"/>
          <w:szCs w:val="28"/>
        </w:rPr>
        <w:t>и участия граждан в его обсуждении</w:t>
      </w:r>
    </w:p>
    <w:p w:rsidR="00E418F4" w:rsidRPr="005D117B" w:rsidRDefault="00E418F4" w:rsidP="005D117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8F4" w:rsidRPr="005D117B" w:rsidRDefault="00E418F4" w:rsidP="005D117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418F4" w:rsidRPr="005D117B" w:rsidRDefault="00E418F4" w:rsidP="000E25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117B">
        <w:rPr>
          <w:rFonts w:ascii="Times New Roman" w:hAnsi="Times New Roman" w:cs="Times New Roman"/>
          <w:sz w:val="28"/>
          <w:szCs w:val="28"/>
        </w:rPr>
        <w:t xml:space="preserve">  В соответствии с частью 4 статьи 44 Федерального </w:t>
      </w:r>
      <w:hyperlink r:id="rId9" w:history="1">
        <w:r w:rsidRPr="005D117B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закона</w:t>
        </w:r>
      </w:hyperlink>
      <w:r w:rsidRPr="005D117B"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Шальского сельского поселения</w:t>
      </w:r>
      <w:r w:rsidRPr="005D117B">
        <w:rPr>
          <w:rFonts w:ascii="Times New Roman" w:hAnsi="Times New Roman" w:cs="Times New Roman"/>
          <w:sz w:val="28"/>
          <w:szCs w:val="28"/>
        </w:rPr>
        <w:t>, с целью обеспечения реализации прав граждан на непосредственное осуществление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D117B">
        <w:rPr>
          <w:rFonts w:ascii="Times New Roman" w:hAnsi="Times New Roman" w:cs="Times New Roman"/>
          <w:sz w:val="28"/>
          <w:szCs w:val="28"/>
        </w:rPr>
        <w:t xml:space="preserve"> Совет </w:t>
      </w:r>
      <w:r>
        <w:rPr>
          <w:rFonts w:ascii="Times New Roman" w:hAnsi="Times New Roman" w:cs="Times New Roman"/>
          <w:sz w:val="28"/>
          <w:szCs w:val="28"/>
        </w:rPr>
        <w:t>Шальского сельского поселения</w:t>
      </w:r>
    </w:p>
    <w:p w:rsidR="00E418F4" w:rsidRPr="005D117B" w:rsidRDefault="00E418F4" w:rsidP="00A461B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418F4" w:rsidRPr="005D117B" w:rsidRDefault="00E418F4" w:rsidP="00A461B9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5D117B">
        <w:rPr>
          <w:b/>
          <w:sz w:val="28"/>
          <w:szCs w:val="28"/>
        </w:rPr>
        <w:t>РЕШИЛ:</w:t>
      </w:r>
    </w:p>
    <w:p w:rsidR="00E418F4" w:rsidRPr="005D117B" w:rsidRDefault="00E418F4" w:rsidP="00A461B9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E418F4" w:rsidRPr="005D117B" w:rsidRDefault="00E418F4" w:rsidP="00E8637D">
      <w:pPr>
        <w:ind w:firstLine="567"/>
        <w:jc w:val="both"/>
        <w:rPr>
          <w:sz w:val="28"/>
          <w:szCs w:val="28"/>
        </w:rPr>
      </w:pPr>
      <w:r w:rsidRPr="005D117B">
        <w:rPr>
          <w:sz w:val="28"/>
          <w:szCs w:val="28"/>
        </w:rPr>
        <w:t xml:space="preserve">1. Утвердить прилагаемый Порядок учета предложений по проекту о внесении изменений и дополнений в Устав </w:t>
      </w:r>
      <w:r>
        <w:rPr>
          <w:sz w:val="28"/>
          <w:szCs w:val="28"/>
        </w:rPr>
        <w:t>Шальского сельского поселения</w:t>
      </w:r>
      <w:r w:rsidRPr="005D117B">
        <w:rPr>
          <w:sz w:val="28"/>
          <w:szCs w:val="28"/>
        </w:rPr>
        <w:t xml:space="preserve"> и участия граждан в их обсуждении.</w:t>
      </w:r>
    </w:p>
    <w:p w:rsidR="00E418F4" w:rsidRPr="005D117B" w:rsidRDefault="00E418F4" w:rsidP="000E2587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5D117B">
        <w:rPr>
          <w:sz w:val="28"/>
          <w:szCs w:val="28"/>
        </w:rPr>
        <w:t>3. Настоящее решение вступает в силу после  его официального опубликования (обнародования).</w:t>
      </w:r>
    </w:p>
    <w:p w:rsidR="00E418F4" w:rsidRPr="005D117B" w:rsidRDefault="00E418F4" w:rsidP="000E2587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E418F4" w:rsidRPr="005D117B" w:rsidRDefault="00E418F4" w:rsidP="00A461B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418F4" w:rsidRDefault="00E418F4" w:rsidP="00D31B55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en-US"/>
        </w:rPr>
      </w:pPr>
      <w:r w:rsidRPr="005D117B">
        <w:rPr>
          <w:sz w:val="28"/>
          <w:szCs w:val="28"/>
        </w:rPr>
        <w:t>Председатель Совета</w:t>
      </w:r>
    </w:p>
    <w:p w:rsidR="00E418F4" w:rsidRPr="00D31B55" w:rsidRDefault="00E418F4" w:rsidP="00D31B5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Шальского сельского поселения </w:t>
      </w:r>
      <w:r w:rsidRPr="00D31B55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А.С.Пастушенко                </w:t>
      </w:r>
      <w:r w:rsidRPr="00D31B55">
        <w:rPr>
          <w:sz w:val="28"/>
          <w:szCs w:val="28"/>
        </w:rPr>
        <w:t xml:space="preserve">                             </w:t>
      </w:r>
    </w:p>
    <w:p w:rsidR="00E418F4" w:rsidRPr="005D117B" w:rsidRDefault="00E418F4" w:rsidP="007276B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D117B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Шальского сельского поселения:                                              Н.Н.Кравцова</w:t>
      </w:r>
    </w:p>
    <w:p w:rsidR="00E418F4" w:rsidRPr="005D117B" w:rsidRDefault="00E418F4" w:rsidP="00A461B9">
      <w:pPr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:rsidR="00E418F4" w:rsidRPr="005D117B" w:rsidRDefault="00E418F4" w:rsidP="00A461B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418F4" w:rsidRPr="005D117B" w:rsidRDefault="00E418F4" w:rsidP="00A461B9">
      <w:pPr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:rsidR="00E418F4" w:rsidRPr="005D117B" w:rsidRDefault="00E418F4" w:rsidP="00A461B9">
      <w:pPr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:rsidR="00E418F4" w:rsidRPr="005D117B" w:rsidRDefault="00E418F4" w:rsidP="00A461B9">
      <w:pPr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:rsidR="00E418F4" w:rsidRPr="005D117B" w:rsidRDefault="00E418F4" w:rsidP="00A461B9">
      <w:pPr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:rsidR="00E418F4" w:rsidRDefault="00E418F4" w:rsidP="00190446">
      <w:pPr>
        <w:pStyle w:val="PlainText"/>
        <w:ind w:left="524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</w:t>
      </w:r>
    </w:p>
    <w:p w:rsidR="00E418F4" w:rsidRDefault="00E418F4" w:rsidP="00190446">
      <w:pPr>
        <w:pStyle w:val="PlainText"/>
        <w:ind w:left="5245"/>
        <w:jc w:val="both"/>
        <w:rPr>
          <w:rFonts w:ascii="Times New Roman" w:hAnsi="Times New Roman"/>
          <w:sz w:val="22"/>
          <w:szCs w:val="22"/>
        </w:rPr>
      </w:pPr>
    </w:p>
    <w:p w:rsidR="00E418F4" w:rsidRPr="008579F8" w:rsidRDefault="00E418F4" w:rsidP="00694FFC">
      <w:pPr>
        <w:pStyle w:val="PlainText"/>
        <w:ind w:left="5245"/>
        <w:jc w:val="right"/>
        <w:rPr>
          <w:rFonts w:ascii="Times New Roman" w:hAnsi="Times New Roman"/>
        </w:rPr>
      </w:pPr>
      <w:r w:rsidRPr="008579F8">
        <w:rPr>
          <w:rFonts w:ascii="Times New Roman" w:hAnsi="Times New Roman"/>
        </w:rPr>
        <w:t xml:space="preserve">           Приложение </w:t>
      </w:r>
    </w:p>
    <w:p w:rsidR="00E418F4" w:rsidRPr="008579F8" w:rsidRDefault="00E418F4" w:rsidP="005D117B">
      <w:pPr>
        <w:pStyle w:val="PlainText"/>
        <w:ind w:left="5103"/>
        <w:jc w:val="right"/>
        <w:rPr>
          <w:rFonts w:ascii="Times New Roman" w:hAnsi="Times New Roman"/>
        </w:rPr>
      </w:pPr>
      <w:r w:rsidRPr="008579F8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lang w:val="en-US"/>
        </w:rPr>
        <w:t>XXI</w:t>
      </w:r>
      <w:r>
        <w:rPr>
          <w:rFonts w:ascii="Times New Roman" w:hAnsi="Times New Roman"/>
        </w:rPr>
        <w:t xml:space="preserve">  </w:t>
      </w:r>
      <w:r w:rsidRPr="008579F8">
        <w:rPr>
          <w:rFonts w:ascii="Times New Roman" w:hAnsi="Times New Roman"/>
        </w:rPr>
        <w:t xml:space="preserve">заседания Совета Пудожского муниципального района  </w:t>
      </w:r>
      <w:r>
        <w:rPr>
          <w:rFonts w:ascii="Times New Roman" w:hAnsi="Times New Roman"/>
          <w:lang w:val="en-US"/>
        </w:rPr>
        <w:t>IV</w:t>
      </w:r>
      <w:r w:rsidRPr="008579F8">
        <w:rPr>
          <w:rFonts w:ascii="Times New Roman" w:hAnsi="Times New Roman"/>
        </w:rPr>
        <w:t xml:space="preserve"> созыва «Об утверждении Порядка учета предложений по внесению изменений и дополнений в Устав </w:t>
      </w:r>
      <w:r>
        <w:rPr>
          <w:rFonts w:ascii="Times New Roman" w:hAnsi="Times New Roman"/>
        </w:rPr>
        <w:t xml:space="preserve">Шальского сельского поселения </w:t>
      </w:r>
      <w:r w:rsidRPr="008579F8">
        <w:rPr>
          <w:rFonts w:ascii="Times New Roman" w:hAnsi="Times New Roman"/>
        </w:rPr>
        <w:t>и участия граждан в их обсуждении» от 30</w:t>
      </w:r>
      <w:r>
        <w:rPr>
          <w:rFonts w:ascii="Times New Roman" w:hAnsi="Times New Roman"/>
        </w:rPr>
        <w:t>.01.2020</w:t>
      </w:r>
      <w:r w:rsidRPr="008579F8">
        <w:rPr>
          <w:rFonts w:ascii="Times New Roman" w:hAnsi="Times New Roman"/>
        </w:rPr>
        <w:t xml:space="preserve"> года №</w:t>
      </w:r>
      <w:r w:rsidRPr="00D31B55">
        <w:rPr>
          <w:rFonts w:ascii="Times New Roman" w:hAnsi="Times New Roman"/>
        </w:rPr>
        <w:t xml:space="preserve"> 54</w:t>
      </w:r>
      <w:r>
        <w:rPr>
          <w:rFonts w:ascii="Times New Roman" w:hAnsi="Times New Roman"/>
        </w:rPr>
        <w:t xml:space="preserve">   </w:t>
      </w:r>
    </w:p>
    <w:p w:rsidR="00E418F4" w:rsidRPr="008579F8" w:rsidRDefault="00E418F4" w:rsidP="00A461B9">
      <w:pPr>
        <w:autoSpaceDE w:val="0"/>
        <w:autoSpaceDN w:val="0"/>
        <w:adjustRightInd w:val="0"/>
        <w:ind w:left="5664"/>
        <w:outlineLvl w:val="0"/>
      </w:pPr>
    </w:p>
    <w:p w:rsidR="00E418F4" w:rsidRDefault="00E418F4" w:rsidP="00015F1A">
      <w:pPr>
        <w:pStyle w:val="NoSpacing"/>
        <w:tabs>
          <w:tab w:val="left" w:pos="426"/>
        </w:tabs>
        <w:jc w:val="center"/>
        <w:rPr>
          <w:b/>
          <w:sz w:val="28"/>
          <w:szCs w:val="28"/>
        </w:rPr>
      </w:pPr>
      <w:r w:rsidRPr="005D117B">
        <w:rPr>
          <w:b/>
          <w:sz w:val="28"/>
          <w:szCs w:val="28"/>
        </w:rPr>
        <w:t>Порядок</w:t>
      </w:r>
    </w:p>
    <w:p w:rsidR="00E418F4" w:rsidRDefault="00E418F4" w:rsidP="00015F1A">
      <w:pPr>
        <w:pStyle w:val="NoSpacing"/>
        <w:tabs>
          <w:tab w:val="left" w:pos="426"/>
        </w:tabs>
        <w:jc w:val="center"/>
        <w:rPr>
          <w:b/>
          <w:sz w:val="28"/>
          <w:szCs w:val="28"/>
        </w:rPr>
      </w:pPr>
      <w:r w:rsidRPr="005D117B">
        <w:rPr>
          <w:b/>
          <w:sz w:val="28"/>
          <w:szCs w:val="28"/>
        </w:rPr>
        <w:t xml:space="preserve"> учета предложений по проекту о внесении изменений и дополнений в Устав </w:t>
      </w:r>
      <w:r>
        <w:rPr>
          <w:b/>
          <w:sz w:val="28"/>
          <w:szCs w:val="28"/>
        </w:rPr>
        <w:t>Шальского сельского поселения</w:t>
      </w:r>
    </w:p>
    <w:p w:rsidR="00E418F4" w:rsidRPr="005D117B" w:rsidRDefault="00E418F4" w:rsidP="00015F1A">
      <w:pPr>
        <w:pStyle w:val="NoSpacing"/>
        <w:tabs>
          <w:tab w:val="left" w:pos="426"/>
        </w:tabs>
        <w:jc w:val="center"/>
        <w:rPr>
          <w:b/>
          <w:sz w:val="28"/>
          <w:szCs w:val="28"/>
        </w:rPr>
      </w:pPr>
      <w:r w:rsidRPr="005D117B">
        <w:rPr>
          <w:b/>
          <w:sz w:val="28"/>
          <w:szCs w:val="28"/>
        </w:rPr>
        <w:t xml:space="preserve"> и участия граждан в их обсуждении</w:t>
      </w:r>
    </w:p>
    <w:p w:rsidR="00E418F4" w:rsidRPr="005D117B" w:rsidRDefault="00E418F4" w:rsidP="00015F1A">
      <w:pPr>
        <w:pStyle w:val="NoSpacing"/>
        <w:tabs>
          <w:tab w:val="left" w:pos="426"/>
          <w:tab w:val="left" w:pos="567"/>
        </w:tabs>
        <w:jc w:val="both"/>
        <w:rPr>
          <w:b/>
          <w:sz w:val="28"/>
          <w:szCs w:val="28"/>
        </w:rPr>
      </w:pPr>
    </w:p>
    <w:p w:rsidR="00E418F4" w:rsidRPr="005D117B" w:rsidRDefault="00E418F4" w:rsidP="00015F1A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ind w:left="0" w:firstLine="567"/>
        <w:jc w:val="both"/>
        <w:rPr>
          <w:sz w:val="28"/>
          <w:szCs w:val="28"/>
        </w:rPr>
      </w:pPr>
      <w:r w:rsidRPr="005D117B">
        <w:rPr>
          <w:color w:val="000000"/>
          <w:sz w:val="28"/>
          <w:szCs w:val="28"/>
        </w:rPr>
        <w:t xml:space="preserve">Предложения по решению Совета </w:t>
      </w:r>
      <w:r>
        <w:rPr>
          <w:color w:val="000000"/>
          <w:sz w:val="28"/>
          <w:szCs w:val="28"/>
        </w:rPr>
        <w:t>Шальского сельского поселения</w:t>
      </w:r>
      <w:r w:rsidRPr="005D117B">
        <w:rPr>
          <w:color w:val="000000"/>
          <w:sz w:val="28"/>
          <w:szCs w:val="28"/>
        </w:rPr>
        <w:t>  «</w:t>
      </w:r>
      <w:r w:rsidRPr="005D117B">
        <w:rPr>
          <w:sz w:val="28"/>
          <w:szCs w:val="28"/>
        </w:rPr>
        <w:t xml:space="preserve">Об утверждении проекта Решения о внесении изменений и дополнений в Устав </w:t>
      </w:r>
      <w:r>
        <w:rPr>
          <w:sz w:val="28"/>
          <w:szCs w:val="28"/>
        </w:rPr>
        <w:t>Шальского сельского поселения</w:t>
      </w:r>
      <w:r w:rsidRPr="005D117B">
        <w:rPr>
          <w:sz w:val="28"/>
          <w:szCs w:val="28"/>
        </w:rPr>
        <w:t xml:space="preserve">» </w:t>
      </w:r>
      <w:r w:rsidRPr="005D117B">
        <w:rPr>
          <w:color w:val="000000"/>
          <w:sz w:val="28"/>
          <w:szCs w:val="28"/>
        </w:rPr>
        <w:t xml:space="preserve">(далее – решение Совета) принимаются </w:t>
      </w:r>
      <w:r w:rsidRPr="001F31A3">
        <w:rPr>
          <w:color w:val="000000"/>
          <w:sz w:val="28"/>
          <w:szCs w:val="28"/>
        </w:rPr>
        <w:t xml:space="preserve">от </w:t>
      </w:r>
      <w:r>
        <w:rPr>
          <w:sz w:val="28"/>
          <w:szCs w:val="28"/>
        </w:rPr>
        <w:t>граждан, проживающих</w:t>
      </w:r>
      <w:r w:rsidRPr="001F31A3">
        <w:rPr>
          <w:sz w:val="28"/>
          <w:szCs w:val="28"/>
        </w:rPr>
        <w:t xml:space="preserve"> на территории</w:t>
      </w:r>
      <w:r w:rsidRPr="001F31A3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Шальского</w:t>
      </w:r>
      <w:r w:rsidRPr="001F31A3">
        <w:rPr>
          <w:sz w:val="28"/>
          <w:szCs w:val="28"/>
        </w:rPr>
        <w:t xml:space="preserve"> сельского поселения, в порядке индивидуальных или коллективных обращений</w:t>
      </w:r>
      <w:r>
        <w:rPr>
          <w:sz w:val="28"/>
          <w:szCs w:val="28"/>
        </w:rPr>
        <w:t>,</w:t>
      </w:r>
      <w:r w:rsidRPr="001F31A3">
        <w:rPr>
          <w:color w:val="000000"/>
          <w:sz w:val="28"/>
          <w:szCs w:val="28"/>
        </w:rPr>
        <w:t xml:space="preserve"> </w:t>
      </w:r>
      <w:r w:rsidRPr="005D117B">
        <w:rPr>
          <w:color w:val="000000"/>
          <w:sz w:val="28"/>
          <w:szCs w:val="28"/>
        </w:rPr>
        <w:t xml:space="preserve">юридических лиц, </w:t>
      </w:r>
      <w:r>
        <w:rPr>
          <w:sz w:val="28"/>
          <w:szCs w:val="28"/>
        </w:rPr>
        <w:t>органов</w:t>
      </w:r>
      <w:r w:rsidRPr="001F31A3">
        <w:rPr>
          <w:sz w:val="28"/>
          <w:szCs w:val="28"/>
        </w:rPr>
        <w:t xml:space="preserve"> территориального общественного самоуправления</w:t>
      </w:r>
      <w:r w:rsidRPr="001F31A3">
        <w:rPr>
          <w:color w:val="000000"/>
          <w:sz w:val="28"/>
          <w:szCs w:val="28"/>
        </w:rPr>
        <w:t xml:space="preserve"> муниципального образования</w:t>
      </w:r>
      <w:r>
        <w:rPr>
          <w:color w:val="000000"/>
          <w:sz w:val="28"/>
          <w:szCs w:val="28"/>
        </w:rPr>
        <w:t>,</w:t>
      </w:r>
      <w:r w:rsidRPr="005D117B">
        <w:rPr>
          <w:color w:val="000000"/>
          <w:sz w:val="28"/>
          <w:szCs w:val="28"/>
        </w:rPr>
        <w:t xml:space="preserve"> общественных объединений, политических партий.</w:t>
      </w:r>
    </w:p>
    <w:p w:rsidR="00E418F4" w:rsidRPr="005D117B" w:rsidRDefault="00E418F4" w:rsidP="007F7EEE">
      <w:pPr>
        <w:pStyle w:val="ListParagraph"/>
        <w:numPr>
          <w:ilvl w:val="0"/>
          <w:numId w:val="6"/>
        </w:numPr>
        <w:tabs>
          <w:tab w:val="clear" w:pos="720"/>
          <w:tab w:val="left" w:pos="0"/>
          <w:tab w:val="num" w:pos="567"/>
          <w:tab w:val="left" w:pos="851"/>
        </w:tabs>
        <w:ind w:left="0" w:firstLine="567"/>
        <w:jc w:val="both"/>
        <w:rPr>
          <w:sz w:val="28"/>
          <w:szCs w:val="28"/>
        </w:rPr>
      </w:pPr>
      <w:r w:rsidRPr="005D117B">
        <w:rPr>
          <w:color w:val="000000"/>
          <w:sz w:val="28"/>
          <w:szCs w:val="28"/>
        </w:rPr>
        <w:t>Предложения принимаются в течение 30 дней со дня опубликования решения Совета  в средствах массовой информации.</w:t>
      </w:r>
    </w:p>
    <w:p w:rsidR="00E418F4" w:rsidRPr="005D117B" w:rsidRDefault="00E418F4" w:rsidP="007F7EEE">
      <w:pPr>
        <w:pStyle w:val="ListParagraph"/>
        <w:numPr>
          <w:ilvl w:val="0"/>
          <w:numId w:val="6"/>
        </w:numPr>
        <w:tabs>
          <w:tab w:val="clear" w:pos="720"/>
          <w:tab w:val="left" w:pos="0"/>
          <w:tab w:val="num" w:pos="567"/>
          <w:tab w:val="left" w:pos="851"/>
        </w:tabs>
        <w:ind w:left="0" w:firstLine="567"/>
        <w:jc w:val="both"/>
        <w:rPr>
          <w:sz w:val="28"/>
          <w:szCs w:val="28"/>
        </w:rPr>
      </w:pPr>
      <w:r w:rsidRPr="005D117B">
        <w:rPr>
          <w:color w:val="000000"/>
          <w:sz w:val="28"/>
          <w:szCs w:val="28"/>
        </w:rPr>
        <w:t>Предложения по решению Совета  должны быть представлены в следующей форме:</w:t>
      </w:r>
    </w:p>
    <w:p w:rsidR="00E418F4" w:rsidRPr="005D117B" w:rsidRDefault="00E418F4" w:rsidP="00015F1A">
      <w:pPr>
        <w:shd w:val="clear" w:color="auto" w:fill="FFFFFF"/>
        <w:ind w:left="360"/>
        <w:jc w:val="center"/>
        <w:rPr>
          <w:rFonts w:ascii="Helvetica" w:hAnsi="Helvetica" w:cs="Helvetica"/>
          <w:color w:val="000000"/>
          <w:sz w:val="28"/>
          <w:szCs w:val="28"/>
        </w:rPr>
      </w:pPr>
      <w:r w:rsidRPr="005D117B">
        <w:rPr>
          <w:color w:val="000000"/>
          <w:sz w:val="28"/>
          <w:szCs w:val="28"/>
        </w:rPr>
        <w:t>ПРЕДЛОЖЕНИЯ</w:t>
      </w:r>
    </w:p>
    <w:p w:rsidR="00E418F4" w:rsidRDefault="00E418F4" w:rsidP="00015F1A">
      <w:pPr>
        <w:jc w:val="center"/>
        <w:rPr>
          <w:color w:val="000000"/>
          <w:sz w:val="28"/>
          <w:szCs w:val="28"/>
        </w:rPr>
      </w:pPr>
      <w:r w:rsidRPr="005D117B">
        <w:rPr>
          <w:color w:val="000000"/>
          <w:sz w:val="28"/>
          <w:szCs w:val="28"/>
        </w:rPr>
        <w:t xml:space="preserve">по решению Совета </w:t>
      </w:r>
      <w:r>
        <w:rPr>
          <w:color w:val="000000"/>
          <w:sz w:val="28"/>
          <w:szCs w:val="28"/>
        </w:rPr>
        <w:t>Шальского сельского поселения</w:t>
      </w:r>
      <w:r w:rsidRPr="005D117B">
        <w:rPr>
          <w:color w:val="000000"/>
          <w:sz w:val="28"/>
          <w:szCs w:val="28"/>
        </w:rPr>
        <w:t xml:space="preserve"> </w:t>
      </w:r>
    </w:p>
    <w:p w:rsidR="00E418F4" w:rsidRDefault="00E418F4" w:rsidP="00015F1A">
      <w:pPr>
        <w:jc w:val="center"/>
        <w:rPr>
          <w:color w:val="000000"/>
          <w:sz w:val="28"/>
          <w:szCs w:val="28"/>
        </w:rPr>
      </w:pPr>
      <w:r w:rsidRPr="005D117B">
        <w:rPr>
          <w:color w:val="000000"/>
          <w:sz w:val="28"/>
          <w:szCs w:val="28"/>
        </w:rPr>
        <w:t>«</w:t>
      </w:r>
      <w:r w:rsidRPr="005D117B">
        <w:rPr>
          <w:sz w:val="28"/>
          <w:szCs w:val="28"/>
        </w:rPr>
        <w:t xml:space="preserve">Об утверждении проекта Решения о </w:t>
      </w:r>
      <w:r w:rsidRPr="005D117B">
        <w:rPr>
          <w:color w:val="000000"/>
          <w:sz w:val="28"/>
          <w:szCs w:val="28"/>
        </w:rPr>
        <w:t xml:space="preserve">внесении изменений и </w:t>
      </w:r>
    </w:p>
    <w:p w:rsidR="00E418F4" w:rsidRPr="005D117B" w:rsidRDefault="00E418F4" w:rsidP="00015F1A">
      <w:pPr>
        <w:jc w:val="center"/>
        <w:rPr>
          <w:color w:val="000000"/>
          <w:sz w:val="28"/>
          <w:szCs w:val="28"/>
        </w:rPr>
      </w:pPr>
      <w:r w:rsidRPr="005D117B">
        <w:rPr>
          <w:color w:val="000000"/>
          <w:sz w:val="28"/>
          <w:szCs w:val="28"/>
        </w:rPr>
        <w:t xml:space="preserve">дополнений в Устав </w:t>
      </w:r>
      <w:r>
        <w:rPr>
          <w:color w:val="000000"/>
          <w:sz w:val="28"/>
          <w:szCs w:val="28"/>
        </w:rPr>
        <w:t>Шальского сельского поселения</w:t>
      </w:r>
      <w:r w:rsidRPr="005D117B">
        <w:rPr>
          <w:color w:val="000000"/>
          <w:sz w:val="28"/>
          <w:szCs w:val="28"/>
        </w:rPr>
        <w:t>»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699"/>
        <w:gridCol w:w="3913"/>
        <w:gridCol w:w="3197"/>
        <w:gridCol w:w="2047"/>
      </w:tblGrid>
      <w:tr w:rsidR="00E418F4" w:rsidRPr="005D117B" w:rsidTr="001F31A3"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8F4" w:rsidRPr="005D117B" w:rsidRDefault="00E418F4" w:rsidP="00BB4078">
            <w:pPr>
              <w:spacing w:line="408" w:lineRule="atLeast"/>
              <w:rPr>
                <w:rFonts w:ascii="Helvetica" w:hAnsi="Helvetica" w:cs="Helvetica"/>
                <w:color w:val="000000"/>
                <w:sz w:val="28"/>
                <w:szCs w:val="28"/>
              </w:rPr>
            </w:pPr>
            <w:r w:rsidRPr="005D117B">
              <w:rPr>
                <w:color w:val="000000"/>
                <w:sz w:val="28"/>
                <w:szCs w:val="28"/>
              </w:rPr>
              <w:t>№</w:t>
            </w:r>
          </w:p>
          <w:p w:rsidR="00E418F4" w:rsidRPr="005D117B" w:rsidRDefault="00E418F4" w:rsidP="00BB4078">
            <w:pPr>
              <w:spacing w:line="408" w:lineRule="atLeast"/>
              <w:rPr>
                <w:rFonts w:ascii="Helvetica" w:hAnsi="Helvetica" w:cs="Helvetica"/>
                <w:color w:val="000000"/>
                <w:sz w:val="28"/>
                <w:szCs w:val="28"/>
              </w:rPr>
            </w:pPr>
            <w:r w:rsidRPr="005D117B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8F4" w:rsidRPr="005D117B" w:rsidRDefault="00E418F4" w:rsidP="00BB4078">
            <w:pPr>
              <w:spacing w:line="408" w:lineRule="atLeast"/>
              <w:jc w:val="center"/>
              <w:rPr>
                <w:rFonts w:ascii="Helvetica" w:hAnsi="Helvetica" w:cs="Helvetica"/>
                <w:color w:val="000000"/>
                <w:sz w:val="28"/>
                <w:szCs w:val="28"/>
              </w:rPr>
            </w:pPr>
            <w:r w:rsidRPr="005D117B">
              <w:rPr>
                <w:color w:val="000000"/>
                <w:sz w:val="28"/>
                <w:szCs w:val="28"/>
              </w:rPr>
              <w:t>Текст решения Совета</w:t>
            </w:r>
          </w:p>
          <w:p w:rsidR="00E418F4" w:rsidRPr="005D117B" w:rsidRDefault="00E418F4" w:rsidP="00BB4078">
            <w:pPr>
              <w:spacing w:line="408" w:lineRule="atLeast"/>
              <w:jc w:val="center"/>
              <w:rPr>
                <w:rFonts w:ascii="Helvetica" w:hAnsi="Helvetica" w:cs="Helvetica"/>
                <w:color w:val="000000"/>
                <w:sz w:val="28"/>
                <w:szCs w:val="28"/>
              </w:rPr>
            </w:pPr>
            <w:r w:rsidRPr="005D117B">
              <w:rPr>
                <w:color w:val="000000"/>
                <w:sz w:val="28"/>
                <w:szCs w:val="28"/>
              </w:rPr>
              <w:t>с указанием части, пункта, абзаца</w:t>
            </w:r>
          </w:p>
        </w:tc>
        <w:tc>
          <w:tcPr>
            <w:tcW w:w="3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8F4" w:rsidRPr="005D117B" w:rsidRDefault="00E418F4" w:rsidP="00BB4078">
            <w:pPr>
              <w:spacing w:line="408" w:lineRule="atLeast"/>
              <w:jc w:val="center"/>
              <w:rPr>
                <w:rFonts w:ascii="Helvetica" w:hAnsi="Helvetica" w:cs="Helvetica"/>
                <w:color w:val="000000"/>
                <w:sz w:val="28"/>
                <w:szCs w:val="28"/>
              </w:rPr>
            </w:pPr>
            <w:r w:rsidRPr="005D117B">
              <w:rPr>
                <w:color w:val="000000"/>
                <w:sz w:val="28"/>
                <w:szCs w:val="28"/>
              </w:rPr>
              <w:t>Предложение по тексту, указанному в графе 2</w:t>
            </w:r>
          </w:p>
        </w:tc>
        <w:tc>
          <w:tcPr>
            <w:tcW w:w="2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8F4" w:rsidRPr="005D117B" w:rsidRDefault="00E418F4" w:rsidP="00BB4078">
            <w:pPr>
              <w:spacing w:line="408" w:lineRule="atLeast"/>
              <w:rPr>
                <w:rFonts w:ascii="Helvetica" w:hAnsi="Helvetica" w:cs="Helvetica"/>
                <w:color w:val="000000"/>
                <w:sz w:val="28"/>
                <w:szCs w:val="28"/>
              </w:rPr>
            </w:pPr>
            <w:r w:rsidRPr="005D117B">
              <w:rPr>
                <w:color w:val="000000"/>
                <w:sz w:val="28"/>
                <w:szCs w:val="28"/>
              </w:rPr>
              <w:t>Обоснование</w:t>
            </w:r>
          </w:p>
        </w:tc>
      </w:tr>
      <w:tr w:rsidR="00E418F4" w:rsidRPr="005D117B" w:rsidTr="001F31A3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8F4" w:rsidRPr="005D117B" w:rsidRDefault="00E418F4" w:rsidP="00BB4078">
            <w:pPr>
              <w:rPr>
                <w:rFonts w:ascii="Helvetica" w:hAnsi="Helvetica" w:cs="Helvetica"/>
                <w:color w:val="000000"/>
                <w:sz w:val="28"/>
                <w:szCs w:val="28"/>
              </w:rPr>
            </w:pPr>
            <w:r w:rsidRPr="005D11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8F4" w:rsidRPr="005D117B" w:rsidRDefault="00E418F4" w:rsidP="00BB4078">
            <w:pPr>
              <w:rPr>
                <w:rFonts w:ascii="Helvetica" w:hAnsi="Helvetica" w:cs="Helvetica"/>
                <w:color w:val="000000"/>
                <w:sz w:val="28"/>
                <w:szCs w:val="28"/>
              </w:rPr>
            </w:pPr>
            <w:r w:rsidRPr="005D11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8F4" w:rsidRPr="005D117B" w:rsidRDefault="00E418F4" w:rsidP="00BB4078">
            <w:pPr>
              <w:rPr>
                <w:rFonts w:ascii="Helvetica" w:hAnsi="Helvetica" w:cs="Helvetica"/>
                <w:color w:val="000000"/>
                <w:sz w:val="28"/>
                <w:szCs w:val="28"/>
              </w:rPr>
            </w:pPr>
            <w:r w:rsidRPr="005D11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8F4" w:rsidRPr="005D117B" w:rsidRDefault="00E418F4" w:rsidP="00BB4078">
            <w:pPr>
              <w:rPr>
                <w:rFonts w:ascii="Helvetica" w:hAnsi="Helvetica" w:cs="Helvetica"/>
                <w:color w:val="000000"/>
                <w:sz w:val="28"/>
                <w:szCs w:val="28"/>
              </w:rPr>
            </w:pPr>
            <w:r w:rsidRPr="005D117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8F4" w:rsidRPr="005D117B" w:rsidTr="001F31A3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8F4" w:rsidRPr="005D117B" w:rsidRDefault="00E418F4" w:rsidP="00BB4078">
            <w:pPr>
              <w:rPr>
                <w:rFonts w:ascii="Helvetica" w:hAnsi="Helvetica" w:cs="Helvetica"/>
                <w:color w:val="000000"/>
                <w:sz w:val="28"/>
                <w:szCs w:val="28"/>
              </w:rPr>
            </w:pPr>
            <w:r w:rsidRPr="005D11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8F4" w:rsidRPr="005D117B" w:rsidRDefault="00E418F4" w:rsidP="00BB4078">
            <w:pPr>
              <w:rPr>
                <w:rFonts w:ascii="Helvetica" w:hAnsi="Helvetica" w:cs="Helvetica"/>
                <w:color w:val="000000"/>
                <w:sz w:val="28"/>
                <w:szCs w:val="28"/>
              </w:rPr>
            </w:pPr>
            <w:r w:rsidRPr="005D11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8F4" w:rsidRPr="005D117B" w:rsidRDefault="00E418F4" w:rsidP="00BB4078">
            <w:pPr>
              <w:rPr>
                <w:rFonts w:ascii="Helvetica" w:hAnsi="Helvetica" w:cs="Helvetica"/>
                <w:color w:val="000000"/>
                <w:sz w:val="28"/>
                <w:szCs w:val="28"/>
              </w:rPr>
            </w:pPr>
            <w:r w:rsidRPr="005D11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8F4" w:rsidRPr="005D117B" w:rsidRDefault="00E418F4" w:rsidP="00BB4078">
            <w:pPr>
              <w:rPr>
                <w:rFonts w:ascii="Helvetica" w:hAnsi="Helvetica" w:cs="Helvetica"/>
                <w:color w:val="000000"/>
                <w:sz w:val="28"/>
                <w:szCs w:val="28"/>
              </w:rPr>
            </w:pPr>
            <w:r w:rsidRPr="005D117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18F4" w:rsidRPr="005D117B" w:rsidTr="001F31A3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8F4" w:rsidRPr="005D117B" w:rsidRDefault="00E418F4" w:rsidP="00BB4078">
            <w:pPr>
              <w:rPr>
                <w:rFonts w:ascii="Helvetica" w:hAnsi="Helvetica" w:cs="Helvetica"/>
                <w:color w:val="000000"/>
                <w:sz w:val="28"/>
                <w:szCs w:val="28"/>
              </w:rPr>
            </w:pPr>
            <w:r w:rsidRPr="005D11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8F4" w:rsidRPr="005D117B" w:rsidRDefault="00E418F4" w:rsidP="00BB4078">
            <w:pPr>
              <w:rPr>
                <w:rFonts w:ascii="Helvetica" w:hAnsi="Helvetica" w:cs="Helvetica"/>
                <w:color w:val="000000"/>
                <w:sz w:val="28"/>
                <w:szCs w:val="28"/>
              </w:rPr>
            </w:pPr>
            <w:r w:rsidRPr="005D11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8F4" w:rsidRPr="005D117B" w:rsidRDefault="00E418F4" w:rsidP="00BB4078">
            <w:pPr>
              <w:rPr>
                <w:rFonts w:ascii="Helvetica" w:hAnsi="Helvetica" w:cs="Helvetica"/>
                <w:color w:val="000000"/>
                <w:sz w:val="28"/>
                <w:szCs w:val="28"/>
              </w:rPr>
            </w:pPr>
            <w:r w:rsidRPr="005D11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8F4" w:rsidRPr="005D117B" w:rsidRDefault="00E418F4" w:rsidP="00BB4078">
            <w:pPr>
              <w:rPr>
                <w:rFonts w:ascii="Helvetica" w:hAnsi="Helvetica" w:cs="Helvetica"/>
                <w:color w:val="000000"/>
                <w:sz w:val="28"/>
                <w:szCs w:val="28"/>
              </w:rPr>
            </w:pPr>
            <w:r w:rsidRPr="005D117B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E418F4" w:rsidRPr="001F31A3" w:rsidRDefault="00E418F4" w:rsidP="001F31A3">
      <w:pPr>
        <w:pStyle w:val="a"/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1F31A3">
        <w:rPr>
          <w:color w:val="000000"/>
          <w:sz w:val="28"/>
          <w:szCs w:val="28"/>
        </w:rPr>
        <w:t>В обязательном порядке указывается фамилия, имя, отчество (последнее – при наличии), почтовый адрес, по которому должен быть направлен ответ, уведомление о переадресации обращения, личная подпись и дата (в случае направления обращения в письменной форме), а также фамилия, имя, отчество (последнее – при наличии), адрес электронной почты, по которому должен быть направлен ответ, уведомление о переадресации обращения – при направлении обращения в форме элек</w:t>
      </w:r>
      <w:r>
        <w:rPr>
          <w:color w:val="000000"/>
          <w:sz w:val="28"/>
          <w:szCs w:val="28"/>
        </w:rPr>
        <w:t>тронного документа.</w:t>
      </w:r>
    </w:p>
    <w:p w:rsidR="00E418F4" w:rsidRPr="005D117B" w:rsidRDefault="00E418F4" w:rsidP="00B758AC">
      <w:pPr>
        <w:shd w:val="clear" w:color="auto" w:fill="FFFFFF"/>
        <w:ind w:firstLine="540"/>
        <w:jc w:val="both"/>
        <w:rPr>
          <w:rFonts w:ascii="Helvetica" w:hAnsi="Helvetica" w:cs="Helvetica"/>
          <w:color w:val="000000"/>
          <w:sz w:val="28"/>
          <w:szCs w:val="28"/>
        </w:rPr>
      </w:pPr>
      <w:r w:rsidRPr="005D117B">
        <w:rPr>
          <w:color w:val="000000"/>
          <w:sz w:val="28"/>
          <w:szCs w:val="28"/>
        </w:rPr>
        <w:t>4. Предложения по проекту принимаются:</w:t>
      </w:r>
    </w:p>
    <w:p w:rsidR="00E418F4" w:rsidRDefault="00E418F4" w:rsidP="00B758AC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5D117B">
        <w:rPr>
          <w:color w:val="000000"/>
          <w:sz w:val="28"/>
          <w:szCs w:val="28"/>
        </w:rPr>
        <w:t xml:space="preserve">- Администрацией </w:t>
      </w:r>
      <w:r>
        <w:rPr>
          <w:color w:val="000000"/>
          <w:sz w:val="28"/>
          <w:szCs w:val="28"/>
        </w:rPr>
        <w:t>Шальского сельского поселения</w:t>
      </w:r>
      <w:r w:rsidRPr="005D117B">
        <w:rPr>
          <w:color w:val="000000"/>
          <w:sz w:val="28"/>
          <w:szCs w:val="28"/>
        </w:rPr>
        <w:t xml:space="preserve"> в рабочие дни с 8.30 до 13.00 и с 14.00 до 17.00 по адресу: 186</w:t>
      </w:r>
      <w:r>
        <w:rPr>
          <w:color w:val="000000"/>
          <w:sz w:val="28"/>
          <w:szCs w:val="28"/>
        </w:rPr>
        <w:t>167,</w:t>
      </w:r>
      <w:r w:rsidRPr="005D117B">
        <w:rPr>
          <w:color w:val="000000"/>
          <w:sz w:val="28"/>
          <w:szCs w:val="28"/>
        </w:rPr>
        <w:t xml:space="preserve"> Республика Карелия </w:t>
      </w:r>
      <w:r>
        <w:rPr>
          <w:color w:val="000000"/>
          <w:sz w:val="28"/>
          <w:szCs w:val="28"/>
        </w:rPr>
        <w:t xml:space="preserve">Пудожский район, п.Шальский, </w:t>
      </w:r>
      <w:r w:rsidRPr="005D117B">
        <w:rPr>
          <w:color w:val="000000"/>
          <w:sz w:val="28"/>
          <w:szCs w:val="28"/>
        </w:rPr>
        <w:t xml:space="preserve"> ул. </w:t>
      </w:r>
      <w:r>
        <w:rPr>
          <w:color w:val="000000"/>
          <w:sz w:val="28"/>
          <w:szCs w:val="28"/>
        </w:rPr>
        <w:t>Октябрьская,</w:t>
      </w:r>
      <w:r w:rsidRPr="005D117B">
        <w:rPr>
          <w:color w:val="000000"/>
          <w:sz w:val="28"/>
          <w:szCs w:val="28"/>
        </w:rPr>
        <w:t xml:space="preserve"> д. </w:t>
      </w:r>
      <w:r>
        <w:rPr>
          <w:color w:val="000000"/>
          <w:sz w:val="28"/>
          <w:szCs w:val="28"/>
        </w:rPr>
        <w:t>5</w:t>
      </w:r>
      <w:r w:rsidRPr="005D117B">
        <w:rPr>
          <w:color w:val="000000"/>
          <w:sz w:val="28"/>
          <w:szCs w:val="28"/>
        </w:rPr>
        <w:t>.</w:t>
      </w:r>
    </w:p>
    <w:p w:rsidR="00E418F4" w:rsidRPr="001F31A3" w:rsidRDefault="00E418F4" w:rsidP="001F31A3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1F31A3">
        <w:rPr>
          <w:color w:val="000000"/>
          <w:sz w:val="28"/>
          <w:szCs w:val="28"/>
        </w:rPr>
        <w:t xml:space="preserve">- Советом </w:t>
      </w:r>
      <w:r>
        <w:rPr>
          <w:color w:val="000000"/>
          <w:sz w:val="28"/>
          <w:szCs w:val="28"/>
        </w:rPr>
        <w:t>Шальского</w:t>
      </w:r>
      <w:r w:rsidRPr="001F31A3">
        <w:rPr>
          <w:color w:val="000000"/>
          <w:sz w:val="28"/>
          <w:szCs w:val="28"/>
        </w:rPr>
        <w:t xml:space="preserve"> сельского поселения Пудожского муниципального района Республики Карелия в рабочие дни с 8.30 до 13.00 и с 14.00 до 17.00 по адресу: 186167, Республика Карелия Пудожский район, п.Шальский,  ул. Октябрьская, д. 5.</w:t>
      </w:r>
    </w:p>
    <w:p w:rsidR="00E418F4" w:rsidRPr="005D117B" w:rsidRDefault="00E418F4" w:rsidP="00B758AC">
      <w:pPr>
        <w:shd w:val="clear" w:color="auto" w:fill="FFFFFF"/>
        <w:ind w:firstLine="540"/>
        <w:jc w:val="both"/>
        <w:rPr>
          <w:rFonts w:ascii="Helvetica" w:hAnsi="Helvetica" w:cs="Helvetica"/>
          <w:color w:val="000000"/>
          <w:sz w:val="28"/>
          <w:szCs w:val="28"/>
        </w:rPr>
      </w:pPr>
      <w:r w:rsidRPr="005D117B">
        <w:rPr>
          <w:color w:val="000000"/>
          <w:sz w:val="28"/>
          <w:szCs w:val="28"/>
        </w:rPr>
        <w:t>либо могут быть направлены по почте по адресу: 186</w:t>
      </w:r>
      <w:r>
        <w:rPr>
          <w:color w:val="000000"/>
          <w:sz w:val="28"/>
          <w:szCs w:val="28"/>
        </w:rPr>
        <w:t>167,</w:t>
      </w:r>
      <w:r w:rsidRPr="005D117B">
        <w:rPr>
          <w:color w:val="000000"/>
          <w:sz w:val="28"/>
          <w:szCs w:val="28"/>
        </w:rPr>
        <w:t xml:space="preserve"> Республика Карелия </w:t>
      </w:r>
      <w:r>
        <w:rPr>
          <w:color w:val="000000"/>
          <w:sz w:val="28"/>
          <w:szCs w:val="28"/>
        </w:rPr>
        <w:t xml:space="preserve">Пудожский район, п.Шальский, </w:t>
      </w:r>
      <w:r w:rsidRPr="005D117B">
        <w:rPr>
          <w:color w:val="000000"/>
          <w:sz w:val="28"/>
          <w:szCs w:val="28"/>
        </w:rPr>
        <w:t xml:space="preserve"> ул. </w:t>
      </w:r>
      <w:r>
        <w:rPr>
          <w:color w:val="000000"/>
          <w:sz w:val="28"/>
          <w:szCs w:val="28"/>
        </w:rPr>
        <w:t>Октябрьская,</w:t>
      </w:r>
      <w:r w:rsidRPr="005D117B">
        <w:rPr>
          <w:color w:val="000000"/>
          <w:sz w:val="28"/>
          <w:szCs w:val="28"/>
        </w:rPr>
        <w:t xml:space="preserve"> д. </w:t>
      </w:r>
      <w:r>
        <w:rPr>
          <w:color w:val="000000"/>
          <w:sz w:val="28"/>
          <w:szCs w:val="28"/>
        </w:rPr>
        <w:t>5</w:t>
      </w:r>
      <w:r w:rsidRPr="005D117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5D117B">
        <w:rPr>
          <w:color w:val="000000"/>
          <w:sz w:val="28"/>
          <w:szCs w:val="28"/>
        </w:rPr>
        <w:t xml:space="preserve">с пометкой на конверте «Предложения по проекту Устава </w:t>
      </w:r>
      <w:r>
        <w:rPr>
          <w:color w:val="000000"/>
          <w:sz w:val="28"/>
          <w:szCs w:val="28"/>
        </w:rPr>
        <w:t>Шальского сельского поселения</w:t>
      </w:r>
      <w:r w:rsidRPr="005D117B">
        <w:rPr>
          <w:color w:val="000000"/>
          <w:sz w:val="28"/>
          <w:szCs w:val="28"/>
        </w:rPr>
        <w:t xml:space="preserve">»; посредством электронного обращения по адресу: </w:t>
      </w:r>
      <w:r w:rsidRPr="005D117B">
        <w:rPr>
          <w:color w:val="000000"/>
          <w:sz w:val="28"/>
          <w:szCs w:val="28"/>
          <w:lang w:val="en-US"/>
        </w:rPr>
        <w:t>adm</w:t>
      </w:r>
      <w:r>
        <w:rPr>
          <w:color w:val="000000"/>
          <w:sz w:val="28"/>
          <w:szCs w:val="28"/>
          <w:lang w:val="en-US"/>
        </w:rPr>
        <w:t>shala</w:t>
      </w:r>
      <w:r w:rsidRPr="005D117B">
        <w:rPr>
          <w:color w:val="000000"/>
          <w:sz w:val="28"/>
          <w:szCs w:val="28"/>
        </w:rPr>
        <w:t>@</w:t>
      </w:r>
      <w:r w:rsidRPr="005D117B">
        <w:rPr>
          <w:color w:val="000000"/>
          <w:sz w:val="28"/>
          <w:szCs w:val="28"/>
          <w:lang w:val="en-US"/>
        </w:rPr>
        <w:t>mail</w:t>
      </w:r>
      <w:r w:rsidRPr="005D117B">
        <w:rPr>
          <w:color w:val="000000"/>
          <w:sz w:val="28"/>
          <w:szCs w:val="28"/>
        </w:rPr>
        <w:t>.</w:t>
      </w:r>
      <w:r w:rsidRPr="005D117B">
        <w:rPr>
          <w:color w:val="000000"/>
          <w:sz w:val="28"/>
          <w:szCs w:val="28"/>
          <w:lang w:val="en-US"/>
        </w:rPr>
        <w:t>ru</w:t>
      </w:r>
      <w:r w:rsidRPr="005D117B">
        <w:rPr>
          <w:color w:val="000000"/>
          <w:sz w:val="28"/>
          <w:szCs w:val="28"/>
        </w:rPr>
        <w:t>.</w:t>
      </w:r>
    </w:p>
    <w:p w:rsidR="00E418F4" w:rsidRPr="005D117B" w:rsidRDefault="00E418F4" w:rsidP="00B758AC">
      <w:pPr>
        <w:shd w:val="clear" w:color="auto" w:fill="FFFFFF"/>
        <w:ind w:firstLine="540"/>
        <w:jc w:val="both"/>
        <w:rPr>
          <w:rFonts w:ascii="Helvetica" w:hAnsi="Helvetica" w:cs="Helvetica"/>
          <w:color w:val="000000"/>
          <w:sz w:val="28"/>
          <w:szCs w:val="28"/>
        </w:rPr>
      </w:pPr>
      <w:r w:rsidRPr="005D117B">
        <w:rPr>
          <w:color w:val="000000"/>
          <w:sz w:val="28"/>
          <w:szCs w:val="28"/>
        </w:rPr>
        <w:t xml:space="preserve">5. Поступившие предложения рассматриваются на заседании </w:t>
      </w:r>
      <w:r w:rsidRPr="005D117B">
        <w:rPr>
          <w:sz w:val="28"/>
          <w:szCs w:val="28"/>
        </w:rPr>
        <w:t xml:space="preserve">рабочей группы по внесению изменений и дополнений в Устав </w:t>
      </w:r>
      <w:r>
        <w:rPr>
          <w:sz w:val="28"/>
          <w:szCs w:val="28"/>
        </w:rPr>
        <w:t>Шальского сельского поселения</w:t>
      </w:r>
      <w:r w:rsidRPr="005D117B">
        <w:rPr>
          <w:color w:val="000000"/>
          <w:sz w:val="28"/>
          <w:szCs w:val="28"/>
        </w:rPr>
        <w:t xml:space="preserve">, созданной в соответствии с распоряжением главы </w:t>
      </w:r>
      <w:r>
        <w:rPr>
          <w:color w:val="000000"/>
          <w:sz w:val="28"/>
          <w:szCs w:val="28"/>
        </w:rPr>
        <w:t>Шальского сельского поселения.</w:t>
      </w:r>
    </w:p>
    <w:p w:rsidR="00E418F4" w:rsidRPr="005D117B" w:rsidRDefault="00E418F4" w:rsidP="00B758AC">
      <w:pPr>
        <w:shd w:val="clear" w:color="auto" w:fill="FFFFFF"/>
        <w:ind w:firstLine="540"/>
        <w:jc w:val="both"/>
        <w:rPr>
          <w:rFonts w:ascii="Helvetica" w:hAnsi="Helvetica" w:cs="Helvetica"/>
          <w:color w:val="000000"/>
          <w:sz w:val="28"/>
          <w:szCs w:val="28"/>
        </w:rPr>
      </w:pPr>
      <w:r w:rsidRPr="005D117B">
        <w:rPr>
          <w:color w:val="000000"/>
          <w:sz w:val="28"/>
          <w:szCs w:val="28"/>
        </w:rPr>
        <w:t xml:space="preserve">6. Предложения по решению Совета, вынесенные с нарушением порядка, срока, и формы, предусмотренных настоящим Порядком, по решению рабочей группы </w:t>
      </w:r>
      <w:r w:rsidRPr="005D117B">
        <w:rPr>
          <w:sz w:val="28"/>
          <w:szCs w:val="28"/>
        </w:rPr>
        <w:t xml:space="preserve">по внесению изменений и дополнений в Устав </w:t>
      </w:r>
      <w:r>
        <w:rPr>
          <w:sz w:val="28"/>
          <w:szCs w:val="28"/>
        </w:rPr>
        <w:t>Шальского сельского поселения</w:t>
      </w:r>
      <w:r w:rsidRPr="005D117B">
        <w:rPr>
          <w:color w:val="000000"/>
          <w:sz w:val="28"/>
          <w:szCs w:val="28"/>
        </w:rPr>
        <w:t xml:space="preserve"> могут быть оставлены без рассмотрения.</w:t>
      </w:r>
    </w:p>
    <w:p w:rsidR="00E418F4" w:rsidRPr="005D117B" w:rsidRDefault="00E418F4" w:rsidP="00B758AC">
      <w:pPr>
        <w:shd w:val="clear" w:color="auto" w:fill="FFFFFF"/>
        <w:ind w:firstLine="540"/>
        <w:jc w:val="both"/>
        <w:rPr>
          <w:rFonts w:ascii="Helvetica" w:hAnsi="Helvetica" w:cs="Helvetica"/>
          <w:color w:val="000000"/>
          <w:sz w:val="28"/>
          <w:szCs w:val="28"/>
        </w:rPr>
      </w:pPr>
      <w:r w:rsidRPr="005D117B">
        <w:rPr>
          <w:color w:val="000000"/>
          <w:sz w:val="28"/>
          <w:szCs w:val="28"/>
        </w:rPr>
        <w:t xml:space="preserve">7.  По итогам рассмотрения каждого предложения рабочая группа </w:t>
      </w:r>
      <w:r w:rsidRPr="005D117B">
        <w:rPr>
          <w:sz w:val="28"/>
          <w:szCs w:val="28"/>
        </w:rPr>
        <w:t xml:space="preserve">по внесению изменений и дополнений в </w:t>
      </w:r>
      <w:r>
        <w:rPr>
          <w:sz w:val="28"/>
          <w:szCs w:val="28"/>
        </w:rPr>
        <w:t>Шальского сельского поселения</w:t>
      </w:r>
      <w:r w:rsidRPr="005D117B">
        <w:rPr>
          <w:color w:val="000000"/>
          <w:sz w:val="28"/>
          <w:szCs w:val="28"/>
        </w:rPr>
        <w:t xml:space="preserve"> принимает решение об его принятии и внесении соответствующих изменений и дополнений в решение Совета </w:t>
      </w:r>
      <w:r>
        <w:rPr>
          <w:sz w:val="28"/>
          <w:szCs w:val="28"/>
        </w:rPr>
        <w:t>Шальского сельского поселения</w:t>
      </w:r>
      <w:r w:rsidRPr="005D117B">
        <w:rPr>
          <w:color w:val="000000"/>
          <w:sz w:val="28"/>
          <w:szCs w:val="28"/>
        </w:rPr>
        <w:t xml:space="preserve"> «</w:t>
      </w:r>
      <w:r w:rsidRPr="005D117B">
        <w:rPr>
          <w:sz w:val="28"/>
          <w:szCs w:val="28"/>
        </w:rPr>
        <w:t xml:space="preserve">Об утверждении проекта Решения о внесении изменений и дополнений в Устав </w:t>
      </w:r>
      <w:r>
        <w:rPr>
          <w:sz w:val="28"/>
          <w:szCs w:val="28"/>
        </w:rPr>
        <w:t>Шальского сельского поселения</w:t>
      </w:r>
      <w:r w:rsidRPr="005D117B">
        <w:rPr>
          <w:sz w:val="28"/>
          <w:szCs w:val="28"/>
        </w:rPr>
        <w:t xml:space="preserve">» </w:t>
      </w:r>
      <w:r w:rsidRPr="005D117B">
        <w:rPr>
          <w:color w:val="000000"/>
          <w:sz w:val="28"/>
          <w:szCs w:val="28"/>
        </w:rPr>
        <w:t xml:space="preserve">либо об отклонении предложения. Решение рабочей группы </w:t>
      </w:r>
      <w:r w:rsidRPr="005D117B">
        <w:rPr>
          <w:sz w:val="28"/>
          <w:szCs w:val="28"/>
        </w:rPr>
        <w:t xml:space="preserve">по внесению изменений и дополнений в Устав </w:t>
      </w:r>
      <w:r>
        <w:rPr>
          <w:sz w:val="28"/>
          <w:szCs w:val="28"/>
        </w:rPr>
        <w:t>Шальского сельского поселения</w:t>
      </w:r>
      <w:r w:rsidRPr="005D117B">
        <w:rPr>
          <w:color w:val="000000"/>
          <w:sz w:val="28"/>
          <w:szCs w:val="28"/>
        </w:rPr>
        <w:t xml:space="preserve"> по проекту устава оформляется протоколом.</w:t>
      </w:r>
    </w:p>
    <w:p w:rsidR="00E418F4" w:rsidRPr="005D117B" w:rsidRDefault="00E418F4" w:rsidP="00B758AC">
      <w:pPr>
        <w:shd w:val="clear" w:color="auto" w:fill="FFFFFF"/>
        <w:ind w:firstLine="540"/>
        <w:jc w:val="both"/>
        <w:rPr>
          <w:rFonts w:ascii="Helvetica" w:hAnsi="Helvetica" w:cs="Helvetica"/>
          <w:color w:val="000000"/>
          <w:sz w:val="28"/>
          <w:szCs w:val="28"/>
        </w:rPr>
      </w:pPr>
      <w:r w:rsidRPr="005D117B">
        <w:rPr>
          <w:color w:val="000000"/>
          <w:sz w:val="28"/>
          <w:szCs w:val="28"/>
        </w:rPr>
        <w:t xml:space="preserve">8. Рабочая группа </w:t>
      </w:r>
      <w:r w:rsidRPr="005D117B">
        <w:rPr>
          <w:sz w:val="28"/>
          <w:szCs w:val="28"/>
        </w:rPr>
        <w:t xml:space="preserve">по внесению изменений и дополнений в Устав </w:t>
      </w:r>
      <w:r>
        <w:rPr>
          <w:sz w:val="28"/>
          <w:szCs w:val="28"/>
        </w:rPr>
        <w:t>Шальского сельского поселения</w:t>
      </w:r>
      <w:r w:rsidRPr="005D117B">
        <w:rPr>
          <w:color w:val="000000"/>
          <w:sz w:val="28"/>
          <w:szCs w:val="28"/>
        </w:rPr>
        <w:t xml:space="preserve"> представляет в Совет </w:t>
      </w:r>
      <w:r>
        <w:rPr>
          <w:sz w:val="28"/>
          <w:szCs w:val="28"/>
        </w:rPr>
        <w:t>Шальского сельского поселения</w:t>
      </w:r>
      <w:r w:rsidRPr="005D117B">
        <w:rPr>
          <w:color w:val="000000"/>
          <w:sz w:val="28"/>
          <w:szCs w:val="28"/>
        </w:rPr>
        <w:t xml:space="preserve"> проект решения Совета, доработанный по результатам рассмотрения предложений, вместе с информацией о количестве поступивших предложений по проекту Устава, и результатах их рассмотрения.</w:t>
      </w:r>
    </w:p>
    <w:p w:rsidR="00E418F4" w:rsidRPr="005D117B" w:rsidRDefault="00E418F4" w:rsidP="00B758AC">
      <w:pPr>
        <w:shd w:val="clear" w:color="auto" w:fill="FFFFFF"/>
        <w:ind w:firstLine="540"/>
        <w:jc w:val="both"/>
        <w:rPr>
          <w:rFonts w:ascii="Helvetica" w:hAnsi="Helvetica" w:cs="Helvetica"/>
          <w:color w:val="000000"/>
          <w:sz w:val="28"/>
          <w:szCs w:val="28"/>
        </w:rPr>
      </w:pPr>
      <w:r w:rsidRPr="005D117B">
        <w:rPr>
          <w:color w:val="000000"/>
          <w:sz w:val="28"/>
          <w:szCs w:val="28"/>
        </w:rPr>
        <w:t>9. Лица, направившие предложения по решению Совета, вправе при рассмотрении их предложений участвовать в заседаниях:</w:t>
      </w:r>
    </w:p>
    <w:p w:rsidR="00E418F4" w:rsidRPr="005D117B" w:rsidRDefault="00E418F4" w:rsidP="00B758AC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5D117B">
        <w:rPr>
          <w:color w:val="000000"/>
          <w:sz w:val="28"/>
          <w:szCs w:val="28"/>
        </w:rPr>
        <w:t xml:space="preserve">- рабочей группы </w:t>
      </w:r>
      <w:r w:rsidRPr="005D117B">
        <w:rPr>
          <w:sz w:val="28"/>
          <w:szCs w:val="28"/>
        </w:rPr>
        <w:t xml:space="preserve">по внесению изменений и дополнений в Устав </w:t>
      </w:r>
      <w:r>
        <w:rPr>
          <w:sz w:val="28"/>
          <w:szCs w:val="28"/>
        </w:rPr>
        <w:t>Шальского сельского поселения</w:t>
      </w:r>
      <w:r w:rsidRPr="005D117B">
        <w:rPr>
          <w:color w:val="000000"/>
          <w:sz w:val="28"/>
          <w:szCs w:val="28"/>
        </w:rPr>
        <w:t>;</w:t>
      </w:r>
    </w:p>
    <w:p w:rsidR="00E418F4" w:rsidRPr="005D117B" w:rsidRDefault="00E418F4" w:rsidP="00B758AC">
      <w:pPr>
        <w:shd w:val="clear" w:color="auto" w:fill="FFFFFF"/>
        <w:ind w:firstLine="540"/>
        <w:jc w:val="both"/>
        <w:rPr>
          <w:rFonts w:ascii="Helvetica" w:hAnsi="Helvetica" w:cs="Helvetica"/>
          <w:color w:val="000000"/>
          <w:sz w:val="28"/>
          <w:szCs w:val="28"/>
        </w:rPr>
      </w:pPr>
      <w:r w:rsidRPr="005D117B">
        <w:rPr>
          <w:color w:val="000000"/>
          <w:sz w:val="28"/>
          <w:szCs w:val="28"/>
        </w:rPr>
        <w:t xml:space="preserve">- Совета </w:t>
      </w:r>
      <w:r>
        <w:rPr>
          <w:sz w:val="28"/>
          <w:szCs w:val="28"/>
        </w:rPr>
        <w:t>Шальского сельского поселения</w:t>
      </w:r>
      <w:r w:rsidRPr="005D117B">
        <w:rPr>
          <w:color w:val="000000"/>
          <w:sz w:val="28"/>
          <w:szCs w:val="28"/>
        </w:rPr>
        <w:t>.</w:t>
      </w:r>
    </w:p>
    <w:p w:rsidR="00E418F4" w:rsidRPr="005D117B" w:rsidRDefault="00E418F4" w:rsidP="00B758AC">
      <w:pPr>
        <w:shd w:val="clear" w:color="auto" w:fill="FFFFFF"/>
        <w:ind w:firstLine="540"/>
        <w:jc w:val="both"/>
        <w:rPr>
          <w:rFonts w:ascii="Helvetica" w:hAnsi="Helvetica" w:cs="Helvetica"/>
          <w:color w:val="000000"/>
          <w:sz w:val="28"/>
          <w:szCs w:val="28"/>
        </w:rPr>
      </w:pPr>
      <w:r w:rsidRPr="005D117B">
        <w:rPr>
          <w:color w:val="000000"/>
          <w:sz w:val="28"/>
          <w:szCs w:val="28"/>
        </w:rPr>
        <w:t>10. По просьбе лиц, направивших предложения, им сообщается в письменной или устной форме о результатах рассмотрения их предложений в 30-дневный срок с момента поступления предложения.</w:t>
      </w:r>
    </w:p>
    <w:p w:rsidR="00E418F4" w:rsidRPr="005D117B" w:rsidRDefault="00E418F4" w:rsidP="00B758AC">
      <w:pPr>
        <w:shd w:val="clear" w:color="auto" w:fill="FFFFFF"/>
        <w:jc w:val="center"/>
        <w:rPr>
          <w:rFonts w:ascii="Helvetica" w:hAnsi="Helvetica" w:cs="Helvetica"/>
          <w:color w:val="000000"/>
          <w:sz w:val="28"/>
          <w:szCs w:val="28"/>
        </w:rPr>
      </w:pPr>
      <w:r w:rsidRPr="005D117B">
        <w:rPr>
          <w:b/>
          <w:bCs/>
          <w:color w:val="000000"/>
          <w:sz w:val="28"/>
          <w:szCs w:val="28"/>
        </w:rPr>
        <w:t> </w:t>
      </w:r>
    </w:p>
    <w:p w:rsidR="00E418F4" w:rsidRPr="005D117B" w:rsidRDefault="00E418F4" w:rsidP="00B758AC">
      <w:pPr>
        <w:rPr>
          <w:sz w:val="28"/>
          <w:szCs w:val="28"/>
        </w:rPr>
      </w:pPr>
    </w:p>
    <w:p w:rsidR="00E418F4" w:rsidRPr="00FB699C" w:rsidRDefault="00E418F4" w:rsidP="00090E43">
      <w:pPr>
        <w:spacing w:line="240" w:lineRule="atLeast"/>
        <w:jc w:val="right"/>
        <w:rPr>
          <w:sz w:val="24"/>
          <w:szCs w:val="24"/>
        </w:rPr>
      </w:pPr>
    </w:p>
    <w:sectPr w:rsidR="00E418F4" w:rsidRPr="00FB699C" w:rsidSect="00E43D18">
      <w:footerReference w:type="even" r:id="rId10"/>
      <w:footerReference w:type="default" r:id="rId11"/>
      <w:pgSz w:w="11909" w:h="16834"/>
      <w:pgMar w:top="851" w:right="851" w:bottom="567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8F4" w:rsidRDefault="00E418F4">
      <w:r>
        <w:separator/>
      </w:r>
    </w:p>
  </w:endnote>
  <w:endnote w:type="continuationSeparator" w:id="1">
    <w:p w:rsidR="00E418F4" w:rsidRDefault="00E41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8F4" w:rsidRDefault="00E418F4" w:rsidP="00CC3F6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18F4" w:rsidRDefault="00E418F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8F4" w:rsidRDefault="00E418F4" w:rsidP="00CC3F6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E418F4" w:rsidRDefault="00E418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8F4" w:rsidRDefault="00E418F4">
      <w:r>
        <w:separator/>
      </w:r>
    </w:p>
  </w:footnote>
  <w:footnote w:type="continuationSeparator" w:id="1">
    <w:p w:rsidR="00E418F4" w:rsidRDefault="00E418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97D63"/>
    <w:multiLevelType w:val="hybridMultilevel"/>
    <w:tmpl w:val="D5D4A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E731505"/>
    <w:multiLevelType w:val="multilevel"/>
    <w:tmpl w:val="DA3A7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22B1C0A"/>
    <w:multiLevelType w:val="hybridMultilevel"/>
    <w:tmpl w:val="1538675A"/>
    <w:lvl w:ilvl="0" w:tplc="A134F016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84"/>
        </w:tabs>
        <w:ind w:left="18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4"/>
        </w:tabs>
        <w:ind w:left="26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24"/>
        </w:tabs>
        <w:ind w:left="33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44"/>
        </w:tabs>
        <w:ind w:left="40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64"/>
        </w:tabs>
        <w:ind w:left="47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84"/>
        </w:tabs>
        <w:ind w:left="54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04"/>
        </w:tabs>
        <w:ind w:left="62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24"/>
        </w:tabs>
        <w:ind w:left="6924" w:hanging="180"/>
      </w:pPr>
      <w:rPr>
        <w:rFonts w:cs="Times New Roman"/>
      </w:rPr>
    </w:lvl>
  </w:abstractNum>
  <w:abstractNum w:abstractNumId="3">
    <w:nsid w:val="50EE7ED7"/>
    <w:multiLevelType w:val="hybridMultilevel"/>
    <w:tmpl w:val="0E902918"/>
    <w:lvl w:ilvl="0" w:tplc="015C66D2">
      <w:start w:val="2"/>
      <w:numFmt w:val="decimal"/>
      <w:lvlText w:val="%1."/>
      <w:lvlJc w:val="left"/>
      <w:pPr>
        <w:tabs>
          <w:tab w:val="num" w:pos="519"/>
        </w:tabs>
        <w:ind w:left="5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9"/>
        </w:tabs>
        <w:ind w:left="12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9"/>
        </w:tabs>
        <w:ind w:left="19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9"/>
        </w:tabs>
        <w:ind w:left="26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9"/>
        </w:tabs>
        <w:ind w:left="33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9"/>
        </w:tabs>
        <w:ind w:left="41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9"/>
        </w:tabs>
        <w:ind w:left="48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9"/>
        </w:tabs>
        <w:ind w:left="55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9"/>
        </w:tabs>
        <w:ind w:left="6279" w:hanging="180"/>
      </w:pPr>
      <w:rPr>
        <w:rFonts w:cs="Times New Roman"/>
      </w:rPr>
    </w:lvl>
  </w:abstractNum>
  <w:abstractNum w:abstractNumId="4">
    <w:nsid w:val="65D912C2"/>
    <w:multiLevelType w:val="hybridMultilevel"/>
    <w:tmpl w:val="A67081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2D22"/>
    <w:rsid w:val="000115EB"/>
    <w:rsid w:val="000134B4"/>
    <w:rsid w:val="00014D08"/>
    <w:rsid w:val="00015F1A"/>
    <w:rsid w:val="000312BF"/>
    <w:rsid w:val="0005479C"/>
    <w:rsid w:val="0005568D"/>
    <w:rsid w:val="00062F6F"/>
    <w:rsid w:val="00065995"/>
    <w:rsid w:val="00081872"/>
    <w:rsid w:val="0008248C"/>
    <w:rsid w:val="00086F27"/>
    <w:rsid w:val="00087562"/>
    <w:rsid w:val="00090E43"/>
    <w:rsid w:val="00092C1B"/>
    <w:rsid w:val="000C6D3A"/>
    <w:rsid w:val="000D1468"/>
    <w:rsid w:val="000D46D8"/>
    <w:rsid w:val="000D656D"/>
    <w:rsid w:val="000E2587"/>
    <w:rsid w:val="000E5305"/>
    <w:rsid w:val="001021E3"/>
    <w:rsid w:val="0011171C"/>
    <w:rsid w:val="00113947"/>
    <w:rsid w:val="00130FF0"/>
    <w:rsid w:val="001452CB"/>
    <w:rsid w:val="001464B1"/>
    <w:rsid w:val="00176EE8"/>
    <w:rsid w:val="00190446"/>
    <w:rsid w:val="001A6517"/>
    <w:rsid w:val="001B76B6"/>
    <w:rsid w:val="001E2E31"/>
    <w:rsid w:val="001F31A3"/>
    <w:rsid w:val="001F37B9"/>
    <w:rsid w:val="00230F8F"/>
    <w:rsid w:val="00242024"/>
    <w:rsid w:val="00252BDF"/>
    <w:rsid w:val="00254AD7"/>
    <w:rsid w:val="00263850"/>
    <w:rsid w:val="00267A8A"/>
    <w:rsid w:val="00275501"/>
    <w:rsid w:val="00287BA2"/>
    <w:rsid w:val="002B346E"/>
    <w:rsid w:val="002C3943"/>
    <w:rsid w:val="002C4A0C"/>
    <w:rsid w:val="002D2BB4"/>
    <w:rsid w:val="002E400D"/>
    <w:rsid w:val="002E673D"/>
    <w:rsid w:val="002E681E"/>
    <w:rsid w:val="002F790D"/>
    <w:rsid w:val="0030133D"/>
    <w:rsid w:val="00313BC2"/>
    <w:rsid w:val="00316929"/>
    <w:rsid w:val="003251B3"/>
    <w:rsid w:val="0032580C"/>
    <w:rsid w:val="0033366F"/>
    <w:rsid w:val="003339C7"/>
    <w:rsid w:val="003520FE"/>
    <w:rsid w:val="00352D1D"/>
    <w:rsid w:val="00360E36"/>
    <w:rsid w:val="003615F2"/>
    <w:rsid w:val="00374D90"/>
    <w:rsid w:val="0039142C"/>
    <w:rsid w:val="00392593"/>
    <w:rsid w:val="003B0B86"/>
    <w:rsid w:val="003C341E"/>
    <w:rsid w:val="003E10B7"/>
    <w:rsid w:val="003E4FE3"/>
    <w:rsid w:val="00413A0C"/>
    <w:rsid w:val="0041672E"/>
    <w:rsid w:val="004237E4"/>
    <w:rsid w:val="00435954"/>
    <w:rsid w:val="00436F77"/>
    <w:rsid w:val="00445B02"/>
    <w:rsid w:val="00466BA1"/>
    <w:rsid w:val="00474B0C"/>
    <w:rsid w:val="00480C45"/>
    <w:rsid w:val="004A2D57"/>
    <w:rsid w:val="004A316D"/>
    <w:rsid w:val="004C4DA4"/>
    <w:rsid w:val="004E22E5"/>
    <w:rsid w:val="00510356"/>
    <w:rsid w:val="00510D43"/>
    <w:rsid w:val="0052772C"/>
    <w:rsid w:val="00537ED4"/>
    <w:rsid w:val="00542EEC"/>
    <w:rsid w:val="00546447"/>
    <w:rsid w:val="005466BC"/>
    <w:rsid w:val="00567132"/>
    <w:rsid w:val="00570762"/>
    <w:rsid w:val="00585DFE"/>
    <w:rsid w:val="005A0480"/>
    <w:rsid w:val="005A5821"/>
    <w:rsid w:val="005B1F19"/>
    <w:rsid w:val="005B5AB7"/>
    <w:rsid w:val="005D117B"/>
    <w:rsid w:val="005E7968"/>
    <w:rsid w:val="006079A5"/>
    <w:rsid w:val="006144AF"/>
    <w:rsid w:val="006423B1"/>
    <w:rsid w:val="00643909"/>
    <w:rsid w:val="006470B4"/>
    <w:rsid w:val="00652670"/>
    <w:rsid w:val="006604AF"/>
    <w:rsid w:val="00665017"/>
    <w:rsid w:val="00685371"/>
    <w:rsid w:val="006920E5"/>
    <w:rsid w:val="00694986"/>
    <w:rsid w:val="00694FFC"/>
    <w:rsid w:val="006A437E"/>
    <w:rsid w:val="006C609A"/>
    <w:rsid w:val="006D1079"/>
    <w:rsid w:val="006D62DC"/>
    <w:rsid w:val="006E0A00"/>
    <w:rsid w:val="0070034D"/>
    <w:rsid w:val="007276B4"/>
    <w:rsid w:val="00736A4B"/>
    <w:rsid w:val="00752675"/>
    <w:rsid w:val="00752D22"/>
    <w:rsid w:val="007560A6"/>
    <w:rsid w:val="00767564"/>
    <w:rsid w:val="00771956"/>
    <w:rsid w:val="00780FCF"/>
    <w:rsid w:val="007D02FE"/>
    <w:rsid w:val="007D5F76"/>
    <w:rsid w:val="007D6B31"/>
    <w:rsid w:val="007F32F9"/>
    <w:rsid w:val="007F7EEE"/>
    <w:rsid w:val="00800ADC"/>
    <w:rsid w:val="00811910"/>
    <w:rsid w:val="00811B24"/>
    <w:rsid w:val="00824B63"/>
    <w:rsid w:val="00832EEF"/>
    <w:rsid w:val="008407A7"/>
    <w:rsid w:val="00845C07"/>
    <w:rsid w:val="008579F8"/>
    <w:rsid w:val="00871372"/>
    <w:rsid w:val="00891275"/>
    <w:rsid w:val="008C1149"/>
    <w:rsid w:val="008C53FB"/>
    <w:rsid w:val="008D308B"/>
    <w:rsid w:val="008D3620"/>
    <w:rsid w:val="008F115E"/>
    <w:rsid w:val="009076D2"/>
    <w:rsid w:val="00933349"/>
    <w:rsid w:val="009361B1"/>
    <w:rsid w:val="0093759B"/>
    <w:rsid w:val="00947EAB"/>
    <w:rsid w:val="0095295C"/>
    <w:rsid w:val="0095296E"/>
    <w:rsid w:val="00956311"/>
    <w:rsid w:val="00967A61"/>
    <w:rsid w:val="0097068F"/>
    <w:rsid w:val="009D5C9D"/>
    <w:rsid w:val="00A16AB3"/>
    <w:rsid w:val="00A307A5"/>
    <w:rsid w:val="00A37DCE"/>
    <w:rsid w:val="00A400E1"/>
    <w:rsid w:val="00A440E3"/>
    <w:rsid w:val="00A461B9"/>
    <w:rsid w:val="00A86344"/>
    <w:rsid w:val="00A92F52"/>
    <w:rsid w:val="00A956DB"/>
    <w:rsid w:val="00A95753"/>
    <w:rsid w:val="00A97D4C"/>
    <w:rsid w:val="00AA60FE"/>
    <w:rsid w:val="00AC0324"/>
    <w:rsid w:val="00AF266F"/>
    <w:rsid w:val="00AF59EB"/>
    <w:rsid w:val="00AF7AD6"/>
    <w:rsid w:val="00B07894"/>
    <w:rsid w:val="00B16B0C"/>
    <w:rsid w:val="00B22BBB"/>
    <w:rsid w:val="00B23A19"/>
    <w:rsid w:val="00B43322"/>
    <w:rsid w:val="00B459D2"/>
    <w:rsid w:val="00B67574"/>
    <w:rsid w:val="00B758AC"/>
    <w:rsid w:val="00B84864"/>
    <w:rsid w:val="00B90F65"/>
    <w:rsid w:val="00BA0BE2"/>
    <w:rsid w:val="00BB1EDE"/>
    <w:rsid w:val="00BB2CA5"/>
    <w:rsid w:val="00BB3320"/>
    <w:rsid w:val="00BB4078"/>
    <w:rsid w:val="00BB5D12"/>
    <w:rsid w:val="00BC1EE1"/>
    <w:rsid w:val="00BC56D1"/>
    <w:rsid w:val="00BE37A4"/>
    <w:rsid w:val="00BF687B"/>
    <w:rsid w:val="00C133BF"/>
    <w:rsid w:val="00C13875"/>
    <w:rsid w:val="00C17AFA"/>
    <w:rsid w:val="00C217BD"/>
    <w:rsid w:val="00C3462F"/>
    <w:rsid w:val="00C67922"/>
    <w:rsid w:val="00CA30D0"/>
    <w:rsid w:val="00CB57EC"/>
    <w:rsid w:val="00CC176D"/>
    <w:rsid w:val="00CC3F6C"/>
    <w:rsid w:val="00CD3DDB"/>
    <w:rsid w:val="00CD5535"/>
    <w:rsid w:val="00CD6FB2"/>
    <w:rsid w:val="00CF2C25"/>
    <w:rsid w:val="00D267AE"/>
    <w:rsid w:val="00D277D6"/>
    <w:rsid w:val="00D3056D"/>
    <w:rsid w:val="00D31B55"/>
    <w:rsid w:val="00D414C5"/>
    <w:rsid w:val="00D42FDC"/>
    <w:rsid w:val="00D445AF"/>
    <w:rsid w:val="00D53B81"/>
    <w:rsid w:val="00D749C7"/>
    <w:rsid w:val="00D7658D"/>
    <w:rsid w:val="00D8783E"/>
    <w:rsid w:val="00D9703B"/>
    <w:rsid w:val="00DA230C"/>
    <w:rsid w:val="00DC2A7B"/>
    <w:rsid w:val="00DE2E7A"/>
    <w:rsid w:val="00DE5534"/>
    <w:rsid w:val="00E204FF"/>
    <w:rsid w:val="00E33010"/>
    <w:rsid w:val="00E418F4"/>
    <w:rsid w:val="00E43D18"/>
    <w:rsid w:val="00E53FFF"/>
    <w:rsid w:val="00E729F0"/>
    <w:rsid w:val="00E8637D"/>
    <w:rsid w:val="00E9611A"/>
    <w:rsid w:val="00EB44C0"/>
    <w:rsid w:val="00EC1E89"/>
    <w:rsid w:val="00ED3006"/>
    <w:rsid w:val="00ED73EC"/>
    <w:rsid w:val="00EF0CEF"/>
    <w:rsid w:val="00EF57CA"/>
    <w:rsid w:val="00F11124"/>
    <w:rsid w:val="00F12753"/>
    <w:rsid w:val="00F33975"/>
    <w:rsid w:val="00F353F2"/>
    <w:rsid w:val="00F65F07"/>
    <w:rsid w:val="00F72A4B"/>
    <w:rsid w:val="00F86D63"/>
    <w:rsid w:val="00FA29D4"/>
    <w:rsid w:val="00FA7CEC"/>
    <w:rsid w:val="00FB63BC"/>
    <w:rsid w:val="00FB699C"/>
    <w:rsid w:val="00FD1A0D"/>
    <w:rsid w:val="00FD3AA1"/>
    <w:rsid w:val="00FD5AA9"/>
    <w:rsid w:val="00FE025E"/>
    <w:rsid w:val="00FE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3F2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353F2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353F2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353F2"/>
    <w:pPr>
      <w:keepNext/>
      <w:jc w:val="center"/>
      <w:outlineLvl w:val="2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66BA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66BA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66BA1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752D2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52D2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52D2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F353F2"/>
    <w:pPr>
      <w:widowControl w:val="0"/>
      <w:spacing w:before="60"/>
      <w:ind w:firstLine="900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66BA1"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F353F2"/>
    <w:pPr>
      <w:widowControl w:val="0"/>
      <w:spacing w:line="320" w:lineRule="auto"/>
      <w:ind w:right="-23" w:firstLine="680"/>
      <w:jc w:val="both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466BA1"/>
    <w:rPr>
      <w:rFonts w:cs="Times New Roman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585DFE"/>
    <w:pPr>
      <w:jc w:val="center"/>
    </w:pPr>
    <w:rPr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466BA1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5E79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6BA1"/>
    <w:rPr>
      <w:rFonts w:cs="Times New Roman"/>
      <w:sz w:val="2"/>
    </w:rPr>
  </w:style>
  <w:style w:type="table" w:styleId="TableGrid">
    <w:name w:val="Table Grid"/>
    <w:basedOn w:val="TableNormal"/>
    <w:uiPriority w:val="99"/>
    <w:rsid w:val="00A440E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832EE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66BA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832EEF"/>
    <w:rPr>
      <w:rFonts w:cs="Times New Roman"/>
    </w:rPr>
  </w:style>
  <w:style w:type="paragraph" w:styleId="Subtitle">
    <w:name w:val="Subtitle"/>
    <w:basedOn w:val="Normal"/>
    <w:link w:val="SubtitleChar"/>
    <w:uiPriority w:val="99"/>
    <w:qFormat/>
    <w:rsid w:val="00FB699C"/>
    <w:pPr>
      <w:widowControl w:val="0"/>
      <w:spacing w:line="360" w:lineRule="auto"/>
      <w:ind w:left="40" w:firstLine="880"/>
      <w:jc w:val="center"/>
    </w:pPr>
    <w:rPr>
      <w:sz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B699C"/>
    <w:rPr>
      <w:rFonts w:cs="Times New Roman"/>
      <w:snapToGrid w:val="0"/>
      <w:sz w:val="32"/>
    </w:rPr>
  </w:style>
  <w:style w:type="paragraph" w:styleId="NoSpacing">
    <w:name w:val="No Spacing"/>
    <w:uiPriority w:val="99"/>
    <w:qFormat/>
    <w:rsid w:val="00A461B9"/>
    <w:rPr>
      <w:sz w:val="24"/>
      <w:szCs w:val="24"/>
    </w:rPr>
  </w:style>
  <w:style w:type="character" w:styleId="Hyperlink">
    <w:name w:val="Hyperlink"/>
    <w:basedOn w:val="DefaultParagraphFont"/>
    <w:uiPriority w:val="99"/>
    <w:rsid w:val="00A461B9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A86344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86344"/>
    <w:rPr>
      <w:rFonts w:ascii="Courier New" w:hAnsi="Courier New" w:cs="Times New Roman"/>
    </w:rPr>
  </w:style>
  <w:style w:type="paragraph" w:styleId="NormalWeb">
    <w:name w:val="Normal (Web)"/>
    <w:basedOn w:val="Normal"/>
    <w:uiPriority w:val="99"/>
    <w:rsid w:val="00D267AE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7F7EEE"/>
    <w:pPr>
      <w:ind w:left="720"/>
      <w:contextualSpacing/>
    </w:pPr>
  </w:style>
  <w:style w:type="paragraph" w:customStyle="1" w:styleId="a">
    <w:name w:val="Абзац списка"/>
    <w:basedOn w:val="Normal"/>
    <w:uiPriority w:val="99"/>
    <w:rsid w:val="001F31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18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B6441D484220A26767168785867D46B8FB0B94FFA21330935211F5B1FCB30F5605346375DFDC7EBBFt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94</TotalTime>
  <Pages>3</Pages>
  <Words>883</Words>
  <Characters>5034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ПРЕДСТАВИТЕЛЬНЫЙ ОРГАН МУНИЦИПАЛЬНОГО ОБРАЗОВАНИЯ</dc:title>
  <dc:subject/>
  <dc:creator>user</dc:creator>
  <cp:keywords/>
  <dc:description/>
  <cp:lastModifiedBy>Елена</cp:lastModifiedBy>
  <cp:revision>19</cp:revision>
  <cp:lastPrinted>2020-02-05T14:05:00Z</cp:lastPrinted>
  <dcterms:created xsi:type="dcterms:W3CDTF">2018-03-02T12:37:00Z</dcterms:created>
  <dcterms:modified xsi:type="dcterms:W3CDTF">2020-02-05T14:05:00Z</dcterms:modified>
</cp:coreProperties>
</file>