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4F" w:rsidRPr="00C229AB" w:rsidRDefault="00215D4F" w:rsidP="00BB5F2C">
      <w:pPr>
        <w:pStyle w:val="BodyText2"/>
        <w:jc w:val="center"/>
        <w:rPr>
          <w:sz w:val="28"/>
          <w:szCs w:val="28"/>
        </w:rPr>
      </w:pPr>
      <w:r w:rsidRPr="00C229AB">
        <w:rPr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.75pt" o:ole="">
            <v:imagedata r:id="rId7" o:title=""/>
          </v:shape>
          <o:OLEObject Type="Embed" ProgID="Word.Picture.8" ShapeID="_x0000_i1025" DrawAspect="Content" ObjectID="_1679393271" r:id="rId8"/>
        </w:object>
      </w:r>
    </w:p>
    <w:p w:rsidR="00215D4F" w:rsidRPr="00C229AB" w:rsidRDefault="00215D4F" w:rsidP="00BB5F2C">
      <w:pPr>
        <w:pStyle w:val="Title"/>
        <w:spacing w:before="0"/>
        <w:rPr>
          <w:b w:val="0"/>
          <w:sz w:val="28"/>
          <w:szCs w:val="28"/>
        </w:rPr>
      </w:pPr>
      <w:r w:rsidRPr="00C229AB">
        <w:rPr>
          <w:b w:val="0"/>
          <w:sz w:val="28"/>
          <w:szCs w:val="28"/>
        </w:rPr>
        <w:t>Республика Карелия</w:t>
      </w:r>
    </w:p>
    <w:p w:rsidR="00215D4F" w:rsidRPr="00C229AB" w:rsidRDefault="00215D4F" w:rsidP="00BB5F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9AB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:rsidR="00215D4F" w:rsidRPr="00C229AB" w:rsidRDefault="00215D4F" w:rsidP="00BB5F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9AB">
        <w:rPr>
          <w:rFonts w:ascii="Times New Roman" w:hAnsi="Times New Roman"/>
          <w:sz w:val="28"/>
          <w:szCs w:val="28"/>
        </w:rPr>
        <w:t>Администрация Шальского сельского поселения</w:t>
      </w:r>
    </w:p>
    <w:p w:rsidR="00215D4F" w:rsidRPr="00C229AB" w:rsidRDefault="00215D4F" w:rsidP="00BB5F2C">
      <w:pPr>
        <w:jc w:val="center"/>
        <w:rPr>
          <w:rFonts w:ascii="Times New Roman" w:hAnsi="Times New Roman"/>
          <w:sz w:val="28"/>
          <w:szCs w:val="28"/>
        </w:rPr>
      </w:pPr>
      <w:r w:rsidRPr="00C229AB">
        <w:rPr>
          <w:rFonts w:ascii="Times New Roman" w:hAnsi="Times New Roman"/>
          <w:sz w:val="28"/>
          <w:szCs w:val="28"/>
        </w:rPr>
        <w:t>ПОСТАНОВЛЕНИЕ</w:t>
      </w:r>
    </w:p>
    <w:p w:rsidR="00215D4F" w:rsidRPr="00C229AB" w:rsidRDefault="00215D4F" w:rsidP="00BB5F2C">
      <w:pPr>
        <w:rPr>
          <w:rFonts w:ascii="Times New Roman" w:hAnsi="Times New Roman"/>
          <w:sz w:val="28"/>
          <w:szCs w:val="28"/>
        </w:rPr>
      </w:pPr>
      <w:r w:rsidRPr="00C229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 марта 2021</w:t>
      </w:r>
      <w:r w:rsidRPr="00C229AB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229A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215D4F" w:rsidRPr="00DD5576" w:rsidRDefault="00215D4F" w:rsidP="00BB5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576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215D4F" w:rsidRPr="00DD5576" w:rsidRDefault="00215D4F" w:rsidP="00BB5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576">
        <w:rPr>
          <w:rFonts w:ascii="Times New Roman" w:hAnsi="Times New Roman"/>
          <w:b/>
          <w:sz w:val="28"/>
          <w:szCs w:val="28"/>
        </w:rPr>
        <w:t xml:space="preserve">Администрации Шальского сельского поселения </w:t>
      </w:r>
    </w:p>
    <w:p w:rsidR="00215D4F" w:rsidRPr="00DD5576" w:rsidRDefault="00215D4F" w:rsidP="00BB5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576">
        <w:rPr>
          <w:rFonts w:ascii="Times New Roman" w:hAnsi="Times New Roman"/>
          <w:b/>
          <w:sz w:val="28"/>
          <w:szCs w:val="28"/>
        </w:rPr>
        <w:t xml:space="preserve">№ 49 от 04.12.2017 года </w:t>
      </w:r>
    </w:p>
    <w:p w:rsidR="00215D4F" w:rsidRPr="00DD5576" w:rsidRDefault="00215D4F" w:rsidP="00BB5F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D4F" w:rsidRDefault="00215D4F" w:rsidP="00BB5F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76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9" w:history="1">
        <w:r w:rsidRPr="00DD5576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DD557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Шальского сельского поселения</w:t>
      </w:r>
    </w:p>
    <w:p w:rsidR="00215D4F" w:rsidRPr="00DD5576" w:rsidRDefault="00215D4F" w:rsidP="00BB5F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76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215D4F" w:rsidRPr="00DD5576" w:rsidRDefault="00215D4F" w:rsidP="00BB5F2C">
      <w:pPr>
        <w:pStyle w:val="ConsPlusTitle"/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215D4F" w:rsidRPr="00DD5576" w:rsidRDefault="00215D4F" w:rsidP="00BB5F2C">
      <w:pPr>
        <w:pStyle w:val="ConsPlusTitle"/>
        <w:ind w:right="-2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DD5576">
        <w:rPr>
          <w:rFonts w:ascii="Times New Roman" w:hAnsi="Times New Roman"/>
          <w:b w:val="0"/>
          <w:sz w:val="28"/>
          <w:szCs w:val="28"/>
        </w:rPr>
        <w:t>1. Муниципальную программу изложить в следующей редакции:</w:t>
      </w:r>
    </w:p>
    <w:p w:rsidR="00215D4F" w:rsidRPr="00DD5576" w:rsidRDefault="00215D4F" w:rsidP="00BB5F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5576">
        <w:rPr>
          <w:rFonts w:ascii="Times New Roman" w:hAnsi="Times New Roman"/>
          <w:sz w:val="28"/>
          <w:szCs w:val="28"/>
        </w:rPr>
        <w:t>2. Опубликовать настоящее постановление в средстве массовой информации Шальского сельского поселения «Вестник Шальского сельского поселения», а так же разместить на официальном сайте администрации Пудожского муниципального района в сети «Интернет» в разделе «Поселения»: «Шальское сельское поселение».</w:t>
      </w:r>
    </w:p>
    <w:p w:rsidR="00215D4F" w:rsidRDefault="00215D4F" w:rsidP="00DD557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D5576">
        <w:rPr>
          <w:sz w:val="28"/>
          <w:szCs w:val="28"/>
        </w:rPr>
        <w:t>3. Настоящее Постановление вступает в силу со дня его официального опубликования (подписания)</w:t>
      </w:r>
      <w:r>
        <w:rPr>
          <w:sz w:val="28"/>
          <w:szCs w:val="28"/>
        </w:rPr>
        <w:t>.</w:t>
      </w:r>
    </w:p>
    <w:p w:rsidR="00215D4F" w:rsidRDefault="00215D4F" w:rsidP="00BB5F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15D4F" w:rsidRDefault="00215D4F" w:rsidP="00BB5F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15D4F" w:rsidRPr="00DD5576" w:rsidRDefault="00215D4F" w:rsidP="00BB5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5576">
        <w:rPr>
          <w:rFonts w:ascii="Times New Roman" w:hAnsi="Times New Roman"/>
          <w:sz w:val="28"/>
          <w:szCs w:val="28"/>
        </w:rPr>
        <w:t>Глава Шальского сельского поселения                                    Н.Н. Кравцова</w:t>
      </w:r>
    </w:p>
    <w:p w:rsidR="00215D4F" w:rsidRPr="00DD5576" w:rsidRDefault="00215D4F" w:rsidP="00BB5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5D4F" w:rsidRDefault="00215D4F" w:rsidP="00BB5F2C">
      <w:pPr>
        <w:rPr>
          <w:rFonts w:ascii="Times New Roman" w:hAnsi="Times New Roman"/>
          <w:bCs/>
          <w:sz w:val="24"/>
          <w:szCs w:val="24"/>
        </w:rPr>
      </w:pPr>
    </w:p>
    <w:p w:rsidR="00215D4F" w:rsidRDefault="00215D4F" w:rsidP="00BB5F2C">
      <w:pPr>
        <w:rPr>
          <w:rFonts w:ascii="Times New Roman" w:hAnsi="Times New Roman"/>
          <w:bCs/>
          <w:sz w:val="24"/>
          <w:szCs w:val="24"/>
        </w:rPr>
      </w:pPr>
    </w:p>
    <w:p w:rsidR="00215D4F" w:rsidRDefault="00215D4F" w:rsidP="00BB5F2C">
      <w:pPr>
        <w:rPr>
          <w:rFonts w:ascii="Times New Roman" w:hAnsi="Times New Roman"/>
          <w:bCs/>
          <w:sz w:val="24"/>
          <w:szCs w:val="24"/>
        </w:rPr>
      </w:pPr>
    </w:p>
    <w:p w:rsidR="00215D4F" w:rsidRDefault="00215D4F" w:rsidP="00BB5F2C">
      <w:pPr>
        <w:rPr>
          <w:rFonts w:ascii="Times New Roman" w:hAnsi="Times New Roman"/>
          <w:bCs/>
          <w:sz w:val="24"/>
          <w:szCs w:val="24"/>
        </w:rPr>
      </w:pPr>
    </w:p>
    <w:p w:rsidR="00215D4F" w:rsidRDefault="00215D4F" w:rsidP="00BB5F2C">
      <w:pPr>
        <w:rPr>
          <w:rFonts w:ascii="Times New Roman" w:hAnsi="Times New Roman"/>
          <w:bCs/>
          <w:sz w:val="24"/>
          <w:szCs w:val="24"/>
        </w:rPr>
      </w:pPr>
    </w:p>
    <w:p w:rsidR="00215D4F" w:rsidRPr="00267A3C" w:rsidRDefault="00215D4F" w:rsidP="00BB5F2C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215D4F" w:rsidRPr="00267A3C" w:rsidRDefault="00215D4F" w:rsidP="00DD78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7A3C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>А</w:t>
      </w:r>
      <w:r w:rsidRPr="00267A3C">
        <w:rPr>
          <w:rFonts w:ascii="Times New Roman" w:hAnsi="Times New Roman"/>
          <w:sz w:val="24"/>
          <w:szCs w:val="24"/>
        </w:rPr>
        <w:t>дминистрации</w:t>
      </w:r>
    </w:p>
    <w:p w:rsidR="00215D4F" w:rsidRPr="00267A3C" w:rsidRDefault="00215D4F" w:rsidP="00DD78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215D4F" w:rsidRPr="00267A3C" w:rsidRDefault="00215D4F" w:rsidP="00DD78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7A3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04</w:t>
      </w:r>
      <w:r w:rsidRPr="00267A3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267A3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67A3C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49</w:t>
      </w:r>
    </w:p>
    <w:p w:rsidR="00215D4F" w:rsidRPr="00267A3C" w:rsidRDefault="00215D4F" w:rsidP="00DD78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5D4F" w:rsidRPr="00C82B28" w:rsidRDefault="00215D4F" w:rsidP="007B67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215D4F" w:rsidRPr="00C82B28" w:rsidRDefault="00215D4F" w:rsidP="007B6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215D4F" w:rsidRDefault="00215D4F" w:rsidP="007B6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215D4F" w:rsidRPr="00C82B28" w:rsidRDefault="00215D4F" w:rsidP="007B6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Шальского сельского поселения</w:t>
      </w:r>
      <w:r w:rsidRPr="00C82B28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215D4F" w:rsidRPr="00267A3C" w:rsidRDefault="00215D4F" w:rsidP="00DD78D6">
      <w:pPr>
        <w:spacing w:after="0" w:line="240" w:lineRule="auto"/>
        <w:ind w:left="2340" w:hanging="2340"/>
        <w:jc w:val="center"/>
        <w:rPr>
          <w:rFonts w:ascii="Times New Roman" w:hAnsi="Times New Roman"/>
          <w:sz w:val="24"/>
          <w:szCs w:val="24"/>
        </w:rPr>
      </w:pPr>
    </w:p>
    <w:p w:rsidR="00215D4F" w:rsidRPr="00267A3C" w:rsidRDefault="00215D4F" w:rsidP="00DD78D6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826"/>
        <w:gridCol w:w="1066"/>
        <w:gridCol w:w="1427"/>
        <w:gridCol w:w="1933"/>
        <w:gridCol w:w="1901"/>
      </w:tblGrid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267A3C" w:rsidRDefault="00215D4F" w:rsidP="00C44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Шальского сельского поселения Пудожского муниципального района Республики Карелия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267A3C" w:rsidRDefault="00215D4F" w:rsidP="00935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267A3C" w:rsidRDefault="00215D4F" w:rsidP="0077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44F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F6034C" w:rsidRDefault="00215D4F" w:rsidP="00F60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215D4F" w:rsidRPr="00F6034C" w:rsidRDefault="00215D4F" w:rsidP="00F60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215D4F" w:rsidRPr="00267A3C" w:rsidRDefault="00215D4F" w:rsidP="00F60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95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оборудованных местами для проведения досуга и отдыха разными группами населения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15D4F" w:rsidRPr="006B7EA0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 w:rsidR="00215D4F" w:rsidRPr="006B7EA0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15D4F" w:rsidRPr="006B7EA0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общем количестве реализованных в течение планового года проектов благоустройства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15D4F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организаций в соответствующих мероприятиях, в общем количестве реализованных в течение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15D4F" w:rsidRPr="00267A3C" w:rsidRDefault="00215D4F" w:rsidP="006B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EA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267A3C" w:rsidRDefault="00215D4F" w:rsidP="00950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15D4F" w:rsidRPr="00267A3C" w:rsidTr="00F6034C">
        <w:trPr>
          <w:trHeight w:val="144"/>
        </w:trPr>
        <w:tc>
          <w:tcPr>
            <w:tcW w:w="2346" w:type="dxa"/>
            <w:vMerge w:val="restart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118" w:type="dxa"/>
            <w:gridSpan w:val="5"/>
            <w:vAlign w:val="center"/>
          </w:tcPr>
          <w:p w:rsidR="00215D4F" w:rsidRDefault="00215D4F" w:rsidP="00CF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267A3C" w:rsidRDefault="00215D4F" w:rsidP="00CF5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D4F" w:rsidRPr="00267A3C" w:rsidTr="00F6034C">
        <w:trPr>
          <w:trHeight w:val="202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3" w:type="dxa"/>
            <w:vMerge w:val="restart"/>
            <w:vAlign w:val="center"/>
          </w:tcPr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272" w:type="dxa"/>
            <w:gridSpan w:val="3"/>
            <w:vAlign w:val="center"/>
          </w:tcPr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15D4F" w:rsidRPr="00267A3C" w:rsidTr="00F6034C">
        <w:trPr>
          <w:trHeight w:val="202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/>
          </w:tcPr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</w:tcPr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vAlign w:val="center"/>
          </w:tcPr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912" w:type="dxa"/>
            <w:vAlign w:val="center"/>
          </w:tcPr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 w:rsidR="00215D4F" w:rsidRPr="00893244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215D4F" w:rsidRPr="00267A3C" w:rsidRDefault="00215D4F" w:rsidP="0089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215D4F" w:rsidRPr="00267A3C" w:rsidTr="0022232D">
        <w:trPr>
          <w:trHeight w:val="231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2333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13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333">
              <w:rPr>
                <w:rFonts w:ascii="Times New Roman" w:hAnsi="Times New Roman"/>
                <w:sz w:val="20"/>
                <w:szCs w:val="20"/>
              </w:rPr>
              <w:t>1857,9</w:t>
            </w:r>
          </w:p>
        </w:tc>
        <w:tc>
          <w:tcPr>
            <w:tcW w:w="1427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333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1933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333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912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33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215D4F" w:rsidRPr="00267A3C" w:rsidTr="002F4CFA">
        <w:trPr>
          <w:trHeight w:val="130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2333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13" w:type="dxa"/>
          </w:tcPr>
          <w:p w:rsidR="00215D4F" w:rsidRPr="00DB61E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61ED">
              <w:rPr>
                <w:rFonts w:ascii="Times New Roman" w:hAnsi="Times New Roman"/>
                <w:sz w:val="20"/>
                <w:szCs w:val="20"/>
                <w:lang w:eastAsia="ru-RU"/>
              </w:rPr>
              <w:t>692,7</w:t>
            </w:r>
          </w:p>
        </w:tc>
        <w:tc>
          <w:tcPr>
            <w:tcW w:w="1427" w:type="dxa"/>
          </w:tcPr>
          <w:p w:rsidR="00215D4F" w:rsidRPr="00DB61E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650,</w:t>
            </w:r>
            <w:r w:rsidRPr="00DB61E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3" w:type="dxa"/>
          </w:tcPr>
          <w:p w:rsidR="00215D4F" w:rsidRPr="00DB61E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61ED">
              <w:rPr>
                <w:rFonts w:ascii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12" w:type="dxa"/>
          </w:tcPr>
          <w:p w:rsidR="00215D4F" w:rsidRPr="00DB61E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61E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215D4F" w:rsidRPr="00267A3C" w:rsidTr="002F4CFA">
        <w:trPr>
          <w:trHeight w:val="104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2333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13" w:type="dxa"/>
          </w:tcPr>
          <w:p w:rsidR="00215D4F" w:rsidRPr="00C414B5" w:rsidRDefault="00215D4F" w:rsidP="00625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510,496</w:t>
            </w:r>
          </w:p>
        </w:tc>
        <w:tc>
          <w:tcPr>
            <w:tcW w:w="1427" w:type="dxa"/>
          </w:tcPr>
          <w:p w:rsidR="00215D4F" w:rsidRPr="00C414B5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481,600</w:t>
            </w:r>
          </w:p>
        </w:tc>
        <w:tc>
          <w:tcPr>
            <w:tcW w:w="1933" w:type="dxa"/>
          </w:tcPr>
          <w:p w:rsidR="00215D4F" w:rsidRPr="00C414B5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28,896</w:t>
            </w:r>
          </w:p>
        </w:tc>
        <w:tc>
          <w:tcPr>
            <w:tcW w:w="1912" w:type="dxa"/>
          </w:tcPr>
          <w:p w:rsidR="00215D4F" w:rsidRPr="005D2333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233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,000</w:t>
            </w:r>
          </w:p>
        </w:tc>
      </w:tr>
      <w:tr w:rsidR="00215D4F" w:rsidRPr="00267A3C" w:rsidTr="002F4CFA">
        <w:trPr>
          <w:trHeight w:val="89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7C105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13" w:type="dxa"/>
          </w:tcPr>
          <w:p w:rsidR="00215D4F" w:rsidRPr="007C105D" w:rsidRDefault="00215D4F" w:rsidP="0013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445,88688</w:t>
            </w:r>
          </w:p>
        </w:tc>
        <w:tc>
          <w:tcPr>
            <w:tcW w:w="1427" w:type="dxa"/>
          </w:tcPr>
          <w:p w:rsidR="00215D4F" w:rsidRPr="007C105D" w:rsidRDefault="00215D4F" w:rsidP="002C5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420,648</w:t>
            </w:r>
          </w:p>
        </w:tc>
        <w:tc>
          <w:tcPr>
            <w:tcW w:w="1933" w:type="dxa"/>
          </w:tcPr>
          <w:p w:rsidR="00215D4F" w:rsidRPr="007C105D" w:rsidRDefault="00215D4F" w:rsidP="002C5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25,23888</w:t>
            </w:r>
          </w:p>
        </w:tc>
        <w:tc>
          <w:tcPr>
            <w:tcW w:w="1912" w:type="dxa"/>
          </w:tcPr>
          <w:p w:rsidR="00215D4F" w:rsidRPr="007C105D" w:rsidRDefault="00215D4F" w:rsidP="0013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15D4F" w:rsidRPr="00267A3C" w:rsidTr="002F4CFA">
        <w:trPr>
          <w:trHeight w:val="144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7C105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532,226</w:t>
            </w:r>
          </w:p>
        </w:tc>
        <w:tc>
          <w:tcPr>
            <w:tcW w:w="1427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502,100</w:t>
            </w:r>
          </w:p>
        </w:tc>
        <w:tc>
          <w:tcPr>
            <w:tcW w:w="193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30,126</w:t>
            </w:r>
          </w:p>
        </w:tc>
        <w:tc>
          <w:tcPr>
            <w:tcW w:w="1912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15D4F" w:rsidRPr="00267A3C" w:rsidTr="002F4CFA">
        <w:trPr>
          <w:trHeight w:val="173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7C105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439,51098</w:t>
            </w:r>
          </w:p>
        </w:tc>
        <w:tc>
          <w:tcPr>
            <w:tcW w:w="1427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414,633</w:t>
            </w:r>
          </w:p>
        </w:tc>
        <w:tc>
          <w:tcPr>
            <w:tcW w:w="193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24,87798</w:t>
            </w:r>
          </w:p>
        </w:tc>
        <w:tc>
          <w:tcPr>
            <w:tcW w:w="1912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15D4F" w:rsidRPr="00267A3C" w:rsidTr="002F4CFA">
        <w:trPr>
          <w:trHeight w:val="144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7C105D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7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3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</w:tcPr>
          <w:p w:rsidR="00215D4F" w:rsidRPr="007C105D" w:rsidRDefault="00215D4F" w:rsidP="0092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05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15D4F" w:rsidRPr="00267A3C" w:rsidTr="002F4CFA">
        <w:trPr>
          <w:trHeight w:val="118"/>
        </w:trPr>
        <w:tc>
          <w:tcPr>
            <w:tcW w:w="2346" w:type="dxa"/>
            <w:vMerge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215D4F" w:rsidRPr="00A0162F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62F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13" w:type="dxa"/>
          </w:tcPr>
          <w:p w:rsidR="00215D4F" w:rsidRPr="00A0162F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4478,718</w:t>
            </w:r>
          </w:p>
        </w:tc>
        <w:tc>
          <w:tcPr>
            <w:tcW w:w="1427" w:type="dxa"/>
          </w:tcPr>
          <w:p w:rsidR="00215D4F" w:rsidRPr="00CD2E79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4201,181</w:t>
            </w:r>
          </w:p>
        </w:tc>
        <w:tc>
          <w:tcPr>
            <w:tcW w:w="1933" w:type="dxa"/>
          </w:tcPr>
          <w:p w:rsidR="00215D4F" w:rsidRPr="00CD2E79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255,537</w:t>
            </w:r>
          </w:p>
        </w:tc>
        <w:tc>
          <w:tcPr>
            <w:tcW w:w="1912" w:type="dxa"/>
          </w:tcPr>
          <w:p w:rsidR="00215D4F" w:rsidRPr="00CD2E79" w:rsidRDefault="00215D4F" w:rsidP="002F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2E79">
              <w:rPr>
                <w:rFonts w:ascii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215D4F" w:rsidRPr="00267A3C" w:rsidTr="00F6034C">
        <w:tc>
          <w:tcPr>
            <w:tcW w:w="2346" w:type="dxa"/>
          </w:tcPr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215D4F" w:rsidRPr="00267A3C" w:rsidRDefault="00215D4F" w:rsidP="00DD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118" w:type="dxa"/>
            <w:gridSpan w:val="5"/>
          </w:tcPr>
          <w:p w:rsidR="00215D4F" w:rsidRPr="00267A3C" w:rsidRDefault="00215D4F" w:rsidP="004D288E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 дворовых  территорий,  подлежащих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 w:rsidRPr="00267A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 w:rsidRPr="00267A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6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5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215D4F" w:rsidRPr="00267A3C" w:rsidRDefault="00215D4F" w:rsidP="004D288E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215D4F" w:rsidRPr="00267A3C" w:rsidRDefault="00215D4F" w:rsidP="004D2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 w:rsidR="00215D4F" w:rsidRPr="00267A3C" w:rsidRDefault="00215D4F" w:rsidP="009546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7A3C"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215D4F" w:rsidRPr="00E02F62" w:rsidRDefault="00215D4F" w:rsidP="00832CD2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  <w:r w:rsidRPr="00E02F62">
        <w:rPr>
          <w:rFonts w:ascii="Times New Roman" w:hAnsi="Times New Roman"/>
          <w:b/>
          <w:sz w:val="24"/>
          <w:szCs w:val="24"/>
        </w:rPr>
        <w:t>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Современный </w:t>
      </w:r>
      <w:r w:rsidRPr="005D2333">
        <w:rPr>
          <w:rFonts w:ascii="Times New Roman" w:hAnsi="Times New Roman"/>
          <w:sz w:val="24"/>
          <w:szCs w:val="24"/>
        </w:rPr>
        <w:t>сельский</w:t>
      </w:r>
      <w:r w:rsidRPr="00982A68">
        <w:rPr>
          <w:rFonts w:ascii="Times New Roman" w:hAnsi="Times New Roman"/>
          <w:sz w:val="24"/>
          <w:szCs w:val="24"/>
        </w:rPr>
        <w:t xml:space="preserve">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rPr>
          <w:rFonts w:ascii="Times New Roman" w:hAnsi="Times New Roman"/>
          <w:sz w:val="24"/>
          <w:szCs w:val="24"/>
        </w:rPr>
        <w:t>ливых людей, растет востребованн</w:t>
      </w:r>
      <w:r w:rsidRPr="00982A68"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z w:val="24"/>
          <w:szCs w:val="24"/>
        </w:rPr>
        <w:t>и</w:t>
      </w:r>
      <w:r w:rsidRPr="00982A68">
        <w:rPr>
          <w:rFonts w:ascii="Times New Roman" w:hAnsi="Times New Roman"/>
          <w:sz w:val="24"/>
          <w:szCs w:val="24"/>
        </w:rPr>
        <w:t xml:space="preserve"> недвижимости, за счет повышения спроса на бытовые услуги создаются новые рабочие места.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</w:t>
      </w:r>
      <w:r w:rsidRPr="000F2B8B">
        <w:rPr>
          <w:rFonts w:ascii="Times New Roman" w:hAnsi="Times New Roman"/>
          <w:sz w:val="24"/>
          <w:szCs w:val="24"/>
        </w:rPr>
        <w:t>п. Шальский Шальского сельского поселения в соответствии со следующими нормативными правовыми актами:</w:t>
      </w:r>
    </w:p>
    <w:p w:rsidR="00215D4F" w:rsidRPr="004F3731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F3731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8</w:t>
        </w:r>
        <w:r w:rsidRPr="004F3731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4F37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:rsidR="00215D4F" w:rsidRPr="00EE6A0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Pr="00EE6A0F">
        <w:rPr>
          <w:rFonts w:ascii="Times New Roman" w:hAnsi="Times New Roman"/>
          <w:sz w:val="24"/>
          <w:szCs w:val="24"/>
        </w:rPr>
        <w:t xml:space="preserve">проектам 24 декабря </w:t>
      </w:r>
      <w:smartTag w:uri="urn:schemas-microsoft-com:office:smarttags" w:element="metricconverter">
        <w:smartTagPr>
          <w:attr w:name="ProductID" w:val="2018 г"/>
        </w:smartTagPr>
        <w:r w:rsidRPr="00EE6A0F">
          <w:rPr>
            <w:rFonts w:ascii="Times New Roman" w:hAnsi="Times New Roman"/>
            <w:sz w:val="24"/>
            <w:szCs w:val="24"/>
          </w:rPr>
          <w:t>2018 г</w:t>
        </w:r>
      </w:smartTag>
      <w:r w:rsidRPr="00EE6A0F">
        <w:rPr>
          <w:rFonts w:ascii="Times New Roman" w:hAnsi="Times New Roman"/>
          <w:sz w:val="24"/>
          <w:szCs w:val="24"/>
        </w:rPr>
        <w:t>. № 16;</w:t>
      </w:r>
    </w:p>
    <w:p w:rsidR="00215D4F" w:rsidRPr="00EE6A0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A0F">
        <w:rPr>
          <w:rFonts w:ascii="Times New Roman" w:hAnsi="Times New Roman"/>
          <w:sz w:val="24"/>
          <w:szCs w:val="24"/>
        </w:rPr>
        <w:t>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215D4F" w:rsidRPr="00EE6A0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215D4F" w:rsidRPr="00EE6A0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:rsidR="00215D4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:rsidR="00215D4F" w:rsidRPr="00982A68" w:rsidRDefault="00215D4F" w:rsidP="004E7A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Правилами благоустройства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 xml:space="preserve">, утвержденные Решением Совета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982A6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82A6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Pr="00982A6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982A68">
        <w:rPr>
          <w:rFonts w:ascii="Times New Roman" w:hAnsi="Times New Roman"/>
          <w:sz w:val="24"/>
          <w:szCs w:val="24"/>
        </w:rPr>
        <w:t xml:space="preserve"> г.</w:t>
      </w:r>
    </w:p>
    <w:p w:rsidR="00215D4F" w:rsidRPr="006D5776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6D5776">
        <w:rPr>
          <w:rFonts w:ascii="Times New Roman" w:hAnsi="Times New Roman"/>
          <w:b/>
          <w:sz w:val="24"/>
          <w:szCs w:val="24"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6D5776">
        <w:rPr>
          <w:rFonts w:ascii="Times New Roman" w:hAnsi="Times New Roman"/>
          <w:b/>
          <w:sz w:val="24"/>
          <w:szCs w:val="24"/>
        </w:rPr>
        <w:t xml:space="preserve"> программы являются: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>
        <w:rPr>
          <w:rFonts w:ascii="Times New Roman" w:hAnsi="Times New Roman"/>
          <w:sz w:val="24"/>
          <w:szCs w:val="24"/>
        </w:rPr>
        <w:t>федеральным</w:t>
      </w:r>
      <w:r w:rsidRPr="00982A68">
        <w:rPr>
          <w:rFonts w:ascii="Times New Roman" w:hAnsi="Times New Roman"/>
          <w:sz w:val="24"/>
          <w:szCs w:val="24"/>
        </w:rPr>
        <w:t xml:space="preserve"> проектом «Формирование комфортной городской среды» на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215D4F" w:rsidRPr="00982A68" w:rsidRDefault="00215D4F" w:rsidP="004C518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:rsidR="00215D4F" w:rsidRDefault="00215D4F" w:rsidP="004C5189">
      <w:pPr>
        <w:spacing w:after="0" w:line="240" w:lineRule="auto"/>
        <w:ind w:left="-993" w:firstLine="709"/>
        <w:jc w:val="both"/>
        <w:rPr>
          <w:color w:val="000000"/>
          <w:lang w:eastAsia="ru-RU"/>
        </w:rPr>
      </w:pPr>
    </w:p>
    <w:p w:rsidR="00215D4F" w:rsidRPr="00226E32" w:rsidRDefault="00215D4F" w:rsidP="00226E32">
      <w:pPr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6E32"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>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</w:t>
      </w:r>
      <w:r>
        <w:rPr>
          <w:rFonts w:ascii="Times New Roman" w:hAnsi="Times New Roman"/>
          <w:sz w:val="24"/>
          <w:szCs w:val="24"/>
        </w:rPr>
        <w:t xml:space="preserve"> Шальского сельского поселения</w:t>
      </w:r>
      <w:r w:rsidRPr="00E0106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27 декабря 2019</w:t>
      </w:r>
      <w:r w:rsidRPr="00E01069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16</w:t>
      </w:r>
      <w:r w:rsidRPr="00E01069">
        <w:rPr>
          <w:rFonts w:ascii="Times New Roman" w:hAnsi="Times New Roman"/>
          <w:sz w:val="24"/>
          <w:szCs w:val="24"/>
        </w:rPr>
        <w:t xml:space="preserve"> «Правила благоустройства</w:t>
      </w:r>
      <w:r>
        <w:rPr>
          <w:rFonts w:ascii="Times New Roman" w:hAnsi="Times New Roman"/>
          <w:sz w:val="24"/>
          <w:szCs w:val="24"/>
        </w:rPr>
        <w:t xml:space="preserve"> и содержание территорий Шальского сельского поселения</w:t>
      </w:r>
      <w:r w:rsidRPr="00E01069">
        <w:rPr>
          <w:rFonts w:ascii="Times New Roman" w:hAnsi="Times New Roman"/>
          <w:sz w:val="24"/>
          <w:szCs w:val="24"/>
        </w:rPr>
        <w:t>» (далее - Правила благоустройства), в соответствии с которыми</w:t>
      </w:r>
      <w:r>
        <w:rPr>
          <w:rFonts w:ascii="Times New Roman" w:hAnsi="Times New Roman"/>
          <w:sz w:val="24"/>
          <w:szCs w:val="24"/>
        </w:rPr>
        <w:t>,</w:t>
      </w:r>
      <w:r w:rsidRPr="00E01069">
        <w:rPr>
          <w:rFonts w:ascii="Times New Roman" w:hAnsi="Times New Roman"/>
          <w:sz w:val="24"/>
          <w:szCs w:val="24"/>
        </w:rPr>
        <w:t xml:space="preserve"> определены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069">
        <w:rPr>
          <w:rFonts w:ascii="Times New Roman" w:hAnsi="Times New Roman"/>
          <w:sz w:val="24"/>
          <w:szCs w:val="24"/>
        </w:rPr>
        <w:t xml:space="preserve">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>многоквартирными домами истек.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215D4F" w:rsidRPr="00E01069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E01069">
        <w:rPr>
          <w:rFonts w:ascii="Times New Roman" w:hAnsi="Times New Roman"/>
          <w:sz w:val="24"/>
          <w:szCs w:val="24"/>
        </w:rPr>
        <w:t xml:space="preserve"> расположено порядка </w:t>
      </w:r>
      <w:r>
        <w:rPr>
          <w:rFonts w:ascii="Times New Roman" w:hAnsi="Times New Roman"/>
          <w:sz w:val="24"/>
          <w:szCs w:val="24"/>
        </w:rPr>
        <w:t xml:space="preserve">10 (десяти) </w:t>
      </w:r>
      <w:r w:rsidRPr="00E01069">
        <w:rPr>
          <w:rFonts w:ascii="Times New Roman" w:hAnsi="Times New Roman"/>
          <w:sz w:val="24"/>
          <w:szCs w:val="24"/>
        </w:rPr>
        <w:t xml:space="preserve">общественных территорий, общей площадью </w:t>
      </w:r>
      <w:r>
        <w:rPr>
          <w:rFonts w:ascii="Times New Roman" w:hAnsi="Times New Roman"/>
          <w:sz w:val="24"/>
          <w:szCs w:val="24"/>
        </w:rPr>
        <w:t>143,7</w:t>
      </w:r>
      <w:r w:rsidRPr="00E01069">
        <w:rPr>
          <w:rFonts w:ascii="Times New Roman" w:hAnsi="Times New Roman"/>
          <w:sz w:val="24"/>
          <w:szCs w:val="24"/>
        </w:rPr>
        <w:t xml:space="preserve"> тыс. кв. м.</w:t>
      </w:r>
    </w:p>
    <w:p w:rsidR="00215D4F" w:rsidRPr="00267A3C" w:rsidRDefault="00215D4F" w:rsidP="00E0106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215D4F" w:rsidRDefault="00215D4F" w:rsidP="00AD19C7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  <w:lang w:eastAsia="en-US"/>
        </w:rPr>
      </w:pPr>
    </w:p>
    <w:p w:rsidR="00215D4F" w:rsidRDefault="00215D4F" w:rsidP="00AD19C7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  <w:lang w:eastAsia="en-US"/>
        </w:rPr>
      </w:pPr>
      <w:r w:rsidRPr="008A0315">
        <w:rPr>
          <w:bCs w:val="0"/>
          <w:sz w:val="24"/>
          <w:szCs w:val="24"/>
          <w:lang w:eastAsia="en-US"/>
        </w:rPr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  <w:lang w:eastAsia="en-US"/>
        </w:rPr>
        <w:t>муниципального образования</w:t>
      </w:r>
      <w:r w:rsidRPr="008A0315">
        <w:rPr>
          <w:bCs w:val="0"/>
          <w:sz w:val="24"/>
          <w:szCs w:val="24"/>
          <w:lang w:eastAsia="en-US"/>
        </w:rPr>
        <w:t xml:space="preserve"> в период с 2015 по 2017 годы</w:t>
      </w:r>
    </w:p>
    <w:p w:rsidR="00215D4F" w:rsidRDefault="00215D4F" w:rsidP="00055767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215D4F" w:rsidRPr="00055767" w:rsidRDefault="00215D4F" w:rsidP="00055767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77"/>
        <w:gridCol w:w="5531"/>
        <w:gridCol w:w="1276"/>
        <w:gridCol w:w="992"/>
        <w:gridCol w:w="993"/>
        <w:gridCol w:w="992"/>
      </w:tblGrid>
      <w:tr w:rsidR="00215D4F" w:rsidTr="00394E95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Единица</w:t>
            </w:r>
          </w:p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Значение показателей</w:t>
            </w:r>
          </w:p>
        </w:tc>
      </w:tr>
      <w:tr w:rsidR="00215D4F" w:rsidTr="00394E95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2017год</w:t>
            </w:r>
          </w:p>
        </w:tc>
      </w:tr>
      <w:tr w:rsidR="00215D4F" w:rsidTr="00394E95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60" w:lineRule="exact"/>
              <w:jc w:val="center"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2</w:t>
            </w:r>
          </w:p>
        </w:tc>
      </w:tr>
      <w:tr w:rsidR="00215D4F" w:rsidTr="00394E95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74" w:lineRule="exact"/>
              <w:jc w:val="center"/>
            </w:pPr>
            <w:r>
              <w:rPr>
                <w:rStyle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12,5</w:t>
            </w:r>
          </w:p>
        </w:tc>
      </w:tr>
      <w:tr w:rsidR="00215D4F" w:rsidTr="00394E95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74" w:lineRule="exact"/>
              <w:jc w:val="center"/>
            </w:pPr>
            <w:r>
              <w:rPr>
                <w:rStyle w:val="20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11,4</w:t>
            </w:r>
          </w:p>
        </w:tc>
      </w:tr>
      <w:tr w:rsidR="00215D4F" w:rsidTr="00394E95">
        <w:trPr>
          <w:trHeight w:val="6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  <w:r>
              <w:rPr>
                <w:rStyle w:val="20"/>
              </w:rPr>
              <w:t>Единиц/ тыс.кв.м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1/0,5</w:t>
            </w:r>
          </w:p>
        </w:tc>
      </w:tr>
      <w:tr w:rsidR="00215D4F" w:rsidTr="00394E95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  <w:r>
              <w:rPr>
                <w:rStyle w:val="20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  <w:r>
              <w:rPr>
                <w:rStyle w:val="20"/>
              </w:rPr>
              <w:t>Процент/ тыс.кв.м.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9/0,5</w:t>
            </w:r>
          </w:p>
        </w:tc>
      </w:tr>
      <w:tr w:rsidR="00215D4F" w:rsidTr="00394E95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60" w:lineRule="exact"/>
              <w:jc w:val="center"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724013" w:rsidRDefault="00215D4F" w:rsidP="00724013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91</w:t>
            </w:r>
          </w:p>
        </w:tc>
      </w:tr>
      <w:tr w:rsidR="00215D4F" w:rsidTr="00394E95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jc w:val="center"/>
            </w:pPr>
            <w:r>
              <w:rPr>
                <w:rStyle w:val="20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0,44</w:t>
            </w:r>
          </w:p>
        </w:tc>
      </w:tr>
      <w:tr w:rsidR="00215D4F" w:rsidTr="00394E95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jc w:val="center"/>
            </w:pPr>
            <w:r w:rsidRPr="004240C6">
              <w:rPr>
                <w:rStyle w:val="20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12,3</w:t>
            </w:r>
          </w:p>
        </w:tc>
      </w:tr>
      <w:tr w:rsidR="00215D4F" w:rsidTr="00394E95">
        <w:trPr>
          <w:trHeight w:val="1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74" w:lineRule="exact"/>
              <w:jc w:val="center"/>
            </w:pPr>
            <w:r w:rsidRPr="004240C6">
              <w:rPr>
                <w:rStyle w:val="20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4240C6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724013">
            <w:pPr>
              <w:spacing w:line="220" w:lineRule="exact"/>
              <w:jc w:val="center"/>
            </w:pPr>
            <w:r>
              <w:t>33</w:t>
            </w:r>
          </w:p>
        </w:tc>
      </w:tr>
    </w:tbl>
    <w:p w:rsidR="00215D4F" w:rsidRPr="00267A3C" w:rsidRDefault="00215D4F" w:rsidP="008A0315">
      <w:pPr>
        <w:autoSpaceDE w:val="0"/>
        <w:autoSpaceDN w:val="0"/>
        <w:adjustRightInd w:val="0"/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5D4F" w:rsidRPr="00F65F7B" w:rsidRDefault="00215D4F" w:rsidP="00564D29">
      <w:pPr>
        <w:pStyle w:val="50"/>
        <w:numPr>
          <w:ilvl w:val="0"/>
          <w:numId w:val="20"/>
        </w:numPr>
        <w:shd w:val="clear" w:color="auto" w:fill="auto"/>
        <w:spacing w:line="284" w:lineRule="exact"/>
        <w:ind w:left="-993" w:firstLine="697"/>
        <w:rPr>
          <w:bCs w:val="0"/>
          <w:sz w:val="24"/>
          <w:szCs w:val="24"/>
          <w:lang w:eastAsia="en-US"/>
        </w:rPr>
      </w:pPr>
      <w:bookmarkStart w:id="0" w:name="bookmark1"/>
      <w:r w:rsidRPr="00F65F7B">
        <w:rPr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0"/>
    </w:p>
    <w:p w:rsidR="00215D4F" w:rsidRDefault="00215D4F" w:rsidP="004D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CC8"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 w:rsidR="00215D4F" w:rsidRPr="003D5CC8" w:rsidRDefault="00215D4F" w:rsidP="004D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5D4F" w:rsidRDefault="00215D4F" w:rsidP="005712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3D5CC8">
        <w:rPr>
          <w:rFonts w:ascii="Times New Roman" w:hAnsi="Times New Roman"/>
          <w:sz w:val="24"/>
          <w:szCs w:val="24"/>
        </w:rPr>
        <w:t xml:space="preserve">Приоритеты муниципальной политики </w:t>
      </w:r>
      <w:r>
        <w:rPr>
          <w:rFonts w:ascii="Times New Roman" w:hAnsi="Times New Roman"/>
          <w:sz w:val="24"/>
          <w:szCs w:val="24"/>
        </w:rPr>
        <w:t>Администрации Шальского сельского поселения</w:t>
      </w:r>
      <w:r w:rsidRPr="003D5CC8">
        <w:rPr>
          <w:rFonts w:ascii="Times New Roman" w:hAnsi="Times New Roman"/>
          <w:sz w:val="24"/>
          <w:szCs w:val="24"/>
        </w:rPr>
        <w:t xml:space="preserve"> определяются федеральным законодательством, </w:t>
      </w:r>
      <w:r w:rsidRPr="00EE6A0F">
        <w:rPr>
          <w:rFonts w:ascii="Times New Roman" w:hAnsi="Times New Roman"/>
          <w:sz w:val="24"/>
          <w:szCs w:val="24"/>
        </w:rPr>
        <w:t>паспортом</w:t>
      </w:r>
      <w:r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Pr="00EE6A0F">
        <w:rPr>
          <w:rFonts w:ascii="Times New Roman" w:hAnsi="Times New Roman"/>
          <w:sz w:val="24"/>
          <w:szCs w:val="24"/>
        </w:rPr>
        <w:t>(про</w:t>
      </w:r>
      <w:r>
        <w:rPr>
          <w:rFonts w:ascii="Times New Roman" w:hAnsi="Times New Roman"/>
          <w:sz w:val="24"/>
          <w:szCs w:val="24"/>
        </w:rPr>
        <w:t>токол 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4F373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№3).</w:t>
      </w:r>
    </w:p>
    <w:p w:rsidR="00215D4F" w:rsidRPr="003D5CC8" w:rsidRDefault="00215D4F" w:rsidP="003D5CC8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3D5CC8"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CC8">
        <w:rPr>
          <w:rFonts w:ascii="Times New Roman" w:hAnsi="Times New Roman"/>
          <w:sz w:val="24"/>
          <w:szCs w:val="24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215D4F" w:rsidRPr="005760A0" w:rsidRDefault="00215D4F" w:rsidP="005760A0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3768C"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 w:rsidRPr="005760A0">
        <w:rPr>
          <w:rFonts w:ascii="Times New Roman" w:hAnsi="Times New Roman"/>
          <w:sz w:val="24"/>
          <w:szCs w:val="24"/>
        </w:rPr>
        <w:t>:</w:t>
      </w:r>
    </w:p>
    <w:p w:rsidR="00215D4F" w:rsidRPr="005760A0" w:rsidRDefault="00215D4F" w:rsidP="005760A0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>
        <w:rPr>
          <w:rFonts w:ascii="Times New Roman" w:hAnsi="Times New Roman"/>
          <w:sz w:val="24"/>
          <w:szCs w:val="24"/>
        </w:rPr>
        <w:t>федерального</w:t>
      </w:r>
      <w:r w:rsidRPr="005760A0"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территории муниципального образования.</w:t>
      </w:r>
    </w:p>
    <w:p w:rsidR="00215D4F" w:rsidRPr="005760A0" w:rsidRDefault="00215D4F" w:rsidP="005760A0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</w:t>
      </w:r>
      <w:r>
        <w:rPr>
          <w:rFonts w:ascii="Times New Roman" w:hAnsi="Times New Roman"/>
          <w:sz w:val="24"/>
          <w:szCs w:val="24"/>
        </w:rPr>
        <w:t>Распоряжением Администрации Шальского сельского поселения</w:t>
      </w:r>
      <w:r w:rsidRPr="005760A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18.02. </w:t>
      </w:r>
      <w:r w:rsidRPr="005760A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576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0A0">
        <w:rPr>
          <w:rFonts w:ascii="Times New Roman" w:hAnsi="Times New Roman"/>
          <w:sz w:val="24"/>
          <w:szCs w:val="24"/>
        </w:rPr>
        <w:t xml:space="preserve">года № </w:t>
      </w:r>
      <w:r>
        <w:rPr>
          <w:rFonts w:ascii="Times New Roman" w:hAnsi="Times New Roman"/>
          <w:sz w:val="24"/>
          <w:szCs w:val="24"/>
        </w:rPr>
        <w:t>8</w:t>
      </w:r>
      <w:r w:rsidRPr="00576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215D4F" w:rsidRPr="005760A0" w:rsidRDefault="00215D4F" w:rsidP="005760A0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215D4F" w:rsidRPr="005760A0" w:rsidRDefault="00215D4F" w:rsidP="005760A0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п. Шальский </w:t>
      </w:r>
      <w:r w:rsidRPr="005760A0">
        <w:rPr>
          <w:rFonts w:ascii="Times New Roman" w:hAnsi="Times New Roman"/>
          <w:sz w:val="24"/>
          <w:szCs w:val="24"/>
        </w:rPr>
        <w:t xml:space="preserve"> как следствие, улучшение условий проживания населения на территории поселения.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D5348E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48E">
        <w:rPr>
          <w:rFonts w:ascii="Times New Roman" w:hAnsi="Times New Roman"/>
          <w:b/>
          <w:sz w:val="24"/>
          <w:szCs w:val="24"/>
        </w:rPr>
        <w:t xml:space="preserve"> задачам муниципальной программы относятся следующие: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Вовлечение граждан Администрацией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решение вопросов развития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2020-2024</w:t>
      </w:r>
      <w:r w:rsidRPr="00D5348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ах</w:t>
      </w:r>
      <w:r w:rsidRPr="00D5348E"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Публикация проектов благоустройства общественных территорий (поступивших заявок) на сайте </w:t>
      </w:r>
      <w:r>
        <w:rPr>
          <w:rFonts w:ascii="Times New Roman" w:hAnsi="Times New Roman"/>
          <w:sz w:val="24"/>
          <w:szCs w:val="24"/>
        </w:rPr>
        <w:t>А</w:t>
      </w:r>
      <w:r w:rsidRPr="00D5348E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Пудожского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D06321">
          <w:rPr>
            <w:rStyle w:val="Hyperlink"/>
            <w:rFonts w:ascii="Times New Roman" w:hAnsi="Times New Roman"/>
            <w:sz w:val="24"/>
            <w:szCs w:val="24"/>
          </w:rPr>
          <w:t>http://www.pudogadm.ru/poseleniya/shalskoe_selskoe_poselenie/1332918347/7051990142/</w:t>
        </w:r>
      </w:hyperlink>
      <w:r>
        <w:rPr>
          <w:rFonts w:ascii="Times New Roman" w:hAnsi="Times New Roman"/>
          <w:sz w:val="24"/>
          <w:szCs w:val="24"/>
        </w:rPr>
        <w:t>, в СМИ «Вестник Шальского сельского поселения».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215D4F" w:rsidRPr="00D5348E" w:rsidRDefault="00215D4F" w:rsidP="00AC2FC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Информирование жителей</w:t>
      </w:r>
      <w:r w:rsidRPr="00D53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Шальского сельского </w:t>
      </w:r>
      <w:r w:rsidRPr="00D5348E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ab/>
        <w:t>о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общественных обсуждений по проектам благоустройства общественных территорий.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 w:rsidR="00215D4F" w:rsidRPr="00D5348E" w:rsidRDefault="00215D4F" w:rsidP="00AC2FC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Опубликование протокола </w:t>
      </w:r>
      <w:r w:rsidRPr="00D5348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бщественных обсуждений</w:t>
      </w:r>
      <w:r>
        <w:rPr>
          <w:rFonts w:ascii="Times New Roman" w:hAnsi="Times New Roman"/>
          <w:sz w:val="24"/>
          <w:szCs w:val="24"/>
        </w:rPr>
        <w:tab/>
        <w:t xml:space="preserve">на сайте Администрации Пудожского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D06321">
          <w:rPr>
            <w:rStyle w:val="Hyperlink"/>
            <w:rFonts w:ascii="Times New Roman" w:hAnsi="Times New Roman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215D4F" w:rsidRPr="00D5348E" w:rsidRDefault="00215D4F" w:rsidP="00ED678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Утверждение проектов благоуст</w:t>
      </w:r>
      <w:r>
        <w:rPr>
          <w:rFonts w:ascii="Times New Roman" w:hAnsi="Times New Roman"/>
          <w:sz w:val="24"/>
          <w:szCs w:val="24"/>
        </w:rPr>
        <w:t>ройства территории на</w:t>
      </w:r>
      <w:r>
        <w:rPr>
          <w:rFonts w:ascii="Times New Roman" w:hAnsi="Times New Roman"/>
          <w:sz w:val="24"/>
          <w:szCs w:val="24"/>
        </w:rPr>
        <w:tab/>
        <w:t xml:space="preserve">заседании </w:t>
      </w:r>
      <w:r w:rsidRPr="00D5348E">
        <w:rPr>
          <w:rFonts w:ascii="Times New Roman" w:hAnsi="Times New Roman"/>
          <w:sz w:val="24"/>
          <w:szCs w:val="24"/>
        </w:rPr>
        <w:t>Общественной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 xml:space="preserve">комиссии, опубликование протокола заседания Общественной комиссии на сайте </w:t>
      </w:r>
      <w:r>
        <w:rPr>
          <w:rFonts w:ascii="Times New Roman" w:hAnsi="Times New Roman"/>
          <w:sz w:val="24"/>
          <w:szCs w:val="24"/>
        </w:rPr>
        <w:t xml:space="preserve">Администрации Пудожского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D06321">
          <w:rPr>
            <w:rStyle w:val="Hyperlink"/>
            <w:rFonts w:ascii="Times New Roman" w:hAnsi="Times New Roman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215D4F" w:rsidRPr="00D5348E" w:rsidRDefault="00215D4F" w:rsidP="00123D2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граждан к непосредственному участию </w:t>
      </w:r>
      <w:r w:rsidRPr="00D5348E">
        <w:rPr>
          <w:rFonts w:ascii="Times New Roman" w:hAnsi="Times New Roman"/>
          <w:sz w:val="24"/>
          <w:szCs w:val="24"/>
        </w:rPr>
        <w:t>в реализации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благоустройства путем трудового и финансового участия.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215D4F" w:rsidRPr="00D5348E" w:rsidRDefault="00215D4F" w:rsidP="00D5348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215D4F" w:rsidRPr="00C45B96" w:rsidRDefault="00215D4F" w:rsidP="00C45B96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 xml:space="preserve">Открытие объекта с участием жителей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215D4F" w:rsidRPr="00C45B96" w:rsidRDefault="00215D4F" w:rsidP="003175C5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B96">
        <w:rPr>
          <w:rFonts w:ascii="Times New Roman" w:hAnsi="Times New Roman"/>
          <w:sz w:val="24"/>
          <w:szCs w:val="24"/>
        </w:rPr>
        <w:t>группы, разработка рекомендаций по исправлению недочетов.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9B69B3"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</w:t>
      </w:r>
      <w:r w:rsidRPr="00C20479">
        <w:rPr>
          <w:rFonts w:ascii="Times New Roman" w:hAnsi="Times New Roman"/>
          <w:sz w:val="24"/>
          <w:szCs w:val="24"/>
        </w:rPr>
        <w:t>в Приложении № 1.</w:t>
      </w:r>
    </w:p>
    <w:p w:rsidR="00215D4F" w:rsidRPr="00ED6784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 w:rsidR="00215D4F" w:rsidRPr="00ED6784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215D4F" w:rsidRPr="00C20479" w:rsidRDefault="00215D4F" w:rsidP="00ED678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2019 году в Приложении № 3.1</w:t>
      </w:r>
    </w:p>
    <w:p w:rsidR="00215D4F" w:rsidRPr="00CD2E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Адресный перечень общественных и дворовых т</w:t>
      </w:r>
      <w:r>
        <w:rPr>
          <w:rFonts w:ascii="Times New Roman" w:hAnsi="Times New Roman"/>
          <w:sz w:val="24"/>
          <w:szCs w:val="24"/>
        </w:rPr>
        <w:t xml:space="preserve">ерриторий </w:t>
      </w:r>
      <w:r w:rsidRPr="00CD2E79">
        <w:rPr>
          <w:rFonts w:ascii="Times New Roman" w:hAnsi="Times New Roman"/>
          <w:sz w:val="24"/>
          <w:szCs w:val="24"/>
        </w:rPr>
        <w:t xml:space="preserve">многоквартирных домов, благоустроенных в 2020 году в Приложении № 3.2. </w:t>
      </w:r>
    </w:p>
    <w:p w:rsidR="00215D4F" w:rsidRDefault="00215D4F" w:rsidP="00D6549E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подлежащих благоустройству в 2021 году в Приложении № 3.2.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215D4F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Шальского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215D4F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</w:t>
      </w:r>
      <w:r w:rsidRPr="00C20479">
        <w:rPr>
          <w:rFonts w:ascii="Times New Roman" w:hAnsi="Times New Roman"/>
          <w:sz w:val="24"/>
          <w:szCs w:val="24"/>
        </w:rPr>
        <w:t>Приложении №5.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15D4F" w:rsidRPr="009B69B3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957B3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</w:t>
      </w:r>
      <w:r w:rsidRPr="00C20479">
        <w:rPr>
          <w:rFonts w:ascii="Times New Roman" w:hAnsi="Times New Roman"/>
          <w:sz w:val="24"/>
          <w:szCs w:val="24"/>
        </w:rPr>
        <w:t xml:space="preserve">дворовых территорий которых софинансируются из бюджета субъекта Российской Федерации, приведены в Приложении № </w:t>
      </w:r>
      <w:r>
        <w:rPr>
          <w:rFonts w:ascii="Times New Roman" w:hAnsi="Times New Roman"/>
          <w:sz w:val="24"/>
          <w:szCs w:val="24"/>
        </w:rPr>
        <w:t>14</w:t>
      </w:r>
      <w:r w:rsidRPr="00C20479">
        <w:rPr>
          <w:rFonts w:ascii="Times New Roman" w:hAnsi="Times New Roman"/>
          <w:sz w:val="24"/>
          <w:szCs w:val="24"/>
        </w:rPr>
        <w:t>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8 (далее - дополнительный перечень работ по благоустройству);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 w:rsidR="00215D4F" w:rsidRPr="00C20479" w:rsidRDefault="00215D4F" w:rsidP="009B69B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 приведены в Приложении № 1</w:t>
      </w:r>
      <w:r>
        <w:rPr>
          <w:rFonts w:ascii="Times New Roman" w:hAnsi="Times New Roman"/>
          <w:sz w:val="24"/>
          <w:szCs w:val="24"/>
        </w:rPr>
        <w:t>3</w:t>
      </w:r>
      <w:r w:rsidRPr="00C20479">
        <w:rPr>
          <w:rFonts w:ascii="Times New Roman" w:hAnsi="Times New Roman"/>
          <w:sz w:val="24"/>
          <w:szCs w:val="24"/>
        </w:rPr>
        <w:t>.</w:t>
      </w:r>
    </w:p>
    <w:p w:rsidR="00215D4F" w:rsidRDefault="00215D4F" w:rsidP="004D2431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C2047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20479"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 w:rsidRPr="00C20479"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</w:t>
      </w:r>
      <w:r w:rsidRPr="00AD19C7">
        <w:rPr>
          <w:rFonts w:ascii="Times New Roman" w:hAnsi="Times New Roman"/>
          <w:b/>
          <w:sz w:val="24"/>
          <w:szCs w:val="24"/>
        </w:rPr>
        <w:t xml:space="preserve">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D19C7">
        <w:rPr>
          <w:rFonts w:ascii="Times New Roman" w:hAnsi="Times New Roman"/>
          <w:b/>
          <w:sz w:val="24"/>
          <w:szCs w:val="24"/>
        </w:rPr>
        <w:t>2018 - 2024 годы.</w:t>
      </w:r>
    </w:p>
    <w:p w:rsidR="00215D4F" w:rsidRPr="00AD19C7" w:rsidRDefault="00215D4F" w:rsidP="004D2431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5D4F" w:rsidRPr="00AD19C7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215D4F" w:rsidRPr="00AD19C7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215D4F" w:rsidRPr="00AD19C7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</w:t>
      </w:r>
      <w:r w:rsidRPr="00AD19C7">
        <w:rPr>
          <w:rFonts w:ascii="Times New Roman" w:hAnsi="Times New Roman"/>
          <w:sz w:val="24"/>
          <w:szCs w:val="24"/>
        </w:rPr>
        <w:t>;</w:t>
      </w:r>
    </w:p>
    <w:p w:rsidR="00215D4F" w:rsidRPr="00AD19C7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 w:rsidR="00215D4F" w:rsidRPr="00C20479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 xml:space="preserve">Ресурсное </w:t>
      </w:r>
      <w:r w:rsidRPr="00C20479">
        <w:rPr>
          <w:rFonts w:ascii="Times New Roman" w:hAnsi="Times New Roman"/>
          <w:sz w:val="24"/>
          <w:szCs w:val="24"/>
        </w:rPr>
        <w:t>обеспечение реализации муниципальной программы за счет всех источников финансирования представлено в Приложении № 12.</w:t>
      </w:r>
    </w:p>
    <w:p w:rsidR="00215D4F" w:rsidRPr="00251087" w:rsidRDefault="00215D4F" w:rsidP="008E3395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Осуществление контроля за ходом выполнения</w:t>
      </w:r>
      <w:r w:rsidRPr="00251087">
        <w:rPr>
          <w:rFonts w:ascii="Times New Roman" w:hAnsi="Times New Roman"/>
          <w:sz w:val="24"/>
          <w:szCs w:val="24"/>
        </w:rPr>
        <w:t xml:space="preserve">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215D4F" w:rsidRPr="00AD19C7" w:rsidRDefault="00215D4F" w:rsidP="00AD19C7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215D4F" w:rsidRDefault="00215D4F" w:rsidP="009C33F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r>
        <w:rPr>
          <w:rFonts w:ascii="Times New Roman" w:hAnsi="Times New Roman"/>
          <w:b/>
          <w:sz w:val="24"/>
          <w:szCs w:val="24"/>
        </w:rPr>
        <w:t>У</w:t>
      </w:r>
      <w:r w:rsidRPr="00AD19C7">
        <w:rPr>
          <w:rFonts w:ascii="Times New Roman" w:hAnsi="Times New Roman"/>
          <w:b/>
          <w:sz w:val="24"/>
          <w:szCs w:val="24"/>
        </w:rPr>
        <w:t xml:space="preserve">словия предоставления субсидии на реализацию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AD19C7">
        <w:rPr>
          <w:rFonts w:ascii="Times New Roman" w:hAnsi="Times New Roman"/>
          <w:b/>
          <w:sz w:val="24"/>
          <w:szCs w:val="24"/>
        </w:rPr>
        <w:t>программы</w:t>
      </w:r>
      <w:bookmarkEnd w:id="2"/>
    </w:p>
    <w:p w:rsidR="00215D4F" w:rsidRPr="00AD19C7" w:rsidRDefault="00215D4F" w:rsidP="009C33F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5D4F" w:rsidRPr="00A80AAB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Обеспечение проведения общественных обсуждений проектов муниципальной программы (срок </w:t>
      </w:r>
      <w:r w:rsidRPr="00A80AAB">
        <w:rPr>
          <w:rFonts w:ascii="Times New Roman" w:hAnsi="Times New Roman"/>
          <w:sz w:val="24"/>
          <w:szCs w:val="24"/>
        </w:rPr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215D4F" w:rsidRPr="00A80AAB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</w:t>
      </w:r>
      <w:r w:rsidRPr="00251087">
        <w:rPr>
          <w:rFonts w:ascii="Times New Roman" w:hAnsi="Times New Roman"/>
          <w:sz w:val="24"/>
          <w:szCs w:val="24"/>
        </w:rPr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</w:t>
      </w:r>
      <w:r w:rsidRPr="00CD2E79">
        <w:rPr>
          <w:rFonts w:ascii="Times New Roman" w:hAnsi="Times New Roman"/>
          <w:sz w:val="24"/>
          <w:szCs w:val="24"/>
        </w:rPr>
        <w:t>1 апреля</w:t>
      </w:r>
      <w:r w:rsidRPr="00251087"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и не позднее </w:t>
      </w:r>
      <w:r w:rsidRPr="00CD2E79">
        <w:rPr>
          <w:rFonts w:ascii="Times New Roman" w:hAnsi="Times New Roman"/>
          <w:sz w:val="24"/>
          <w:szCs w:val="24"/>
        </w:rPr>
        <w:t>1 апреля</w:t>
      </w:r>
      <w:r w:rsidRPr="00251087"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Синхронизация реализаций мероприятий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215D4F" w:rsidRPr="00251087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Синхронизация выполнения работ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215D4F" w:rsidRDefault="00215D4F" w:rsidP="006D1340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15D4F" w:rsidRPr="00A448F2" w:rsidRDefault="00215D4F" w:rsidP="00A448F2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5D4F" w:rsidRDefault="00215D4F" w:rsidP="00516B3C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инвентаризации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уровня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благоустройства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индивидуальных жилых домов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земельных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участков</w:t>
      </w:r>
      <w:r w:rsidRPr="00A448F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предоставленных для их размещения</w:t>
      </w:r>
    </w:p>
    <w:p w:rsidR="00215D4F" w:rsidRPr="00A448F2" w:rsidRDefault="00215D4F" w:rsidP="00A448F2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5D4F" w:rsidRPr="00A448F2" w:rsidRDefault="00215D4F" w:rsidP="00516B3C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A448F2">
        <w:rPr>
          <w:rFonts w:ascii="Times New Roman" w:hAnsi="Times New Roman"/>
          <w:sz w:val="24"/>
          <w:szCs w:val="24"/>
        </w:rPr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A448F2">
        <w:rPr>
          <w:rFonts w:ascii="Times New Roman" w:hAnsi="Times New Roman"/>
          <w:sz w:val="24"/>
          <w:szCs w:val="24"/>
        </w:rPr>
        <w:t>в срок до 31 декабря 20</w:t>
      </w:r>
      <w:r>
        <w:rPr>
          <w:rFonts w:ascii="Times New Roman" w:hAnsi="Times New Roman"/>
          <w:sz w:val="24"/>
          <w:szCs w:val="24"/>
        </w:rPr>
        <w:t>24</w:t>
      </w:r>
      <w:r w:rsidRPr="00A448F2">
        <w:rPr>
          <w:rFonts w:ascii="Times New Roman" w:hAnsi="Times New Roman"/>
          <w:sz w:val="24"/>
          <w:szCs w:val="24"/>
        </w:rPr>
        <w:t xml:space="preserve"> года.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График размещается на официальн</w:t>
      </w:r>
      <w:r>
        <w:rPr>
          <w:rFonts w:ascii="Times New Roman" w:hAnsi="Times New Roman"/>
          <w:sz w:val="24"/>
          <w:szCs w:val="24"/>
        </w:rPr>
        <w:t>ом</w:t>
      </w:r>
      <w:r w:rsidRPr="00A448F2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>е</w:t>
      </w:r>
      <w:r w:rsidRPr="00A44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Пудожского муниципального района </w:t>
      </w:r>
      <w:r w:rsidRPr="001813EA">
        <w:rPr>
          <w:rFonts w:ascii="Times New Roman" w:hAnsi="Times New Roman"/>
          <w:sz w:val="24"/>
          <w:szCs w:val="24"/>
        </w:rPr>
        <w:t xml:space="preserve">http://www.pudogadm.ru/ </w:t>
      </w:r>
      <w:r>
        <w:rPr>
          <w:rFonts w:ascii="Times New Roman" w:hAnsi="Times New Roman"/>
          <w:sz w:val="24"/>
          <w:szCs w:val="24"/>
        </w:rPr>
        <w:t>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Инвентаризация проводится комиссиями, создаваемыми органами местного самоуправления муниципальных образований. 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215D4F" w:rsidRPr="00A448F2" w:rsidRDefault="00215D4F" w:rsidP="000F2B8B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</w:t>
      </w:r>
      <w:r>
        <w:rPr>
          <w:rFonts w:ascii="Times New Roman" w:hAnsi="Times New Roman"/>
          <w:sz w:val="24"/>
          <w:szCs w:val="24"/>
        </w:rPr>
        <w:t xml:space="preserve">аспортов </w:t>
      </w:r>
      <w:r w:rsidRPr="00A448F2"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215D4F" w:rsidRPr="00A448F2" w:rsidRDefault="00215D4F" w:rsidP="00A448F2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215D4F" w:rsidRDefault="00215D4F" w:rsidP="00F34C62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215D4F" w:rsidSect="00760C58">
          <w:headerReference w:type="default" r:id="rId13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215D4F" w:rsidRPr="002542CE" w:rsidRDefault="00215D4F" w:rsidP="00CA2727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5D4F" w:rsidRPr="00363451" w:rsidRDefault="00215D4F" w:rsidP="00DD78D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63451">
        <w:rPr>
          <w:rFonts w:ascii="Times New Roman" w:hAnsi="Times New Roman"/>
          <w:sz w:val="26"/>
          <w:szCs w:val="26"/>
        </w:rPr>
        <w:t>Приложение  1</w:t>
      </w:r>
    </w:p>
    <w:p w:rsidR="00215D4F" w:rsidRPr="00363451" w:rsidRDefault="00215D4F" w:rsidP="00DD78D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63451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363451" w:rsidRDefault="00215D4F" w:rsidP="00DD78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5D4F" w:rsidRDefault="00215D4F" w:rsidP="00CE41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Целевые</w:t>
      </w:r>
      <w:r w:rsidRPr="00CA2727">
        <w:rPr>
          <w:rFonts w:ascii="Times New Roman" w:hAnsi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CA2727">
        <w:rPr>
          <w:rFonts w:ascii="Times New Roman" w:hAnsi="Times New Roman"/>
          <w:b/>
          <w:sz w:val="28"/>
          <w:szCs w:val="28"/>
        </w:rPr>
        <w:t xml:space="preserve"> (индикатор</w:t>
      </w:r>
      <w:r>
        <w:rPr>
          <w:rFonts w:ascii="Times New Roman" w:hAnsi="Times New Roman"/>
          <w:b/>
          <w:sz w:val="28"/>
          <w:szCs w:val="28"/>
        </w:rPr>
        <w:t xml:space="preserve">ы), характеризующие сферу содержания </w:t>
      </w:r>
    </w:p>
    <w:p w:rsidR="00215D4F" w:rsidRDefault="00215D4F" w:rsidP="00CE41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дворовых  и общественных территорий в период</w:t>
      </w:r>
      <w:r w:rsidRPr="00CA2727">
        <w:rPr>
          <w:rFonts w:ascii="Times New Roman" w:hAnsi="Times New Roman"/>
          <w:b/>
          <w:sz w:val="28"/>
          <w:szCs w:val="28"/>
        </w:rPr>
        <w:t xml:space="preserve"> 2018-202</w:t>
      </w:r>
      <w:r>
        <w:rPr>
          <w:rFonts w:ascii="Times New Roman" w:hAnsi="Times New Roman"/>
          <w:b/>
          <w:sz w:val="28"/>
          <w:szCs w:val="28"/>
        </w:rPr>
        <w:t>4</w:t>
      </w:r>
      <w:r w:rsidRPr="00CA2727">
        <w:rPr>
          <w:rFonts w:ascii="Times New Roman" w:hAnsi="Times New Roman"/>
          <w:b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92"/>
        <w:gridCol w:w="6306"/>
        <w:gridCol w:w="1417"/>
        <w:gridCol w:w="851"/>
        <w:gridCol w:w="850"/>
        <w:gridCol w:w="851"/>
        <w:gridCol w:w="850"/>
        <w:gridCol w:w="851"/>
        <w:gridCol w:w="850"/>
        <w:gridCol w:w="709"/>
      </w:tblGrid>
      <w:tr w:rsidR="00215D4F" w:rsidTr="009F0AFB">
        <w:trPr>
          <w:trHeight w:val="559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81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Единица</w:t>
            </w: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измерения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Значение показателей</w:t>
            </w:r>
          </w:p>
        </w:tc>
      </w:tr>
      <w:tr w:rsidR="00215D4F" w:rsidTr="009F0AFB">
        <w:trPr>
          <w:trHeight w:val="785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jc w:val="center"/>
              <w:rPr>
                <w:b/>
              </w:rPr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381E61" w:rsidRDefault="00215D4F" w:rsidP="00B5369D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215D4F" w:rsidRPr="00381E61" w:rsidRDefault="00215D4F" w:rsidP="00B5369D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2024</w:t>
            </w:r>
          </w:p>
        </w:tc>
      </w:tr>
      <w:tr w:rsidR="00215D4F" w:rsidTr="009F0AFB">
        <w:trPr>
          <w:trHeight w:val="83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Geneva"/>
                <w:rFonts w:ascii="Times New Roman" w:hAnsi="Times New Roman" w:cs="Times New Roman"/>
                <w:sz w:val="24"/>
                <w:szCs w:val="24"/>
              </w:rPr>
              <w:t>1</w:t>
            </w:r>
            <w:r w:rsidRPr="00B5369D">
              <w:rPr>
                <w:rStyle w:val="2ArialNarrow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D4F" w:rsidTr="009F0AFB">
        <w:trPr>
          <w:trHeight w:val="105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5D4F" w:rsidTr="009F0AFB">
        <w:trPr>
          <w:trHeight w:val="54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D4F" w:rsidTr="00B5369D">
        <w:trPr>
          <w:trHeight w:val="100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9F0AFB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Доля 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 от запланированного к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9F0AFB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5D4F" w:rsidTr="00B5369D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Объем финансового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участия граждан,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организаций в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выполнении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мероприятий по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благоустройству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дворовых территорий,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(при наличии такой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тыс.</w:t>
            </w:r>
          </w:p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B5369D" w:rsidRDefault="00215D4F" w:rsidP="009F0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15D4F" w:rsidRPr="00CA2727" w:rsidRDefault="00215D4F" w:rsidP="00AE03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5D4F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Pr="00445075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 xml:space="preserve">Приложение  2 </w:t>
      </w:r>
    </w:p>
    <w:p w:rsidR="00215D4F" w:rsidRPr="00445075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4D288E" w:rsidRDefault="00215D4F" w:rsidP="00DD7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Перечень</w:t>
      </w:r>
    </w:p>
    <w:p w:rsidR="00215D4F" w:rsidRPr="004D288E" w:rsidRDefault="00215D4F" w:rsidP="00DD7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 w:rsidR="00215D4F" w:rsidRPr="00804CA0" w:rsidRDefault="00215D4F" w:rsidP="00DD78D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30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78"/>
        <w:gridCol w:w="1799"/>
        <w:gridCol w:w="1385"/>
        <w:gridCol w:w="8"/>
        <w:gridCol w:w="1370"/>
        <w:gridCol w:w="8"/>
        <w:gridCol w:w="2114"/>
        <w:gridCol w:w="8"/>
        <w:gridCol w:w="1844"/>
        <w:gridCol w:w="11"/>
        <w:gridCol w:w="8"/>
        <w:gridCol w:w="1915"/>
        <w:gridCol w:w="37"/>
        <w:gridCol w:w="15"/>
      </w:tblGrid>
      <w:tr w:rsidR="00215D4F" w:rsidTr="00742D45">
        <w:trPr>
          <w:gridAfter w:val="1"/>
          <w:wAfter w:w="12" w:type="dxa"/>
          <w:trHeight w:val="464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Номер и наименование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Ответственный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исполнитель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Срок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Ожидаемый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непосредственный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результат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(краткое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описание)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Основные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направления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D4F" w:rsidRPr="00240818" w:rsidRDefault="00215D4F" w:rsidP="00240818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Связь с показателями Программы (подпрограммы)</w:t>
            </w:r>
          </w:p>
        </w:tc>
      </w:tr>
      <w:tr w:rsidR="00215D4F" w:rsidTr="00742D45">
        <w:trPr>
          <w:gridAfter w:val="1"/>
          <w:wAfter w:w="12" w:type="dxa"/>
          <w:trHeight w:val="609"/>
        </w:trPr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7196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71966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Начала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40818" w:rsidRDefault="00215D4F" w:rsidP="00E71966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Окончания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71966">
            <w:pPr>
              <w:jc w:val="center"/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71966">
            <w:pPr>
              <w:jc w:val="center"/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D4F" w:rsidRDefault="00215D4F" w:rsidP="002F0EE1"/>
        </w:tc>
      </w:tr>
      <w:tr w:rsidR="00215D4F" w:rsidTr="00742D45">
        <w:trPr>
          <w:gridAfter w:val="1"/>
          <w:wAfter w:w="12" w:type="dxa"/>
          <w:trHeight w:val="267"/>
        </w:trPr>
        <w:tc>
          <w:tcPr>
            <w:tcW w:w="142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632F2" w:rsidRDefault="00215D4F" w:rsidP="00E71966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1. проведение ремонта и обустройства дворовых территории МКД</w:t>
            </w:r>
          </w:p>
        </w:tc>
      </w:tr>
      <w:tr w:rsidR="00215D4F" w:rsidTr="00742D45">
        <w:trPr>
          <w:gridAfter w:val="1"/>
          <w:wAfter w:w="12" w:type="dxa"/>
          <w:trHeight w:val="19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Pr="000C1F0A" w:rsidRDefault="00215D4F" w:rsidP="00474393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20" w:lineRule="exact"/>
              <w:jc w:val="center"/>
            </w:pPr>
            <w:r>
              <w:rPr>
                <w:rStyle w:val="20"/>
              </w:rPr>
              <w:t>Собственники</w:t>
            </w:r>
            <w:r>
              <w:t xml:space="preserve"> </w:t>
            </w:r>
            <w:r>
              <w:rPr>
                <w:rStyle w:val="20"/>
              </w:rPr>
              <w:t>МКД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jc w:val="center"/>
              <w:rPr>
                <w:sz w:val="10"/>
                <w:szCs w:val="10"/>
              </w:rPr>
            </w:pPr>
          </w:p>
        </w:tc>
      </w:tr>
      <w:tr w:rsidR="00215D4F" w:rsidTr="005B253F">
        <w:trPr>
          <w:gridAfter w:val="1"/>
          <w:wAfter w:w="12" w:type="dxa"/>
          <w:trHeight w:val="5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215D4F" w:rsidRDefault="00215D4F" w:rsidP="00474393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</w:pPr>
            <w:r>
              <w:rPr>
                <w:rStyle w:val="21"/>
              </w:rPr>
              <w:t>Минимальный перечень работ:</w:t>
            </w:r>
          </w:p>
          <w:p w:rsidR="00215D4F" w:rsidRDefault="00215D4F" w:rsidP="00474393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215D4F" w:rsidRDefault="00215D4F" w:rsidP="00474393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215D4F" w:rsidRDefault="00215D4F" w:rsidP="00474393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215D4F" w:rsidRDefault="00215D4F" w:rsidP="00474393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215D4F" w:rsidRDefault="00215D4F" w:rsidP="00474393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>
              <w:rPr>
                <w:rStyle w:val="21"/>
              </w:rPr>
              <w:t>Дополнительный перечень работ:</w:t>
            </w:r>
          </w:p>
          <w:p w:rsidR="00215D4F" w:rsidRDefault="00215D4F" w:rsidP="00474393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215D4F" w:rsidRDefault="00215D4F" w:rsidP="00474393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215D4F" w:rsidRDefault="00215D4F" w:rsidP="00474393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5B253F" w:rsidRDefault="00215D4F" w:rsidP="0047439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2018</w:t>
            </w: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2024</w:t>
            </w: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  <w:rPr>
                <w:rStyle w:val="20"/>
              </w:rPr>
            </w:pPr>
          </w:p>
          <w:p w:rsidR="00215D4F" w:rsidRPr="00CD2E79" w:rsidRDefault="00215D4F" w:rsidP="0047439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jc w:val="center"/>
              <w:rPr>
                <w:sz w:val="10"/>
                <w:szCs w:val="10"/>
              </w:rPr>
            </w:pPr>
          </w:p>
        </w:tc>
      </w:tr>
      <w:tr w:rsidR="00215D4F" w:rsidTr="00742D45">
        <w:trPr>
          <w:gridAfter w:val="1"/>
          <w:wAfter w:w="12" w:type="dxa"/>
          <w:trHeight w:val="34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4.Устройство гостевой стоянки (автомобильной парковки).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215D4F" w:rsidRPr="00FA38F3" w:rsidRDefault="00215D4F" w:rsidP="0047439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7</w:t>
            </w:r>
            <w:r w:rsidRPr="00FA38F3">
              <w:rPr>
                <w:rStyle w:val="20"/>
              </w:rPr>
              <w:t>.Озеленение территории.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A38F3">
              <w:rPr>
                <w:rStyle w:val="20"/>
              </w:rPr>
              <w:t>8.Установка ограждений.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215D4F" w:rsidRDefault="00215D4F" w:rsidP="0047439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15.Оборудование велопарковки.</w:t>
            </w:r>
          </w:p>
          <w:p w:rsidR="00215D4F" w:rsidRPr="001C772B" w:rsidRDefault="00215D4F" w:rsidP="0047439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72B" w:rsidRDefault="00215D4F" w:rsidP="00E7196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72B" w:rsidRDefault="00215D4F" w:rsidP="00E7196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72B" w:rsidRDefault="00215D4F" w:rsidP="00E7196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72B" w:rsidRDefault="00215D4F" w:rsidP="00E7196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72B" w:rsidRDefault="00215D4F" w:rsidP="00E7196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rPr>
                <w:sz w:val="10"/>
                <w:szCs w:val="10"/>
              </w:rPr>
            </w:pPr>
          </w:p>
        </w:tc>
      </w:tr>
      <w:tr w:rsidR="00215D4F" w:rsidTr="00742D45">
        <w:trPr>
          <w:gridAfter w:val="2"/>
          <w:wAfter w:w="49" w:type="dxa"/>
          <w:trHeight w:val="317"/>
        </w:trPr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632F2" w:rsidRDefault="00215D4F" w:rsidP="00474393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215D4F" w:rsidTr="00742D45">
        <w:trPr>
          <w:gridAfter w:val="1"/>
          <w:wAfter w:w="15" w:type="dxa"/>
          <w:trHeight w:val="296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AB65A8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2.1 Мероприятия: </w:t>
            </w:r>
          </w:p>
          <w:p w:rsidR="00215D4F" w:rsidRDefault="00215D4F" w:rsidP="00AB65A8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74" w:lineRule="exact"/>
              <w:jc w:val="center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DF0F05" w:rsidRDefault="00215D4F" w:rsidP="00DF0F05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DF0F05" w:rsidRDefault="00215D4F" w:rsidP="00DF0F05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уровня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ежегодного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достижения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целевых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показателей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муниципальной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474393">
            <w:pPr>
              <w:jc w:val="center"/>
              <w:rPr>
                <w:sz w:val="10"/>
                <w:szCs w:val="10"/>
              </w:rPr>
            </w:pPr>
          </w:p>
        </w:tc>
      </w:tr>
      <w:tr w:rsidR="00215D4F" w:rsidTr="00742D45">
        <w:trPr>
          <w:trHeight w:val="306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D4F" w:rsidRPr="005F4380" w:rsidRDefault="00215D4F" w:rsidP="005F4380">
            <w:pPr>
              <w:spacing w:line="220" w:lineRule="exact"/>
              <w:jc w:val="center"/>
              <w:rPr>
                <w:b/>
              </w:rPr>
            </w:pPr>
            <w:r w:rsidRPr="005F4380">
              <w:rPr>
                <w:rStyle w:val="20"/>
                <w:b/>
              </w:rPr>
              <w:t>Задача 3. Проведение ремонта и обустройства общественных территорий</w:t>
            </w:r>
          </w:p>
        </w:tc>
      </w:tr>
      <w:tr w:rsidR="00215D4F" w:rsidTr="00742D45">
        <w:trPr>
          <w:gridAfter w:val="1"/>
          <w:wAfter w:w="12" w:type="dxa"/>
          <w:trHeight w:val="22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D45906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215D4F" w:rsidRPr="00D45906" w:rsidRDefault="00215D4F" w:rsidP="00D45906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2F0EE1"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rPr>
                <w:sz w:val="10"/>
                <w:szCs w:val="10"/>
              </w:rPr>
            </w:pPr>
          </w:p>
        </w:tc>
      </w:tr>
      <w:tr w:rsidR="00215D4F" w:rsidTr="00742D45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D45906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215D4F" w:rsidRDefault="00215D4F" w:rsidP="00D45906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871797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rPr>
                <w:sz w:val="10"/>
                <w:szCs w:val="10"/>
              </w:rPr>
            </w:pPr>
          </w:p>
        </w:tc>
      </w:tr>
      <w:tr w:rsidR="00215D4F" w:rsidTr="00742D45">
        <w:trPr>
          <w:trHeight w:val="310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D4F" w:rsidRPr="002D15E1" w:rsidRDefault="00215D4F" w:rsidP="002D15E1">
            <w:pPr>
              <w:spacing w:line="220" w:lineRule="exact"/>
              <w:jc w:val="center"/>
              <w:rPr>
                <w:b/>
              </w:rPr>
            </w:pPr>
            <w:r w:rsidRPr="002D15E1">
              <w:rPr>
                <w:rStyle w:val="20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215D4F" w:rsidTr="00742D45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4.1. Мероприятия: </w:t>
            </w:r>
          </w:p>
          <w:p w:rsidR="00215D4F" w:rsidRDefault="00215D4F" w:rsidP="002F0EE1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jc w:val="center"/>
              <w:rPr>
                <w:sz w:val="10"/>
                <w:szCs w:val="10"/>
              </w:rPr>
            </w:pPr>
          </w:p>
        </w:tc>
      </w:tr>
      <w:tr w:rsidR="00215D4F" w:rsidTr="00742D45">
        <w:trPr>
          <w:gridAfter w:val="1"/>
          <w:wAfter w:w="12" w:type="dxa"/>
          <w:trHeight w:val="20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215D4F" w:rsidRDefault="00215D4F" w:rsidP="002F0EE1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2F0EE1">
            <w:pPr>
              <w:spacing w:line="270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20" w:lineRule="exact"/>
              <w:jc w:val="center"/>
            </w:pPr>
            <w:r>
              <w:rPr>
                <w:rStyle w:val="20"/>
              </w:rPr>
              <w:t>2024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654CF9">
            <w:pPr>
              <w:jc w:val="center"/>
              <w:rPr>
                <w:sz w:val="10"/>
                <w:szCs w:val="10"/>
              </w:rPr>
            </w:pPr>
          </w:p>
        </w:tc>
      </w:tr>
    </w:tbl>
    <w:p w:rsidR="00215D4F" w:rsidRPr="006C685C" w:rsidRDefault="00215D4F">
      <w:pPr>
        <w:rPr>
          <w:rFonts w:ascii="Times New Roman" w:hAnsi="Times New Roman"/>
        </w:rPr>
      </w:pPr>
    </w:p>
    <w:p w:rsidR="00215D4F" w:rsidRDefault="00215D4F" w:rsidP="004854C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215D4F" w:rsidSect="00B5369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215D4F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46AC5">
        <w:rPr>
          <w:rFonts w:ascii="Times New Roman" w:hAnsi="Times New Roman"/>
          <w:sz w:val="26"/>
          <w:szCs w:val="26"/>
        </w:rPr>
        <w:t>Приложение 3</w:t>
      </w:r>
    </w:p>
    <w:p w:rsidR="00215D4F" w:rsidRPr="00A46AC5" w:rsidRDefault="00215D4F" w:rsidP="00445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BD6B32" w:rsidRDefault="00215D4F" w:rsidP="00ED678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215D4F" w:rsidRDefault="00215D4F" w:rsidP="00ED678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2018 году</w:t>
      </w:r>
    </w:p>
    <w:p w:rsidR="00215D4F" w:rsidRDefault="00215D4F" w:rsidP="00ED678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4860"/>
        <w:gridCol w:w="4572"/>
      </w:tblGrid>
      <w:tr w:rsidR="00215D4F" w:rsidRPr="00D6037D" w:rsidTr="00133BB5">
        <w:trPr>
          <w:trHeight w:val="825"/>
        </w:trPr>
        <w:tc>
          <w:tcPr>
            <w:tcW w:w="648" w:type="dxa"/>
            <w:vAlign w:val="center"/>
          </w:tcPr>
          <w:p w:rsidR="00215D4F" w:rsidRPr="00471E7E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860" w:type="dxa"/>
            <w:vAlign w:val="center"/>
          </w:tcPr>
          <w:p w:rsidR="00215D4F" w:rsidRPr="009248EB" w:rsidRDefault="00215D4F" w:rsidP="00133BB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215D4F" w:rsidRPr="009248EB" w:rsidRDefault="00215D4F" w:rsidP="00133BB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215D4F" w:rsidRPr="00471E7E" w:rsidRDefault="00215D4F" w:rsidP="00133BB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215D4F" w:rsidRPr="00471E7E" w:rsidRDefault="00215D4F" w:rsidP="00133B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215D4F" w:rsidRPr="00D6037D" w:rsidTr="00133BB5">
        <w:tc>
          <w:tcPr>
            <w:tcW w:w="10080" w:type="dxa"/>
            <w:gridSpan w:val="3"/>
            <w:vAlign w:val="center"/>
          </w:tcPr>
          <w:p w:rsidR="00215D4F" w:rsidRPr="007A30BF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15D4F" w:rsidRPr="00D6037D" w:rsidTr="00133BB5">
        <w:tc>
          <w:tcPr>
            <w:tcW w:w="648" w:type="dxa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Дворовая территория дома № 5а ул.Октябрьской п. Шальский</w:t>
            </w:r>
          </w:p>
        </w:tc>
        <w:tc>
          <w:tcPr>
            <w:tcW w:w="4572" w:type="dxa"/>
            <w:vAlign w:val="center"/>
          </w:tcPr>
          <w:p w:rsidR="00215D4F" w:rsidRPr="0012311E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11E">
              <w:rPr>
                <w:rFonts w:ascii="Times New Roman" w:hAnsi="Times New Roman"/>
                <w:sz w:val="20"/>
                <w:szCs w:val="20"/>
              </w:rPr>
              <w:t>Обустройство скамеек, урн, освещения; ремонт дворового проезда (</w:t>
            </w:r>
            <w:r>
              <w:rPr>
                <w:rFonts w:ascii="Times New Roman" w:hAnsi="Times New Roman"/>
                <w:sz w:val="20"/>
                <w:szCs w:val="20"/>
              </w:rPr>
              <w:t>асфальтиров</w:t>
            </w:r>
            <w:r w:rsidRPr="0012311E">
              <w:rPr>
                <w:rFonts w:ascii="Times New Roman" w:hAnsi="Times New Roman"/>
                <w:sz w:val="20"/>
                <w:szCs w:val="20"/>
              </w:rPr>
              <w:t>ание)</w:t>
            </w:r>
            <w:r>
              <w:rPr>
                <w:rFonts w:ascii="Times New Roman" w:hAnsi="Times New Roman"/>
                <w:sz w:val="20"/>
                <w:szCs w:val="20"/>
              </w:rPr>
              <w:t>; обустройство детской площадки, тренажеров</w:t>
            </w:r>
          </w:p>
        </w:tc>
      </w:tr>
      <w:tr w:rsidR="00215D4F" w:rsidRPr="00D6037D" w:rsidTr="00133BB5">
        <w:tc>
          <w:tcPr>
            <w:tcW w:w="648" w:type="dxa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Дворовая территория дома № 6  ул.Октябрьской п. Шальский</w:t>
            </w:r>
          </w:p>
        </w:tc>
        <w:tc>
          <w:tcPr>
            <w:tcW w:w="4572" w:type="dxa"/>
            <w:vAlign w:val="center"/>
          </w:tcPr>
          <w:p w:rsidR="00215D4F" w:rsidRPr="0012311E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11E">
              <w:rPr>
                <w:rFonts w:ascii="Times New Roman" w:hAnsi="Times New Roman"/>
                <w:sz w:val="20"/>
                <w:szCs w:val="20"/>
              </w:rPr>
              <w:t>Обустройство скамеек, урн, освещения; ремонт дворового проезда (</w:t>
            </w:r>
            <w:r>
              <w:rPr>
                <w:rFonts w:ascii="Times New Roman" w:hAnsi="Times New Roman"/>
                <w:sz w:val="20"/>
                <w:szCs w:val="20"/>
              </w:rPr>
              <w:t>асфальтиров</w:t>
            </w:r>
            <w:r w:rsidRPr="0012311E">
              <w:rPr>
                <w:rFonts w:ascii="Times New Roman" w:hAnsi="Times New Roman"/>
                <w:sz w:val="20"/>
                <w:szCs w:val="20"/>
              </w:rPr>
              <w:t>ание)</w:t>
            </w:r>
          </w:p>
        </w:tc>
      </w:tr>
      <w:tr w:rsidR="00215D4F" w:rsidRPr="00D6037D" w:rsidTr="00133BB5">
        <w:tc>
          <w:tcPr>
            <w:tcW w:w="10080" w:type="dxa"/>
            <w:gridSpan w:val="3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15D4F" w:rsidRPr="00D6037D" w:rsidTr="00133BB5">
        <w:tc>
          <w:tcPr>
            <w:tcW w:w="648" w:type="dxa"/>
            <w:vAlign w:val="center"/>
          </w:tcPr>
          <w:p w:rsidR="00215D4F" w:rsidRPr="007601B8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215D4F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неосвещенного участка автомобильной дороги по ул. Заводская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215D4F" w:rsidRPr="0012311E" w:rsidRDefault="00215D4F" w:rsidP="00133BB5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11E">
              <w:rPr>
                <w:rFonts w:ascii="Times New Roman" w:hAnsi="Times New Roman"/>
                <w:sz w:val="20"/>
                <w:szCs w:val="20"/>
              </w:rPr>
              <w:t xml:space="preserve">Установка опор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уличного освещения </w:t>
            </w:r>
            <w:r w:rsidRPr="0012311E">
              <w:rPr>
                <w:rFonts w:ascii="Times New Roman" w:hAnsi="Times New Roman"/>
                <w:sz w:val="20"/>
                <w:szCs w:val="20"/>
              </w:rPr>
              <w:t>(10 шт.)</w:t>
            </w:r>
            <w:r>
              <w:rPr>
                <w:rFonts w:ascii="Times New Roman" w:hAnsi="Times New Roman"/>
                <w:sz w:val="20"/>
                <w:szCs w:val="20"/>
              </w:rPr>
              <w:t>, прибора учета, светильников, монтаж линии уличного освещения</w:t>
            </w:r>
          </w:p>
        </w:tc>
      </w:tr>
    </w:tbl>
    <w:p w:rsidR="00215D4F" w:rsidRDefault="00215D4F" w:rsidP="00ED67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15D4F" w:rsidRPr="00ED6784" w:rsidRDefault="00215D4F" w:rsidP="00ED678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46AC5">
        <w:rPr>
          <w:rFonts w:ascii="Times New Roman" w:hAnsi="Times New Roman"/>
          <w:sz w:val="26"/>
          <w:szCs w:val="26"/>
        </w:rPr>
        <w:t>Приложение 3</w:t>
      </w:r>
      <w:r w:rsidRPr="00330A7B">
        <w:rPr>
          <w:rFonts w:ascii="Times New Roman" w:hAnsi="Times New Roman"/>
          <w:sz w:val="26"/>
          <w:szCs w:val="26"/>
        </w:rPr>
        <w:t>.1</w:t>
      </w:r>
    </w:p>
    <w:p w:rsidR="00215D4F" w:rsidRPr="00330A7B" w:rsidRDefault="00215D4F" w:rsidP="00ED678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BD6B32" w:rsidRDefault="00215D4F" w:rsidP="00C61E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215D4F" w:rsidRDefault="00215D4F" w:rsidP="00C61E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201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9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215D4F" w:rsidRDefault="00215D4F" w:rsidP="00C61E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4860"/>
        <w:gridCol w:w="4572"/>
      </w:tblGrid>
      <w:tr w:rsidR="00215D4F" w:rsidRPr="00D6037D" w:rsidTr="009248EB">
        <w:trPr>
          <w:trHeight w:val="825"/>
        </w:trPr>
        <w:tc>
          <w:tcPr>
            <w:tcW w:w="648" w:type="dxa"/>
            <w:vAlign w:val="center"/>
          </w:tcPr>
          <w:p w:rsidR="00215D4F" w:rsidRPr="00471E7E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860" w:type="dxa"/>
            <w:vAlign w:val="center"/>
          </w:tcPr>
          <w:p w:rsidR="00215D4F" w:rsidRPr="009248EB" w:rsidRDefault="00215D4F" w:rsidP="00471E7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215D4F" w:rsidRPr="009248EB" w:rsidRDefault="00215D4F" w:rsidP="009248EB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215D4F" w:rsidRPr="00471E7E" w:rsidRDefault="00215D4F" w:rsidP="00471E7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215D4F" w:rsidRPr="00471E7E" w:rsidRDefault="00215D4F" w:rsidP="00471E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215D4F" w:rsidRPr="00D6037D" w:rsidTr="009248EB">
        <w:tc>
          <w:tcPr>
            <w:tcW w:w="10080" w:type="dxa"/>
            <w:gridSpan w:val="3"/>
            <w:vAlign w:val="center"/>
          </w:tcPr>
          <w:p w:rsidR="00215D4F" w:rsidRPr="007A30BF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15D4F" w:rsidRPr="00D6037D" w:rsidTr="009248EB">
        <w:tc>
          <w:tcPr>
            <w:tcW w:w="648" w:type="dxa"/>
            <w:vAlign w:val="center"/>
          </w:tcPr>
          <w:p w:rsidR="00215D4F" w:rsidRPr="007601B8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215D4F" w:rsidRPr="007601B8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:rsidR="00215D4F" w:rsidRPr="0012311E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6037D" w:rsidTr="009248EB">
        <w:tc>
          <w:tcPr>
            <w:tcW w:w="10080" w:type="dxa"/>
            <w:gridSpan w:val="3"/>
            <w:vAlign w:val="center"/>
          </w:tcPr>
          <w:p w:rsidR="00215D4F" w:rsidRPr="007601B8" w:rsidRDefault="00215D4F" w:rsidP="00471E7E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15D4F" w:rsidRPr="00D6037D" w:rsidTr="009248EB">
        <w:tc>
          <w:tcPr>
            <w:tcW w:w="648" w:type="dxa"/>
            <w:vAlign w:val="center"/>
          </w:tcPr>
          <w:p w:rsidR="00215D4F" w:rsidRPr="007601B8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215D4F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неосвещенного участка автомобильной дороги по ул. Заводская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215D4F" w:rsidRPr="0012311E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11E">
              <w:rPr>
                <w:rFonts w:ascii="Times New Roman" w:hAnsi="Times New Roman"/>
                <w:sz w:val="20"/>
                <w:szCs w:val="20"/>
              </w:rPr>
              <w:t xml:space="preserve">Установка опор </w:t>
            </w:r>
            <w:r>
              <w:rPr>
                <w:rFonts w:ascii="Times New Roman" w:hAnsi="Times New Roman"/>
                <w:sz w:val="20"/>
                <w:szCs w:val="20"/>
              </w:rPr>
              <w:t>уличного освещения, светильников, монтаж линии уличного освещения; установка скамеек, урн.</w:t>
            </w:r>
          </w:p>
        </w:tc>
      </w:tr>
      <w:tr w:rsidR="00215D4F" w:rsidRPr="00D6037D" w:rsidTr="009248EB">
        <w:tc>
          <w:tcPr>
            <w:tcW w:w="648" w:type="dxa"/>
            <w:vAlign w:val="center"/>
          </w:tcPr>
          <w:p w:rsidR="00215D4F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15D4F" w:rsidRPr="007601B8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215D4F" w:rsidRPr="0080789E" w:rsidRDefault="00215D4F" w:rsidP="00B91A5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спортивной площадки на ул. Советская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4572" w:type="dxa"/>
            <w:vAlign w:val="center"/>
          </w:tcPr>
          <w:p w:rsidR="00215D4F" w:rsidRPr="00865B08" w:rsidRDefault="00215D4F" w:rsidP="0080789E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(выравнивание) территории под футбольное поле, установка скамеек, урн, тренажеров</w:t>
            </w:r>
          </w:p>
        </w:tc>
      </w:tr>
    </w:tbl>
    <w:p w:rsidR="00215D4F" w:rsidRDefault="00215D4F" w:rsidP="009248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15D4F" w:rsidRDefault="00215D4F" w:rsidP="0032382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46AC5">
        <w:rPr>
          <w:rFonts w:ascii="Times New Roman" w:hAnsi="Times New Roman"/>
          <w:sz w:val="26"/>
          <w:szCs w:val="26"/>
        </w:rPr>
        <w:t>Приложение 3</w:t>
      </w:r>
      <w:r>
        <w:rPr>
          <w:rFonts w:ascii="Times New Roman" w:hAnsi="Times New Roman"/>
          <w:sz w:val="26"/>
          <w:szCs w:val="26"/>
        </w:rPr>
        <w:t>.2</w:t>
      </w:r>
    </w:p>
    <w:p w:rsidR="00215D4F" w:rsidRPr="00ED6784" w:rsidRDefault="00215D4F" w:rsidP="00ED678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BD6B32" w:rsidRDefault="00215D4F" w:rsidP="0032382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215D4F" w:rsidRDefault="00215D4F" w:rsidP="0032382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20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215D4F" w:rsidRDefault="00215D4F" w:rsidP="0032382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5547"/>
        <w:gridCol w:w="3852"/>
      </w:tblGrid>
      <w:tr w:rsidR="00215D4F" w:rsidRPr="00D6037D" w:rsidTr="00ED6784">
        <w:trPr>
          <w:trHeight w:val="619"/>
        </w:trPr>
        <w:tc>
          <w:tcPr>
            <w:tcW w:w="681" w:type="dxa"/>
            <w:vAlign w:val="center"/>
          </w:tcPr>
          <w:p w:rsidR="00215D4F" w:rsidRPr="009248EB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547" w:type="dxa"/>
            <w:vAlign w:val="bottom"/>
          </w:tcPr>
          <w:p w:rsidR="00215D4F" w:rsidRPr="009248EB" w:rsidRDefault="00215D4F" w:rsidP="009248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215D4F" w:rsidRPr="009248EB" w:rsidRDefault="00215D4F" w:rsidP="00ED67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215D4F" w:rsidRPr="009248EB" w:rsidRDefault="00215D4F" w:rsidP="00924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215D4F" w:rsidRPr="00D6037D" w:rsidTr="009248EB">
        <w:tc>
          <w:tcPr>
            <w:tcW w:w="10080" w:type="dxa"/>
            <w:gridSpan w:val="3"/>
            <w:vAlign w:val="center"/>
          </w:tcPr>
          <w:p w:rsidR="00215D4F" w:rsidRPr="007A30BF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15D4F" w:rsidRPr="00D6037D" w:rsidTr="009248EB">
        <w:tc>
          <w:tcPr>
            <w:tcW w:w="681" w:type="dxa"/>
            <w:vAlign w:val="center"/>
          </w:tcPr>
          <w:p w:rsidR="00215D4F" w:rsidRPr="007601B8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215D4F" w:rsidRPr="007601B8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215D4F" w:rsidRPr="007601B8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D4F" w:rsidRPr="00D6037D" w:rsidTr="009248EB">
        <w:tc>
          <w:tcPr>
            <w:tcW w:w="10080" w:type="dxa"/>
            <w:gridSpan w:val="3"/>
            <w:vAlign w:val="center"/>
          </w:tcPr>
          <w:p w:rsidR="00215D4F" w:rsidRPr="007601B8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15D4F" w:rsidRPr="00D6037D" w:rsidTr="00ED6784">
        <w:trPr>
          <w:trHeight w:val="752"/>
        </w:trPr>
        <w:tc>
          <w:tcPr>
            <w:tcW w:w="681" w:type="dxa"/>
            <w:vAlign w:val="center"/>
          </w:tcPr>
          <w:p w:rsidR="00215D4F" w:rsidRPr="007601B8" w:rsidRDefault="00215D4F" w:rsidP="00865B08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215D4F" w:rsidRPr="0080789E" w:rsidRDefault="00215D4F" w:rsidP="00E00E9C">
            <w:pPr>
              <w:pStyle w:val="ListParagraph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спортивной площадки на ул. Советская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215D4F" w:rsidRPr="00865B08" w:rsidRDefault="00215D4F" w:rsidP="00E00E9C">
            <w:pPr>
              <w:pStyle w:val="ListParagraph"/>
              <w:ind w:left="0"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ограждения спортивной площадки, устройство детской игровой площадки (качели, горка карусель, скамейка)</w:t>
            </w:r>
          </w:p>
        </w:tc>
      </w:tr>
    </w:tbl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00E9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46AC5">
        <w:rPr>
          <w:rFonts w:ascii="Times New Roman" w:hAnsi="Times New Roman"/>
          <w:sz w:val="26"/>
          <w:szCs w:val="26"/>
        </w:rPr>
        <w:t>Приложение 3</w:t>
      </w:r>
      <w:r>
        <w:rPr>
          <w:rFonts w:ascii="Times New Roman" w:hAnsi="Times New Roman"/>
          <w:sz w:val="26"/>
          <w:szCs w:val="26"/>
        </w:rPr>
        <w:t>.3</w:t>
      </w:r>
    </w:p>
    <w:p w:rsidR="00215D4F" w:rsidRDefault="00215D4F" w:rsidP="00E00E9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450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ED6784" w:rsidRDefault="00215D4F" w:rsidP="00E00E9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Pr="00BD6B32" w:rsidRDefault="00215D4F" w:rsidP="00E00E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215D4F" w:rsidRDefault="00215D4F" w:rsidP="00E00E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подлежащих благоустройству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21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215D4F" w:rsidRDefault="00215D4F" w:rsidP="00E00E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5547"/>
        <w:gridCol w:w="3852"/>
      </w:tblGrid>
      <w:tr w:rsidR="00215D4F" w:rsidRPr="00D6037D" w:rsidTr="003439B2">
        <w:trPr>
          <w:trHeight w:val="619"/>
        </w:trPr>
        <w:tc>
          <w:tcPr>
            <w:tcW w:w="681" w:type="dxa"/>
            <w:vAlign w:val="center"/>
          </w:tcPr>
          <w:p w:rsidR="00215D4F" w:rsidRPr="009248EB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547" w:type="dxa"/>
            <w:vAlign w:val="bottom"/>
          </w:tcPr>
          <w:p w:rsidR="00215D4F" w:rsidRPr="009248EB" w:rsidRDefault="00215D4F" w:rsidP="003439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215D4F" w:rsidRPr="009248EB" w:rsidRDefault="00215D4F" w:rsidP="003439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215D4F" w:rsidRPr="009248EB" w:rsidRDefault="00215D4F" w:rsidP="00343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215D4F" w:rsidRPr="00D6037D" w:rsidTr="003439B2">
        <w:tc>
          <w:tcPr>
            <w:tcW w:w="10080" w:type="dxa"/>
            <w:gridSpan w:val="3"/>
            <w:vAlign w:val="center"/>
          </w:tcPr>
          <w:p w:rsidR="00215D4F" w:rsidRPr="007A30BF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15D4F" w:rsidRPr="00D6037D" w:rsidTr="003439B2">
        <w:tc>
          <w:tcPr>
            <w:tcW w:w="681" w:type="dxa"/>
            <w:vAlign w:val="center"/>
          </w:tcPr>
          <w:p w:rsidR="00215D4F" w:rsidRPr="007601B8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215D4F" w:rsidRDefault="00215D4F" w:rsidP="00E00E9C">
            <w:pPr>
              <w:pStyle w:val="ListParagraph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215D4F" w:rsidRPr="007601B8" w:rsidRDefault="00215D4F" w:rsidP="0002353A">
            <w:pPr>
              <w:pStyle w:val="ListParagraph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Октябрьской п. 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>Шальский (</w:t>
            </w:r>
            <w:r w:rsidRPr="00B81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215D4F" w:rsidRPr="008A47C6" w:rsidRDefault="00215D4F" w:rsidP="008A47C6">
            <w:pPr>
              <w:pStyle w:val="ListParagraph"/>
              <w:ind w:left="0" w:right="141"/>
              <w:rPr>
                <w:rFonts w:ascii="Times New Roman" w:hAnsi="Times New Roman"/>
                <w:sz w:val="20"/>
                <w:szCs w:val="20"/>
              </w:rPr>
            </w:pPr>
            <w:r w:rsidRPr="008A47C6">
              <w:rPr>
                <w:rFonts w:ascii="Times New Roman" w:hAnsi="Times New Roman"/>
                <w:sz w:val="20"/>
                <w:szCs w:val="20"/>
              </w:rPr>
              <w:t xml:space="preserve">Установка скамеек, урн, светильников </w:t>
            </w:r>
          </w:p>
        </w:tc>
      </w:tr>
      <w:tr w:rsidR="00215D4F" w:rsidRPr="00D6037D" w:rsidTr="003439B2">
        <w:tc>
          <w:tcPr>
            <w:tcW w:w="10080" w:type="dxa"/>
            <w:gridSpan w:val="3"/>
            <w:vAlign w:val="center"/>
          </w:tcPr>
          <w:p w:rsidR="00215D4F" w:rsidRPr="007601B8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15D4F" w:rsidRPr="00D6037D" w:rsidTr="003439B2">
        <w:trPr>
          <w:trHeight w:val="752"/>
        </w:trPr>
        <w:tc>
          <w:tcPr>
            <w:tcW w:w="681" w:type="dxa"/>
            <w:vAlign w:val="center"/>
          </w:tcPr>
          <w:p w:rsidR="00215D4F" w:rsidRPr="007601B8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215D4F" w:rsidRPr="0080789E" w:rsidRDefault="00215D4F" w:rsidP="003439B2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спортивной площадки на ул. Советская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215D4F" w:rsidRPr="00865B08" w:rsidRDefault="00215D4F" w:rsidP="003439B2">
            <w:pPr>
              <w:pStyle w:val="ListParagraph"/>
              <w:ind w:left="0"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газона на футбольном поле</w:t>
            </w:r>
          </w:p>
        </w:tc>
      </w:tr>
    </w:tbl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15D4F" w:rsidRPr="00387514" w:rsidRDefault="00215D4F" w:rsidP="00ED67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87514">
        <w:rPr>
          <w:rFonts w:ascii="Times New Roman" w:hAnsi="Times New Roman"/>
          <w:sz w:val="26"/>
          <w:szCs w:val="26"/>
        </w:rPr>
        <w:t>Приложение 4</w:t>
      </w:r>
    </w:p>
    <w:p w:rsidR="00215D4F" w:rsidRPr="00ED6784" w:rsidRDefault="00215D4F" w:rsidP="00ED678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87514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Default="00215D4F" w:rsidP="00A46AC5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b/>
          <w:sz w:val="26"/>
          <w:szCs w:val="26"/>
        </w:rPr>
      </w:pPr>
      <w:r w:rsidRPr="001A722E">
        <w:rPr>
          <w:rFonts w:ascii="Times New Roman" w:hAnsi="Times New Roman"/>
          <w:b/>
          <w:sz w:val="26"/>
          <w:szCs w:val="26"/>
        </w:rPr>
        <w:t xml:space="preserve">Адресный перечень дворовых </w:t>
      </w:r>
      <w:r>
        <w:rPr>
          <w:rFonts w:ascii="Times New Roman" w:hAnsi="Times New Roman"/>
          <w:b/>
          <w:sz w:val="26"/>
          <w:szCs w:val="26"/>
        </w:rPr>
        <w:t xml:space="preserve">и общественных </w:t>
      </w:r>
      <w:r w:rsidRPr="001A722E">
        <w:rPr>
          <w:rFonts w:ascii="Times New Roman" w:hAnsi="Times New Roman"/>
          <w:b/>
          <w:sz w:val="26"/>
          <w:szCs w:val="26"/>
        </w:rPr>
        <w:t xml:space="preserve">территорий, </w:t>
      </w:r>
      <w:r w:rsidRPr="00FD63E2">
        <w:rPr>
          <w:rFonts w:ascii="Times New Roman" w:hAnsi="Times New Roman"/>
          <w:b/>
          <w:sz w:val="26"/>
          <w:szCs w:val="26"/>
        </w:rPr>
        <w:t>нуждающихся в благоустройстве</w:t>
      </w:r>
      <w:r w:rsidRPr="001A722E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8641"/>
      </w:tblGrid>
      <w:tr w:rsidR="00215D4F" w:rsidRPr="00D6037D" w:rsidTr="00A02243">
        <w:trPr>
          <w:trHeight w:val="825"/>
        </w:trPr>
        <w:tc>
          <w:tcPr>
            <w:tcW w:w="681" w:type="dxa"/>
            <w:vAlign w:val="center"/>
          </w:tcPr>
          <w:p w:rsidR="00215D4F" w:rsidRPr="00742D45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</w:rPr>
            </w:pPr>
            <w:r w:rsidRPr="00742D45">
              <w:rPr>
                <w:rFonts w:ascii="Times New Roman" w:hAnsi="Times New Roman"/>
                <w:b/>
              </w:rPr>
              <w:t xml:space="preserve">№ </w:t>
            </w:r>
            <w:r w:rsidRPr="00742D45"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8641" w:type="dxa"/>
            <w:vAlign w:val="center"/>
          </w:tcPr>
          <w:p w:rsidR="00215D4F" w:rsidRPr="00471E7E" w:rsidRDefault="00215D4F" w:rsidP="00A0224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 w:rsidR="00215D4F" w:rsidRPr="00471E7E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D4F" w:rsidRPr="00D6037D" w:rsidTr="002F0EE1">
        <w:tc>
          <w:tcPr>
            <w:tcW w:w="9322" w:type="dxa"/>
            <w:gridSpan w:val="2"/>
            <w:vAlign w:val="center"/>
          </w:tcPr>
          <w:p w:rsidR="00215D4F" w:rsidRPr="007601B8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215D4F" w:rsidRPr="00D6037D" w:rsidTr="00A02243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3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41" w:type="dxa"/>
            <w:vAlign w:val="center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15 по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Заводская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</w:t>
            </w:r>
          </w:p>
        </w:tc>
      </w:tr>
      <w:tr w:rsidR="00215D4F" w:rsidRPr="00D6037D" w:rsidTr="00865B08">
        <w:trPr>
          <w:trHeight w:val="497"/>
        </w:trPr>
        <w:tc>
          <w:tcPr>
            <w:tcW w:w="681" w:type="dxa"/>
            <w:vAlign w:val="center"/>
          </w:tcPr>
          <w:p w:rsidR="00215D4F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41" w:type="dxa"/>
            <w:vAlign w:val="center"/>
          </w:tcPr>
          <w:p w:rsidR="00215D4F" w:rsidRPr="00E00E9C" w:rsidRDefault="00215D4F" w:rsidP="00E00E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3 по 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л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.  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E00E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этап)</w:t>
            </w:r>
          </w:p>
        </w:tc>
      </w:tr>
      <w:tr w:rsidR="00215D4F" w:rsidRPr="00D6037D" w:rsidTr="00865B08">
        <w:trPr>
          <w:trHeight w:val="497"/>
        </w:trPr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41" w:type="dxa"/>
            <w:vAlign w:val="center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5б по 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л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.  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</w:t>
            </w:r>
          </w:p>
        </w:tc>
      </w:tr>
      <w:tr w:rsidR="00215D4F" w:rsidRPr="00D6037D" w:rsidTr="00A02243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641" w:type="dxa"/>
            <w:vAlign w:val="center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15 по 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л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.  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</w:t>
            </w:r>
          </w:p>
        </w:tc>
      </w:tr>
      <w:tr w:rsidR="00215D4F" w:rsidRPr="00D6037D" w:rsidTr="00A02243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41" w:type="dxa"/>
            <w:vAlign w:val="center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17 по 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л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.  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</w:t>
            </w:r>
          </w:p>
        </w:tc>
      </w:tr>
      <w:tr w:rsidR="00215D4F" w:rsidRPr="00D6037D" w:rsidTr="00A02243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641" w:type="dxa"/>
            <w:vAlign w:val="center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19 по 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л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.  Октябрьская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Шальский</w:t>
            </w:r>
          </w:p>
        </w:tc>
      </w:tr>
      <w:tr w:rsidR="00215D4F" w:rsidRPr="00D6037D" w:rsidTr="00865B08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8 по  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еулку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 xml:space="preserve"> Северный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</w:t>
            </w:r>
          </w:p>
        </w:tc>
      </w:tr>
      <w:tr w:rsidR="00215D4F" w:rsidRPr="00D6037D" w:rsidTr="00865B08">
        <w:tc>
          <w:tcPr>
            <w:tcW w:w="681" w:type="dxa"/>
            <w:vAlign w:val="center"/>
          </w:tcPr>
          <w:p w:rsidR="00215D4F" w:rsidRPr="00C72C2E" w:rsidRDefault="00215D4F" w:rsidP="00742D45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215D4F" w:rsidRPr="00C72C2E" w:rsidRDefault="00215D4F" w:rsidP="00742D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Дворовая территория дома № 9 по  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еулку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 xml:space="preserve">. Северный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</w:t>
            </w:r>
          </w:p>
        </w:tc>
      </w:tr>
      <w:tr w:rsidR="00215D4F" w:rsidRPr="00D6037D" w:rsidTr="002F0EE1">
        <w:tc>
          <w:tcPr>
            <w:tcW w:w="9322" w:type="dxa"/>
            <w:gridSpan w:val="2"/>
            <w:vAlign w:val="center"/>
          </w:tcPr>
          <w:p w:rsidR="00215D4F" w:rsidRDefault="00215D4F" w:rsidP="002F0EE1">
            <w:pPr>
              <w:pStyle w:val="ListParagraph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 xml:space="preserve">Территория у ДК (ул. Заводская 5) </w:t>
            </w: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 xml:space="preserve"> тыс. кв. 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 xml:space="preserve">Территория пляжа </w:t>
            </w:r>
            <w:r>
              <w:rPr>
                <w:rFonts w:ascii="Times New Roman" w:hAnsi="Times New Roman"/>
                <w:sz w:val="24"/>
                <w:szCs w:val="24"/>
              </w:rPr>
              <w:t>ул. Октябрьская 30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,0 тыс.кв. 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 xml:space="preserve">Спортзал  (ул. Заводская) </w:t>
            </w: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 xml:space="preserve"> тыс. кв. 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 xml:space="preserve">Территория у ДК (ул. Стеклянская, 74)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,0 тыс. кв.м.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 xml:space="preserve">Торговая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ул. Заводская 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(в районе Гастронома) 0,75 тыс. кв. 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>Детская площадка (Заводская)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0,3 тыс. кв. 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>Территория у причала на ул. Детская 0,75 тыс.кв.м.</w:t>
            </w:r>
          </w:p>
        </w:tc>
      </w:tr>
      <w:tr w:rsidR="00215D4F" w:rsidRPr="00D6037D" w:rsidTr="00F73E9F">
        <w:tc>
          <w:tcPr>
            <w:tcW w:w="681" w:type="dxa"/>
          </w:tcPr>
          <w:p w:rsidR="00215D4F" w:rsidRPr="00C72C2E" w:rsidRDefault="00215D4F" w:rsidP="00B1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41" w:type="dxa"/>
          </w:tcPr>
          <w:p w:rsidR="00215D4F" w:rsidRPr="00C72C2E" w:rsidRDefault="00215D4F" w:rsidP="00B1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sz w:val="24"/>
                <w:szCs w:val="24"/>
              </w:rPr>
              <w:t>Площадь у административного здания  Шальского сельского поселения (ул. Первомайская, 1а) 0,3 тыс.кв.м.</w:t>
            </w:r>
          </w:p>
        </w:tc>
      </w:tr>
    </w:tbl>
    <w:p w:rsidR="00215D4F" w:rsidRDefault="00215D4F" w:rsidP="006323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D4F" w:rsidRDefault="00215D4F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D4F" w:rsidRDefault="00215D4F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D4F" w:rsidRDefault="00215D4F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5D4F" w:rsidRDefault="00215D4F" w:rsidP="006323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D4F" w:rsidRDefault="00215D4F" w:rsidP="002F0E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D4F" w:rsidRDefault="00215D4F" w:rsidP="002F0EE1">
      <w:pPr>
        <w:spacing w:line="220" w:lineRule="exact"/>
        <w:rPr>
          <w:rStyle w:val="20"/>
        </w:rPr>
      </w:pPr>
    </w:p>
    <w:p w:rsidR="00215D4F" w:rsidRDefault="00215D4F" w:rsidP="002F0EE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  <w:sectPr w:rsidR="00215D4F" w:rsidSect="00760C58">
          <w:headerReference w:type="default" r:id="rId14"/>
          <w:headerReference w:type="first" r:id="rId15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15D4F" w:rsidRPr="00387514" w:rsidRDefault="00215D4F" w:rsidP="002F0EE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87514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5</w:t>
      </w:r>
    </w:p>
    <w:p w:rsidR="00215D4F" w:rsidRPr="00387514" w:rsidRDefault="00215D4F" w:rsidP="002F0EE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87514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15D4F" w:rsidRPr="00201CB4" w:rsidRDefault="00215D4F" w:rsidP="002F0EE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Pr="00201CB4" w:rsidRDefault="00215D4F" w:rsidP="00201CB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01CB4">
        <w:rPr>
          <w:rFonts w:ascii="Times New Roman" w:hAnsi="Times New Roman"/>
          <w:sz w:val="26"/>
          <w:szCs w:val="26"/>
        </w:rPr>
        <w:t>Адресный перечень</w:t>
      </w:r>
    </w:p>
    <w:p w:rsidR="00215D4F" w:rsidRPr="00201CB4" w:rsidRDefault="00215D4F" w:rsidP="00201CB4">
      <w:pPr>
        <w:ind w:firstLine="709"/>
        <w:jc w:val="center"/>
        <w:rPr>
          <w:rStyle w:val="20"/>
          <w:color w:val="auto"/>
          <w:sz w:val="26"/>
          <w:szCs w:val="26"/>
          <w:lang w:eastAsia="en-US"/>
        </w:rPr>
      </w:pPr>
      <w:r w:rsidRPr="00201CB4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215D4F" w:rsidTr="00D33211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№</w:t>
            </w:r>
          </w:p>
          <w:p w:rsidR="00215D4F" w:rsidRPr="00D33211" w:rsidRDefault="00215D4F" w:rsidP="00D33211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Срок реализации по годам</w:t>
            </w:r>
          </w:p>
        </w:tc>
      </w:tr>
      <w:tr w:rsidR="00215D4F" w:rsidTr="00D33211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CC5AE5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CC5AE5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CC5AE5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215D4F" w:rsidRPr="00D33211" w:rsidRDefault="00215D4F" w:rsidP="00D33211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D33211" w:rsidRDefault="00215D4F" w:rsidP="00D33211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CC5AE5"/>
        </w:tc>
      </w:tr>
      <w:tr w:rsidR="00215D4F" w:rsidTr="002D1E84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0F76A0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0F76A0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п. Шальский, ул. Октябрьская, д. 2а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ООО «Онего»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установка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2020</w:t>
            </w:r>
          </w:p>
        </w:tc>
      </w:tr>
      <w:tr w:rsidR="00215D4F" w:rsidTr="002D1E84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CC5AE5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CC5AE5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установка урны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2020</w:t>
            </w:r>
          </w:p>
        </w:tc>
      </w:tr>
      <w:tr w:rsidR="00215D4F" w:rsidTr="002D1E84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CC5AE5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CC5AE5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Благоустройство подъезда к объекту торговли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кв.м.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80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201C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2020</w:t>
            </w:r>
          </w:p>
        </w:tc>
      </w:tr>
      <w:tr w:rsidR="00215D4F" w:rsidTr="00CC5AE5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</w:tr>
      <w:tr w:rsidR="00215D4F" w:rsidTr="00CC5AE5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</w:tr>
      <w:tr w:rsidR="00215D4F" w:rsidTr="00CC5AE5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</w:tr>
      <w:tr w:rsidR="00215D4F" w:rsidTr="00CC5AE5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</w:tr>
      <w:tr w:rsidR="00215D4F" w:rsidTr="00CC5AE5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Default="00215D4F" w:rsidP="00CC5AE5">
            <w:pPr>
              <w:rPr>
                <w:sz w:val="10"/>
                <w:szCs w:val="10"/>
              </w:rPr>
            </w:pPr>
          </w:p>
        </w:tc>
      </w:tr>
    </w:tbl>
    <w:p w:rsidR="00215D4F" w:rsidRDefault="00215D4F" w:rsidP="002F0EE1">
      <w:pPr>
        <w:spacing w:line="220" w:lineRule="exact"/>
        <w:rPr>
          <w:rStyle w:val="20"/>
        </w:rPr>
        <w:sectPr w:rsidR="00215D4F" w:rsidSect="00D33211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215D4F" w:rsidRDefault="00215D4F" w:rsidP="00835584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215D4F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0FB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215D4F" w:rsidRPr="001A722E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 w:rsidR="00215D4F" w:rsidRPr="001A722E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215D4F" w:rsidRPr="001A722E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 w:rsidRPr="001A722E"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 w:rsidR="00215D4F" w:rsidRPr="00F50FBC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215D4F" w:rsidRPr="006C685C" w:rsidRDefault="00215D4F" w:rsidP="00DD78D6">
      <w:pPr>
        <w:pStyle w:val="ListParagraph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6C685C">
        <w:rPr>
          <w:rFonts w:ascii="Times New Roman" w:hAnsi="Times New Roman"/>
          <w:lang w:eastAsia="ar-SA"/>
        </w:rPr>
        <w:t>Ремонт дворовых проездов.</w:t>
      </w:r>
    </w:p>
    <w:p w:rsidR="00215D4F" w:rsidRPr="006C685C" w:rsidRDefault="00215D4F" w:rsidP="00DD78D6">
      <w:pPr>
        <w:pStyle w:val="ListParagraph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6C685C"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 w:rsidR="00215D4F" w:rsidRPr="006C685C" w:rsidRDefault="00215D4F" w:rsidP="00DD78D6">
      <w:pPr>
        <w:pStyle w:val="ListParagraph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6C685C">
        <w:rPr>
          <w:rFonts w:ascii="Times New Roman" w:hAnsi="Times New Roman"/>
          <w:lang w:eastAsia="ar-SA"/>
        </w:rPr>
        <w:t>Установка скамеек.</w:t>
      </w:r>
    </w:p>
    <w:p w:rsidR="00215D4F" w:rsidRPr="006C685C" w:rsidRDefault="00215D4F" w:rsidP="00DD78D6">
      <w:pPr>
        <w:pStyle w:val="ListParagraph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6C685C">
        <w:rPr>
          <w:rFonts w:ascii="Times New Roman" w:hAnsi="Times New Roman"/>
          <w:lang w:eastAsia="ar-SA"/>
        </w:rPr>
        <w:t>Установка урн.</w:t>
      </w:r>
    </w:p>
    <w:p w:rsidR="00215D4F" w:rsidRPr="00835584" w:rsidRDefault="00215D4F" w:rsidP="005A6C2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Pr="00835584">
        <w:rPr>
          <w:rFonts w:ascii="Times New Roman" w:hAnsi="Times New Roman"/>
          <w:sz w:val="28"/>
          <w:szCs w:val="28"/>
        </w:rPr>
        <w:t>Приложение 7</w:t>
      </w:r>
    </w:p>
    <w:p w:rsidR="00215D4F" w:rsidRPr="00835584" w:rsidRDefault="00215D4F" w:rsidP="00835584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5584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Default="00215D4F" w:rsidP="00DC244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15D4F" w:rsidRPr="003D6EEA" w:rsidRDefault="00215D4F" w:rsidP="003D6EE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 w:rsidR="00215D4F" w:rsidRPr="003D6EEA" w:rsidRDefault="00215D4F" w:rsidP="003D6EE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215D4F" w:rsidRPr="00835584" w:rsidRDefault="00215D4F" w:rsidP="00DC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05"/>
        <w:gridCol w:w="49"/>
        <w:gridCol w:w="4451"/>
      </w:tblGrid>
      <w:tr w:rsidR="00215D4F" w:rsidRPr="003D18C3" w:rsidTr="000C373E">
        <w:trPr>
          <w:trHeight w:val="545"/>
        </w:trPr>
        <w:tc>
          <w:tcPr>
            <w:tcW w:w="959" w:type="dxa"/>
            <w:vAlign w:val="center"/>
          </w:tcPr>
          <w:p w:rsidR="00215D4F" w:rsidRDefault="00215D4F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215D4F" w:rsidRPr="003D18C3" w:rsidTr="00A14D70">
        <w:tblPrEx>
          <w:tblLook w:val="00A0"/>
        </w:tblPrEx>
        <w:tc>
          <w:tcPr>
            <w:tcW w:w="959" w:type="dxa"/>
          </w:tcPr>
          <w:p w:rsidR="00215D4F" w:rsidRDefault="00215D4F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215D4F" w:rsidRPr="003D18C3" w:rsidTr="000C373E">
        <w:tblPrEx>
          <w:tblLook w:val="00A0"/>
        </w:tblPrEx>
        <w:trPr>
          <w:trHeight w:val="2542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6" o:spid="_x0000_i1026" type="#_x0000_t75" style="width:182.25pt;height:133.5pt;visibility:visible">
                  <v:imagedata r:id="rId16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A14D70"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: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лина скамейки - 1,5 м;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– 380 мм;</w:t>
            </w:r>
          </w:p>
          <w:p w:rsidR="00215D4F" w:rsidRPr="00A14D70" w:rsidRDefault="00215D4F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- 680 мм.</w:t>
            </w:r>
          </w:p>
        </w:tc>
      </w:tr>
      <w:tr w:rsidR="00215D4F" w:rsidRPr="003D18C3" w:rsidTr="000C373E">
        <w:tblPrEx>
          <w:tblLook w:val="00A0"/>
        </w:tblPrEx>
        <w:trPr>
          <w:trHeight w:val="2484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5" o:spid="_x0000_i1027" type="#_x0000_t75" style="width:192.75pt;height:141pt;visibility:visible">
                  <v:imagedata r:id="rId17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</w:t>
            </w:r>
            <w:r>
              <w:rPr>
                <w:rFonts w:ascii="Times New Roman" w:hAnsi="Times New Roman"/>
                <w:b/>
                <w:color w:val="000000"/>
                <w:lang w:eastAsia="ar-SA"/>
              </w:rPr>
              <w:t>: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лина скамейки - 2,0 м;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- 385 мм;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- 660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мм.</w:t>
            </w:r>
          </w:p>
        </w:tc>
      </w:tr>
      <w:tr w:rsidR="00215D4F" w:rsidRPr="003D18C3" w:rsidTr="000C373E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4" o:spid="_x0000_i1028" type="#_x0000_t75" style="width:174pt;height:130.5pt;visibility:visible">
                  <v:imagedata r:id="rId18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</w:t>
            </w:r>
            <w:r>
              <w:rPr>
                <w:rFonts w:ascii="Times New Roman" w:hAnsi="Times New Roman"/>
                <w:b/>
                <w:color w:val="000000"/>
                <w:lang w:eastAsia="ar-SA"/>
              </w:rPr>
              <w:t>:</w:t>
            </w:r>
          </w:p>
          <w:p w:rsidR="00215D4F" w:rsidRDefault="00215D4F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лина скамейки - 2,085 м;</w:t>
            </w:r>
          </w:p>
          <w:p w:rsidR="00215D4F" w:rsidRDefault="00215D4F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- 770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мм;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- 975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мм.</w:t>
            </w:r>
          </w:p>
        </w:tc>
      </w:tr>
      <w:tr w:rsidR="00215D4F" w:rsidRPr="003D18C3" w:rsidTr="000C373E">
        <w:tblPrEx>
          <w:tblLook w:val="00A0"/>
        </w:tblPrEx>
        <w:trPr>
          <w:trHeight w:val="483"/>
        </w:trPr>
        <w:tc>
          <w:tcPr>
            <w:tcW w:w="959" w:type="dxa"/>
            <w:vAlign w:val="center"/>
          </w:tcPr>
          <w:p w:rsidR="00215D4F" w:rsidRPr="00A14D70" w:rsidRDefault="00215D4F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4D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Урн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 </w:t>
            </w:r>
          </w:p>
        </w:tc>
      </w:tr>
      <w:tr w:rsidR="00215D4F" w:rsidRPr="003D18C3" w:rsidTr="000C373E">
        <w:tblPrEx>
          <w:tblLook w:val="00A0"/>
        </w:tblPrEx>
        <w:trPr>
          <w:trHeight w:val="2139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3" o:spid="_x0000_i1029" type="#_x0000_t75" style="width:105.75pt;height:105.75pt;visibility:visible">
                  <v:imagedata r:id="rId19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4D7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215D4F" w:rsidRPr="00A14D70" w:rsidRDefault="00215D4F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- 665мм;</w:t>
            </w:r>
          </w:p>
          <w:p w:rsidR="00215D4F" w:rsidRDefault="00215D4F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- 420 мм;</w:t>
            </w:r>
          </w:p>
          <w:p w:rsidR="00215D4F" w:rsidRPr="00A14D70" w:rsidRDefault="00215D4F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бъем: 10 л</w:t>
            </w:r>
          </w:p>
        </w:tc>
      </w:tr>
      <w:tr w:rsidR="00215D4F" w:rsidRPr="003D18C3" w:rsidTr="000C373E">
        <w:tblPrEx>
          <w:tblLook w:val="00A0"/>
        </w:tblPrEx>
        <w:trPr>
          <w:trHeight w:val="1997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2" o:spid="_x0000_i1030" type="#_x0000_t75" style="width:108pt;height:108pt;visibility:visible">
                  <v:imagedata r:id="rId20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 w:rsidR="00215D4F" w:rsidRPr="00A14D70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- 540 м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215D4F" w:rsidRPr="00A14D70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– 400 мм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215D4F" w:rsidRPr="00A14D70" w:rsidRDefault="00215D4F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бъем: 20 л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215D4F" w:rsidRPr="003D18C3" w:rsidTr="000C373E">
        <w:tblPrEx>
          <w:tblLook w:val="00A0"/>
        </w:tblPrEx>
        <w:trPr>
          <w:trHeight w:val="1943"/>
        </w:trPr>
        <w:tc>
          <w:tcPr>
            <w:tcW w:w="959" w:type="dxa"/>
            <w:vAlign w:val="center"/>
          </w:tcPr>
          <w:p w:rsidR="00215D4F" w:rsidRPr="000C373E" w:rsidRDefault="00215D4F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215D4F" w:rsidRPr="00A14D70" w:rsidRDefault="00215D4F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E5EBC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pict>
                <v:shape id="Рисунок 1" o:spid="_x0000_i1031" type="#_x0000_t75" style="width:113.25pt;height:113.25pt;visibility:visible">
                  <v:imagedata r:id="rId21" o:title=""/>
                </v:shape>
              </w:pict>
            </w:r>
          </w:p>
        </w:tc>
        <w:tc>
          <w:tcPr>
            <w:tcW w:w="4451" w:type="dxa"/>
            <w:vAlign w:val="center"/>
          </w:tcPr>
          <w:p w:rsidR="00215D4F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уличная:</w:t>
            </w:r>
          </w:p>
          <w:p w:rsidR="00215D4F" w:rsidRPr="00A14D70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ысота - 570 мм;</w:t>
            </w:r>
          </w:p>
          <w:p w:rsidR="00215D4F" w:rsidRPr="00A14D70" w:rsidRDefault="00215D4F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ирина - 480 мм;</w:t>
            </w:r>
          </w:p>
          <w:p w:rsidR="00215D4F" w:rsidRPr="00A14D70" w:rsidRDefault="00215D4F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hAnsi="Times New Roman"/>
                <w:color w:val="000000"/>
                <w:lang w:eastAsia="ru-RU"/>
              </w:rPr>
              <w:t>бъем: 40 л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:rsidR="00215D4F" w:rsidRDefault="00215D4F" w:rsidP="00DC244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15D4F" w:rsidRPr="00F50FBC" w:rsidRDefault="00215D4F" w:rsidP="00DD78D6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215D4F" w:rsidRPr="00F50FBC" w:rsidSect="00760C58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15D4F" w:rsidRPr="00C52A17" w:rsidRDefault="00215D4F" w:rsidP="00C52A1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2A1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</w:p>
    <w:p w:rsidR="00215D4F" w:rsidRPr="00C52A17" w:rsidRDefault="00215D4F" w:rsidP="00C52A1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2A1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Pr="001D1223" w:rsidRDefault="00215D4F" w:rsidP="001D1223">
      <w:pPr>
        <w:tabs>
          <w:tab w:val="left" w:pos="1929"/>
        </w:tabs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(</w:t>
      </w:r>
      <w:r w:rsidRPr="001D1223">
        <w:rPr>
          <w:rFonts w:ascii="Times New Roman" w:hAnsi="Times New Roman"/>
          <w:sz w:val="20"/>
          <w:szCs w:val="20"/>
          <w:lang w:eastAsia="ar-SA"/>
        </w:rPr>
        <w:t xml:space="preserve">Действует </w:t>
      </w:r>
      <w:r>
        <w:rPr>
          <w:rFonts w:ascii="Times New Roman" w:hAnsi="Times New Roman"/>
          <w:sz w:val="20"/>
          <w:szCs w:val="20"/>
          <w:lang w:eastAsia="ar-SA"/>
        </w:rPr>
        <w:t xml:space="preserve"> до 31.12.2020 года)</w:t>
      </w:r>
      <w:r w:rsidRPr="001D1223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</w:p>
    <w:p w:rsidR="00215D4F" w:rsidRPr="006C685C" w:rsidRDefault="00215D4F" w:rsidP="00DD78D6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15D4F" w:rsidRPr="003D6EEA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 w:rsidR="00215D4F" w:rsidRPr="003D6EEA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215D4F" w:rsidRPr="003D6EEA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 w:rsidR="00215D4F" w:rsidRPr="006C685C" w:rsidRDefault="00215D4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D6EEA"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</w:p>
    <w:p w:rsidR="00215D4F" w:rsidRPr="006C685C" w:rsidRDefault="00215D4F" w:rsidP="00DD78D6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 w:rsidR="00215D4F" w:rsidRPr="00FA38F3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A38F3">
        <w:rPr>
          <w:rFonts w:ascii="Times New Roman" w:hAnsi="Times New Roman"/>
          <w:sz w:val="24"/>
          <w:szCs w:val="24"/>
          <w:lang w:eastAsia="ar-SA"/>
        </w:rPr>
        <w:t>Озеленение территории.</w:t>
      </w:r>
    </w:p>
    <w:p w:rsidR="00215D4F" w:rsidRPr="00FA38F3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A38F3">
        <w:rPr>
          <w:rFonts w:ascii="Times New Roman" w:hAnsi="Times New Roman"/>
          <w:sz w:val="24"/>
          <w:szCs w:val="24"/>
          <w:lang w:eastAsia="ar-SA"/>
        </w:rPr>
        <w:t>Установка ограждений.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 w:rsidR="00215D4F" w:rsidRPr="006C685C" w:rsidRDefault="00215D4F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6C685C"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</w:p>
    <w:p w:rsidR="00215D4F" w:rsidRPr="002311B6" w:rsidRDefault="00215D4F" w:rsidP="002311B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685C">
        <w:rPr>
          <w:rFonts w:ascii="Times New Roman" w:hAnsi="Times New Roman"/>
          <w:sz w:val="24"/>
          <w:szCs w:val="24"/>
        </w:rPr>
        <w:br w:type="page"/>
      </w:r>
      <w:r w:rsidRPr="002311B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9</w:t>
      </w:r>
      <w:r w:rsidRPr="002311B6">
        <w:rPr>
          <w:rFonts w:ascii="Times New Roman" w:hAnsi="Times New Roman"/>
          <w:sz w:val="28"/>
          <w:szCs w:val="28"/>
        </w:rPr>
        <w:t xml:space="preserve"> </w:t>
      </w:r>
    </w:p>
    <w:p w:rsidR="00215D4F" w:rsidRPr="002311B6" w:rsidRDefault="00215D4F" w:rsidP="002311B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11B6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215D4F" w:rsidRDefault="00215D4F" w:rsidP="00B61F70">
      <w:pPr>
        <w:spacing w:after="0" w:line="240" w:lineRule="auto"/>
        <w:jc w:val="center"/>
        <w:rPr>
          <w:rFonts w:ascii="Times New Roman" w:hAnsi="Times New Roman"/>
        </w:rPr>
      </w:pPr>
    </w:p>
    <w:p w:rsidR="00215D4F" w:rsidRPr="00FE1C9D" w:rsidRDefault="00215D4F" w:rsidP="003D6EE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FE1C9D"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6022"/>
        <w:gridCol w:w="1297"/>
        <w:gridCol w:w="1856"/>
      </w:tblGrid>
      <w:tr w:rsidR="00215D4F" w:rsidRPr="00D14517" w:rsidTr="006C685C">
        <w:trPr>
          <w:trHeight w:val="565"/>
        </w:trPr>
        <w:tc>
          <w:tcPr>
            <w:tcW w:w="78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Стоимость в ценах 1 квартала 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ода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 xml:space="preserve"> с НДС, руб.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6C685C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ремонт асфальтобетонного покрытия дорог однослойного толщиной 50 мм , 70мм с вывозом лома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толщ.15см,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GoBack"/>
            <w:bookmarkEnd w:id="3"/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297" w:type="dxa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качалка балансир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"Средняя"(4104); карусель (4192); качели (2 сиденья до 12 лет.)(4155+4968);</w:t>
            </w:r>
            <w:r w:rsidRPr="00D14517"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D14517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-</w:t>
            </w:r>
            <w:r w:rsidRPr="00D14517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карусели (Детская карусель №4192 «Мир Детям»),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02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8F3"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 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FA38F3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FA38F3" w:rsidRDefault="00215D4F" w:rsidP="0004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8F3"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D14517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D14517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D14517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Валка деревьев (без корчевки), вывоз на свалку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D145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517"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215D4F" w:rsidRPr="00D14517" w:rsidTr="006C685C">
        <w:tc>
          <w:tcPr>
            <w:tcW w:w="782" w:type="dxa"/>
            <w:vAlign w:val="center"/>
          </w:tcPr>
          <w:p w:rsidR="00215D4F" w:rsidRPr="00D14517" w:rsidRDefault="00215D4F" w:rsidP="00E54F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297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215D4F" w:rsidRPr="00D14517" w:rsidRDefault="00215D4F" w:rsidP="00E54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517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215D4F" w:rsidRDefault="00215D4F" w:rsidP="00DC244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Pr="00FE263B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263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10</w:t>
      </w:r>
    </w:p>
    <w:p w:rsidR="00215D4F" w:rsidRPr="006C685C" w:rsidRDefault="00215D4F" w:rsidP="00FE263B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63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Pr="006C685C" w:rsidRDefault="00215D4F" w:rsidP="00DC244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15D4F" w:rsidRPr="006C685C" w:rsidRDefault="00215D4F" w:rsidP="00CC5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Порядок</w:t>
      </w:r>
    </w:p>
    <w:p w:rsidR="00215D4F" w:rsidRPr="006C685C" w:rsidRDefault="00215D4F" w:rsidP="00CC5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215D4F" w:rsidRPr="006C685C" w:rsidRDefault="00215D4F" w:rsidP="00CC55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программа), механизм контроля за их расходованием.</w:t>
      </w:r>
    </w:p>
    <w:p w:rsidR="00215D4F" w:rsidRPr="003A479F" w:rsidRDefault="00215D4F" w:rsidP="00CC558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215D4F" w:rsidRPr="003A479F" w:rsidRDefault="00215D4F" w:rsidP="00CC558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215D4F" w:rsidRPr="003A479F" w:rsidRDefault="00215D4F" w:rsidP="00CC558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7398B">
        <w:rPr>
          <w:rFonts w:ascii="Times New Roman" w:hAnsi="Times New Roman"/>
          <w:sz w:val="24"/>
          <w:szCs w:val="24"/>
          <w:lang w:eastAsia="ar-SA"/>
        </w:rPr>
        <w:t>(срок</w:t>
      </w:r>
      <w:r w:rsidRPr="00CD2E79">
        <w:rPr>
          <w:rFonts w:ascii="Times New Roman" w:hAnsi="Times New Roman"/>
          <w:sz w:val="24"/>
          <w:szCs w:val="24"/>
          <w:lang w:eastAsia="ar-SA"/>
        </w:rPr>
        <w:t xml:space="preserve"> действия – до 31.12.2020 года);</w:t>
      </w:r>
    </w:p>
    <w:p w:rsidR="00215D4F" w:rsidRPr="003A479F" w:rsidRDefault="00215D4F" w:rsidP="00CC5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т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215D4F" w:rsidRPr="00742D45" w:rsidRDefault="00215D4F" w:rsidP="003A479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42D45"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 w:rsidR="00215D4F" w:rsidRPr="003A479F" w:rsidRDefault="00215D4F" w:rsidP="00CC558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215D4F" w:rsidRPr="003A479F" w:rsidRDefault="00215D4F" w:rsidP="00CC558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</w:t>
      </w:r>
      <w:r w:rsidRPr="00C20479">
        <w:rPr>
          <w:rFonts w:ascii="Times New Roman" w:hAnsi="Times New Roman"/>
          <w:sz w:val="24"/>
          <w:szCs w:val="24"/>
          <w:lang w:eastAsia="ar-SA"/>
        </w:rPr>
        <w:t>соответствии с распоряжением Администрации Шальского сельского поселения (далее – администрация) для рассмотрения и оценки предложений заинтересованных лиц, а также реализации контроля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за реализацией муниципальной программы.</w:t>
      </w:r>
    </w:p>
    <w:p w:rsidR="00215D4F" w:rsidRPr="003A479F" w:rsidRDefault="00215D4F" w:rsidP="00CC5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3.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З</w:t>
      </w:r>
      <w:r w:rsidRPr="003A479F"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215D4F" w:rsidRPr="003A479F" w:rsidRDefault="00215D4F" w:rsidP="00CC5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4.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215D4F" w:rsidRPr="003A479F" w:rsidRDefault="00215D4F" w:rsidP="00CC5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5.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215D4F" w:rsidRPr="003A479F" w:rsidRDefault="00215D4F" w:rsidP="00CC55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6.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rFonts w:ascii="Times New Roman" w:hAnsi="Times New Roman"/>
          <w:sz w:val="24"/>
          <w:szCs w:val="24"/>
          <w:lang w:eastAsia="ru-RU"/>
        </w:rPr>
        <w:t>Шальского сельского поселения</w:t>
      </w:r>
      <w:r w:rsidRPr="003A479F">
        <w:rPr>
          <w:rFonts w:ascii="Times New Roman" w:hAnsi="Times New Roman"/>
          <w:sz w:val="24"/>
          <w:szCs w:val="24"/>
          <w:lang w:eastAsia="ru-RU"/>
        </w:rPr>
        <w:t xml:space="preserve"> (далее – администрация).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79F"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479F"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215D4F" w:rsidRPr="003A479F" w:rsidRDefault="00215D4F" w:rsidP="00CC5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215D4F" w:rsidRPr="003A479F" w:rsidRDefault="00215D4F" w:rsidP="00CC5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215D4F" w:rsidRPr="003A479F" w:rsidRDefault="00215D4F" w:rsidP="00CC558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7.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215D4F" w:rsidRPr="003A479F" w:rsidRDefault="00215D4F" w:rsidP="00CC558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8.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Д</w:t>
      </w:r>
      <w:r w:rsidRPr="003A479F">
        <w:rPr>
          <w:rFonts w:ascii="Times New Roman" w:hAnsi="Times New Roman"/>
          <w:sz w:val="24"/>
          <w:szCs w:val="24"/>
          <w:lang w:eastAsia="ar-SA"/>
        </w:rPr>
        <w:t>енежные средства заинтересованных лиц перечисляются на лицевые счета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органов управления многоквартирными домами. 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9.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П</w:t>
      </w:r>
      <w:r w:rsidRPr="003A479F"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215D4F" w:rsidRPr="003A479F" w:rsidRDefault="00215D4F" w:rsidP="00CC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10.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</w:r>
      <w:r w:rsidRPr="003A479F"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14.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215D4F" w:rsidRPr="003A479F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15.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215D4F" w:rsidRPr="006C685C" w:rsidRDefault="00215D4F" w:rsidP="00CC55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16.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215D4F" w:rsidRPr="006C685C" w:rsidRDefault="00215D4F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15D4F" w:rsidRPr="009A0859" w:rsidRDefault="00215D4F" w:rsidP="009A085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215D4F" w:rsidRPr="009A0859" w:rsidSect="00760C58">
          <w:headerReference w:type="default" r:id="rId22"/>
          <w:headerReference w:type="first" r:id="rId23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15D4F" w:rsidRPr="00CF5F26" w:rsidRDefault="00215D4F" w:rsidP="00AF596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1</w:t>
      </w:r>
    </w:p>
    <w:p w:rsidR="00215D4F" w:rsidRDefault="00215D4F" w:rsidP="005201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Default="00215D4F" w:rsidP="005201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AF59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F596E">
        <w:rPr>
          <w:rFonts w:ascii="Times New Roman" w:hAnsi="Times New Roman" w:cs="Times New Roman"/>
          <w:b/>
          <w:sz w:val="24"/>
          <w:szCs w:val="24"/>
          <w:lang w:eastAsia="en-US"/>
        </w:rPr>
        <w:t>Ресурсное обеспечение реализации муниципальной программы</w:t>
      </w:r>
    </w:p>
    <w:p w:rsidR="00215D4F" w:rsidRPr="00AF596E" w:rsidRDefault="00215D4F" w:rsidP="00AF59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Ind w:w="-72" w:type="dxa"/>
        <w:tblLayout w:type="fixed"/>
        <w:tblLook w:val="00A0"/>
      </w:tblPr>
      <w:tblGrid>
        <w:gridCol w:w="1422"/>
        <w:gridCol w:w="1836"/>
        <w:gridCol w:w="1573"/>
        <w:gridCol w:w="615"/>
        <w:gridCol w:w="793"/>
        <w:gridCol w:w="1354"/>
        <w:gridCol w:w="550"/>
        <w:gridCol w:w="1322"/>
        <w:gridCol w:w="1071"/>
        <w:gridCol w:w="902"/>
        <w:gridCol w:w="855"/>
        <w:gridCol w:w="807"/>
        <w:gridCol w:w="834"/>
        <w:gridCol w:w="852"/>
      </w:tblGrid>
      <w:tr w:rsidR="00215D4F" w:rsidTr="00742D45">
        <w:trPr>
          <w:trHeight w:val="314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Наименова-ние</w:t>
            </w:r>
          </w:p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(тыс.</w:t>
            </w: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215D4F" w:rsidTr="00201CB4">
        <w:trPr>
          <w:trHeight w:val="965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</w: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2404AE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2018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год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2404AE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2019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2020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2021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2022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2023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04AE">
              <w:rPr>
                <w:rStyle w:val="210pt"/>
                <w:b/>
              </w:rPr>
              <w:t>2024</w:t>
            </w:r>
            <w:r w:rsidRPr="002404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04AE">
              <w:rPr>
                <w:rStyle w:val="210pt"/>
                <w:b/>
              </w:rPr>
              <w:t>г</w:t>
            </w:r>
          </w:p>
        </w:tc>
      </w:tr>
      <w:tr w:rsidR="00215D4F" w:rsidTr="00201CB4">
        <w:trPr>
          <w:trHeight w:val="922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477C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Style w:val="210pt"/>
              </w:rPr>
              <w:t>Муниципальная программа «Формирования современной городской среды на территории Шальского сельского</w:t>
            </w:r>
            <w:r>
              <w:rPr>
                <w:rStyle w:val="210pt"/>
              </w:rPr>
              <w:t xml:space="preserve"> поселения</w:t>
            </w:r>
            <w:r w:rsidRPr="002404AE">
              <w:rPr>
                <w:rStyle w:val="210pt"/>
              </w:rPr>
              <w:t>»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Шальского сельского поселения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Шальского сельского поселения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AB3918" w:rsidRDefault="00215D4F" w:rsidP="000F76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04AE">
              <w:rPr>
                <w:color w:val="000000"/>
                <w:sz w:val="20"/>
                <w:szCs w:val="20"/>
              </w:rPr>
              <w:t>70000</w:t>
            </w:r>
            <w:r w:rsidRPr="002404AE">
              <w:rPr>
                <w:color w:val="000000"/>
                <w:sz w:val="20"/>
                <w:szCs w:val="20"/>
                <w:lang w:val="en-US"/>
              </w:rPr>
              <w:t>L</w:t>
            </w:r>
            <w:r w:rsidRPr="002404AE">
              <w:rPr>
                <w:color w:val="000000"/>
                <w:sz w:val="20"/>
                <w:szCs w:val="20"/>
              </w:rPr>
              <w:t>5550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9E765E">
              <w:rPr>
                <w:color w:val="000000"/>
                <w:sz w:val="20"/>
                <w:szCs w:val="20"/>
              </w:rPr>
              <w:t>200</w:t>
            </w:r>
            <w:r w:rsidRPr="009E765E">
              <w:rPr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0B1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0B1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CB4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28,,896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BE0C7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25,23888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30,126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1A4CCC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CC">
              <w:rPr>
                <w:rFonts w:ascii="Times New Roman" w:hAnsi="Times New Roman"/>
                <w:sz w:val="20"/>
                <w:szCs w:val="20"/>
              </w:rPr>
              <w:t>24,87798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5D4F" w:rsidTr="00201CB4">
        <w:trPr>
          <w:trHeight w:val="909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0F76A0">
            <w:pPr>
              <w:jc w:val="center"/>
              <w:rPr>
                <w:color w:val="000000"/>
                <w:sz w:val="20"/>
                <w:szCs w:val="20"/>
              </w:rPr>
            </w:pPr>
            <w:r w:rsidRPr="002404AE">
              <w:rPr>
                <w:color w:val="000000"/>
                <w:sz w:val="20"/>
                <w:szCs w:val="20"/>
              </w:rPr>
              <w:t>70000</w:t>
            </w:r>
            <w:r w:rsidRPr="002404AE">
              <w:rPr>
                <w:color w:val="000000"/>
                <w:sz w:val="20"/>
                <w:szCs w:val="20"/>
                <w:lang w:val="en-US"/>
              </w:rPr>
              <w:t>L</w:t>
            </w:r>
            <w:r w:rsidRPr="002404AE">
              <w:rPr>
                <w:color w:val="000000"/>
                <w:sz w:val="20"/>
                <w:szCs w:val="20"/>
              </w:rPr>
              <w:t>5550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9E765E">
              <w:rPr>
                <w:color w:val="000000"/>
                <w:sz w:val="20"/>
                <w:szCs w:val="20"/>
              </w:rPr>
              <w:t>200</w:t>
            </w:r>
            <w:r w:rsidRPr="009E765E">
              <w:rPr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0B1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0D5E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CB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01C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E453FB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133BB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4,20669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1A4CCC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5D4F" w:rsidTr="00201CB4">
        <w:trPr>
          <w:trHeight w:val="895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0F76A0">
            <w:pPr>
              <w:jc w:val="center"/>
              <w:rPr>
                <w:color w:val="000000"/>
                <w:sz w:val="20"/>
                <w:szCs w:val="20"/>
              </w:rPr>
            </w:pPr>
            <w:r w:rsidRPr="002404AE">
              <w:rPr>
                <w:color w:val="000000"/>
                <w:sz w:val="20"/>
                <w:szCs w:val="20"/>
              </w:rPr>
              <w:t>70000</w:t>
            </w:r>
            <w:r w:rsidRPr="002404AE">
              <w:rPr>
                <w:color w:val="000000"/>
                <w:sz w:val="20"/>
                <w:szCs w:val="20"/>
                <w:lang w:val="en-US"/>
              </w:rPr>
              <w:t>L</w:t>
            </w:r>
            <w:r w:rsidRPr="002404AE">
              <w:rPr>
                <w:color w:val="000000"/>
                <w:sz w:val="20"/>
                <w:szCs w:val="20"/>
              </w:rPr>
              <w:t>5550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9E765E">
              <w:rPr>
                <w:color w:val="000000"/>
                <w:sz w:val="20"/>
                <w:szCs w:val="20"/>
              </w:rPr>
              <w:t>200</w:t>
            </w:r>
            <w:r w:rsidRPr="009E765E">
              <w:rPr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FD6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1628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01CB4" w:rsidRDefault="00215D4F" w:rsidP="000B1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CB4">
              <w:rPr>
                <w:rFonts w:ascii="Times New Roman" w:hAnsi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476,784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133BB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416,44131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497,079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1A4CCC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CCC">
              <w:rPr>
                <w:rFonts w:ascii="Times New Roman" w:hAnsi="Times New Roman"/>
                <w:sz w:val="20"/>
                <w:szCs w:val="20"/>
              </w:rPr>
              <w:t>414,633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5D4F" w:rsidTr="00201CB4">
        <w:trPr>
          <w:trHeight w:val="894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AF5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0F76A0">
            <w:pPr>
              <w:jc w:val="center"/>
              <w:rPr>
                <w:color w:val="000000"/>
                <w:sz w:val="20"/>
                <w:szCs w:val="20"/>
              </w:rPr>
            </w:pPr>
            <w:r w:rsidRPr="002404AE">
              <w:rPr>
                <w:color w:val="000000"/>
                <w:sz w:val="20"/>
                <w:szCs w:val="20"/>
              </w:rPr>
              <w:t>70000</w:t>
            </w:r>
            <w:r w:rsidRPr="002404AE">
              <w:rPr>
                <w:color w:val="000000"/>
                <w:sz w:val="20"/>
                <w:szCs w:val="20"/>
                <w:lang w:val="en-US"/>
              </w:rPr>
              <w:t>L</w:t>
            </w:r>
            <w:r w:rsidRPr="002404AE">
              <w:rPr>
                <w:color w:val="000000"/>
                <w:sz w:val="20"/>
                <w:szCs w:val="20"/>
              </w:rPr>
              <w:t>5550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9E765E">
              <w:rPr>
                <w:color w:val="000000"/>
                <w:sz w:val="20"/>
                <w:szCs w:val="20"/>
              </w:rPr>
              <w:t>200</w:t>
            </w:r>
            <w:r w:rsidRPr="009E765E">
              <w:rPr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404AE" w:rsidRDefault="00215D4F" w:rsidP="00FD6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04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FD6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FD6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957A2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2404AE" w:rsidRDefault="00215D4F" w:rsidP="005D2333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15D4F" w:rsidRDefault="00215D4F" w:rsidP="0012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15D4F" w:rsidSect="00AF59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5D4F" w:rsidRPr="00B93733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Pr="00E64ABF" w:rsidRDefault="00215D4F" w:rsidP="00E64ABF">
      <w:pPr>
        <w:tabs>
          <w:tab w:val="left" w:pos="1438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</w:p>
    <w:p w:rsidR="00215D4F" w:rsidRPr="00CF5F26" w:rsidRDefault="00215D4F" w:rsidP="00E6159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2</w:t>
      </w:r>
    </w:p>
    <w:p w:rsidR="00215D4F" w:rsidRDefault="00215D4F" w:rsidP="00E6159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Default="00215D4F" w:rsidP="00E6159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5D4F" w:rsidRPr="00E61592" w:rsidRDefault="00215D4F" w:rsidP="00E6159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  <w:r w:rsidRPr="00E61592"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tbl>
      <w:tblPr>
        <w:tblW w:w="14637" w:type="dxa"/>
        <w:tblInd w:w="6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033"/>
        <w:gridCol w:w="1620"/>
        <w:gridCol w:w="1134"/>
        <w:gridCol w:w="992"/>
        <w:gridCol w:w="1132"/>
        <w:gridCol w:w="1220"/>
        <w:gridCol w:w="1128"/>
        <w:gridCol w:w="1216"/>
        <w:gridCol w:w="1123"/>
        <w:gridCol w:w="1412"/>
        <w:gridCol w:w="30"/>
        <w:gridCol w:w="30"/>
      </w:tblGrid>
      <w:tr w:rsidR="00215D4F" w:rsidRPr="00B431CC" w:rsidTr="00632335">
        <w:trPr>
          <w:gridAfter w:val="2"/>
          <w:wAfter w:w="60" w:type="dxa"/>
          <w:cantSplit/>
          <w:trHeight w:val="9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 направлены </w:t>
            </w: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на достижение </w:t>
            </w: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</w:t>
            </w: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характеризующие достижение цели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Факт 2018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24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31CC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215D4F" w:rsidRPr="00B431CC" w:rsidTr="00632335">
        <w:trPr>
          <w:gridAfter w:val="2"/>
          <w:wAfter w:w="60" w:type="dxa"/>
          <w:cantSplit/>
          <w:trHeight w:val="4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D4F" w:rsidRPr="00B431CC" w:rsidTr="00632335">
        <w:trPr>
          <w:gridAfter w:val="1"/>
          <w:wAfter w:w="30" w:type="dxa"/>
          <w:cantSplit/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D4F" w:rsidRPr="00B431CC" w:rsidTr="00632335">
        <w:trPr>
          <w:gridAfter w:val="1"/>
          <w:wAfter w:w="30" w:type="dxa"/>
          <w:cantSplit/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D4F" w:rsidRPr="00B431CC" w:rsidTr="00632335">
        <w:trPr>
          <w:cantSplit/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31CC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D4F" w:rsidRPr="00B431CC" w:rsidRDefault="00215D4F" w:rsidP="00C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1C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15D4F" w:rsidRDefault="00215D4F" w:rsidP="00EE141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4" w:name="bookmark9"/>
    </w:p>
    <w:p w:rsidR="00215D4F" w:rsidRDefault="00215D4F" w:rsidP="00EE141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215D4F" w:rsidRDefault="00215D4F" w:rsidP="00EE141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215D4F" w:rsidRDefault="00215D4F" w:rsidP="00EE141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215D4F" w:rsidRDefault="00215D4F" w:rsidP="00EE141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215D4F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D4F" w:rsidRPr="00CF5F26" w:rsidRDefault="00215D4F" w:rsidP="00EE141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3</w:t>
      </w:r>
    </w:p>
    <w:p w:rsidR="00215D4F" w:rsidRDefault="00215D4F" w:rsidP="004A6F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F26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15D4F" w:rsidRPr="004A6F64" w:rsidRDefault="00215D4F" w:rsidP="004A6F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15D4F" w:rsidRPr="004A6F64" w:rsidRDefault="00215D4F" w:rsidP="00EE141F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F64">
        <w:rPr>
          <w:rFonts w:ascii="Times New Roman" w:hAnsi="Times New Roman"/>
          <w:b/>
          <w:bCs/>
          <w:sz w:val="24"/>
          <w:szCs w:val="24"/>
        </w:rPr>
        <w:t>Мероприятия</w:t>
      </w:r>
      <w:bookmarkEnd w:id="4"/>
      <w:r w:rsidRPr="004A6F64">
        <w:rPr>
          <w:rFonts w:ascii="Times New Roman" w:hAnsi="Times New Roman"/>
          <w:b/>
          <w:bCs/>
          <w:sz w:val="24"/>
          <w:szCs w:val="24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6F64">
        <w:rPr>
          <w:rFonts w:ascii="Times New Roman" w:hAnsi="Times New Roman"/>
          <w:b/>
          <w:bCs/>
          <w:sz w:val="24"/>
          <w:szCs w:val="24"/>
        </w:rPr>
        <w:t xml:space="preserve"> софинансируются из бюджета субъекта Российской Федерации</w:t>
      </w:r>
    </w:p>
    <w:p w:rsidR="00215D4F" w:rsidRDefault="00215D4F" w:rsidP="00122EC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5564"/>
        <w:gridCol w:w="1710"/>
        <w:gridCol w:w="3226"/>
        <w:gridCol w:w="1919"/>
        <w:gridCol w:w="1654"/>
      </w:tblGrid>
      <w:tr w:rsidR="00215D4F" w:rsidTr="00E157DA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№</w:t>
            </w:r>
          </w:p>
          <w:p w:rsidR="00215D4F" w:rsidRPr="00CF3AAD" w:rsidRDefault="00215D4F" w:rsidP="00E157DA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п/п</w:t>
            </w:r>
          </w:p>
        </w:tc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Ответственный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CF3AAD" w:rsidRDefault="00215D4F" w:rsidP="00E157DA">
            <w:pPr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реализации по годам</w:t>
            </w:r>
          </w:p>
        </w:tc>
      </w:tr>
      <w:tr w:rsidR="00215D4F" w:rsidTr="00E157DA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5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</w:tr>
      <w:tr w:rsidR="00215D4F" w:rsidTr="00330A7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3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Заводская,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</w:p>
          <w:p w:rsidR="00215D4F" w:rsidRPr="001C7686" w:rsidRDefault="00215D4F" w:rsidP="00E157DA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кадастровый учет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Администрация Шальского сельского поселения, собственники много</w:t>
            </w:r>
            <w:r>
              <w:rPr>
                <w:rFonts w:ascii="Times New Roman" w:hAnsi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 Октябрьская, д.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 Октябрьская, д. 5б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Октябрьская, д.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 Октябрьская, д.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л.  Октябрьская, д.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  <w:tr w:rsidR="00215D4F" w:rsidTr="00330A7B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C72C2E" w:rsidRDefault="00215D4F" w:rsidP="00E157D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D4F" w:rsidRPr="009F0AFB" w:rsidRDefault="00215D4F" w:rsidP="00E15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Pr="001C7686" w:rsidRDefault="00215D4F" w:rsidP="00E157D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D4F" w:rsidRDefault="00215D4F" w:rsidP="00E157D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4F" w:rsidRPr="001C7686" w:rsidRDefault="00215D4F" w:rsidP="00E1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2019-2024</w:t>
            </w:r>
          </w:p>
        </w:tc>
      </w:tr>
    </w:tbl>
    <w:p w:rsidR="00215D4F" w:rsidRDefault="00215D4F" w:rsidP="004A6F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215D4F" w:rsidRDefault="00215D4F" w:rsidP="004A6F64">
      <w:pPr>
        <w:rPr>
          <w:rFonts w:ascii="Times New Roman" w:hAnsi="Times New Roman"/>
          <w:sz w:val="24"/>
          <w:szCs w:val="24"/>
        </w:rPr>
      </w:pPr>
    </w:p>
    <w:p w:rsidR="00215D4F" w:rsidRPr="004A6F64" w:rsidRDefault="00215D4F" w:rsidP="004A6F64">
      <w:pPr>
        <w:rPr>
          <w:rFonts w:ascii="Times New Roman" w:hAnsi="Times New Roman"/>
          <w:sz w:val="24"/>
          <w:szCs w:val="24"/>
        </w:rPr>
        <w:sectPr w:rsidR="00215D4F" w:rsidRPr="004A6F64" w:rsidSect="00742D45">
          <w:headerReference w:type="default" r:id="rId24"/>
          <w:headerReference w:type="first" r:id="rId25"/>
          <w:pgSz w:w="16838" w:h="11906" w:orient="landscape"/>
          <w:pgMar w:top="567" w:right="567" w:bottom="567" w:left="567" w:header="425" w:footer="709" w:gutter="0"/>
          <w:cols w:space="708"/>
          <w:titlePg/>
          <w:docGrid w:linePitch="360"/>
        </w:sectPr>
      </w:pPr>
    </w:p>
    <w:p w:rsidR="00215D4F" w:rsidRDefault="00215D4F" w:rsidP="004A6F64">
      <w:pPr>
        <w:jc w:val="both"/>
        <w:rPr>
          <w:rFonts w:ascii="Times New Roman" w:hAnsi="Times New Roman"/>
          <w:sz w:val="24"/>
          <w:szCs w:val="24"/>
        </w:rPr>
        <w:sectPr w:rsidR="00215D4F" w:rsidSect="00C229AB">
          <w:headerReference w:type="default" r:id="rId26"/>
          <w:headerReference w:type="first" r:id="rId27"/>
          <w:pgSz w:w="16838" w:h="11906" w:orient="landscape"/>
          <w:pgMar w:top="1134" w:right="306" w:bottom="1134" w:left="306" w:header="425" w:footer="709" w:gutter="0"/>
          <w:cols w:space="708"/>
          <w:docGrid w:linePitch="360"/>
        </w:sectPr>
      </w:pPr>
    </w:p>
    <w:p w:rsidR="00215D4F" w:rsidRPr="00742D45" w:rsidRDefault="00215D4F" w:rsidP="00D5096B">
      <w:pPr>
        <w:rPr>
          <w:rFonts w:ascii="Times New Roman" w:hAnsi="Times New Roman"/>
          <w:sz w:val="24"/>
          <w:szCs w:val="24"/>
        </w:rPr>
      </w:pPr>
    </w:p>
    <w:sectPr w:rsidR="00215D4F" w:rsidRPr="00742D45" w:rsidSect="004A6F64">
      <w:pgSz w:w="11906" w:h="16838"/>
      <w:pgMar w:top="306" w:right="1134" w:bottom="306" w:left="1620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4F" w:rsidRDefault="00215D4F" w:rsidP="001004E8">
      <w:pPr>
        <w:spacing w:after="0" w:line="240" w:lineRule="auto"/>
      </w:pPr>
      <w:r>
        <w:separator/>
      </w:r>
    </w:p>
  </w:endnote>
  <w:endnote w:type="continuationSeparator" w:id="1">
    <w:p w:rsidR="00215D4F" w:rsidRDefault="00215D4F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notTrueType/>
    <w:pitch w:val="variable"/>
    <w:sig w:usb0="00000203" w:usb1="00000000" w:usb2="00000000" w:usb3="00000000" w:csb0="00000005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4F" w:rsidRDefault="00215D4F" w:rsidP="001004E8">
      <w:pPr>
        <w:spacing w:after="0" w:line="240" w:lineRule="auto"/>
      </w:pPr>
      <w:r>
        <w:separator/>
      </w:r>
    </w:p>
  </w:footnote>
  <w:footnote w:type="continuationSeparator" w:id="1">
    <w:p w:rsidR="00215D4F" w:rsidRDefault="00215D4F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Pr="00DA57CB" w:rsidRDefault="00215D4F" w:rsidP="00DA57CB">
    <w:pPr>
      <w:pStyle w:val="Header"/>
      <w:jc w:val="center"/>
      <w:rPr>
        <w:sz w:val="22"/>
        <w:szCs w:val="22"/>
      </w:rPr>
    </w:pPr>
    <w:r w:rsidRPr="00DA57CB">
      <w:rPr>
        <w:sz w:val="22"/>
        <w:szCs w:val="22"/>
      </w:rPr>
      <w:fldChar w:fldCharType="begin"/>
    </w:r>
    <w:r w:rsidRPr="00DA57CB">
      <w:rPr>
        <w:sz w:val="22"/>
        <w:szCs w:val="22"/>
      </w:rPr>
      <w:instrText>PAGE   \* MERGEFORMAT</w:instrText>
    </w:r>
    <w:r w:rsidRPr="00DA57CB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DA57CB">
      <w:rPr>
        <w:sz w:val="22"/>
        <w:szCs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Pr="001004E8" w:rsidRDefault="00215D4F" w:rsidP="001004E8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Default="00215D4F" w:rsidP="00477DD5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Pr="001004E8" w:rsidRDefault="00215D4F" w:rsidP="001004E8">
    <w:pPr>
      <w:pStyle w:val="Header"/>
      <w:jc w:val="center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Default="00215D4F" w:rsidP="00477DD5">
    <w:pPr>
      <w:pStyle w:val="Header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Pr="001004E8" w:rsidRDefault="00215D4F" w:rsidP="00905E58">
    <w:pPr>
      <w:pStyle w:val="Header"/>
      <w:jc w:val="center"/>
      <w:rPr>
        <w:sz w:val="22"/>
        <w:szCs w:val="22"/>
      </w:rPr>
    </w:pPr>
    <w:r w:rsidRPr="001004E8">
      <w:rPr>
        <w:sz w:val="22"/>
        <w:szCs w:val="22"/>
      </w:rPr>
      <w:fldChar w:fldCharType="begin"/>
    </w:r>
    <w:r w:rsidRPr="001004E8">
      <w:rPr>
        <w:sz w:val="22"/>
        <w:szCs w:val="22"/>
      </w:rPr>
      <w:instrText>PAGE   \* MERGEFORMAT</w:instrText>
    </w:r>
    <w:r w:rsidRPr="001004E8">
      <w:rPr>
        <w:sz w:val="22"/>
        <w:szCs w:val="22"/>
      </w:rPr>
      <w:fldChar w:fldCharType="separate"/>
    </w:r>
    <w:r>
      <w:rPr>
        <w:noProof/>
        <w:sz w:val="22"/>
        <w:szCs w:val="22"/>
      </w:rPr>
      <w:t>38</w:t>
    </w:r>
    <w:r w:rsidRPr="001004E8">
      <w:rPr>
        <w:sz w:val="22"/>
        <w:szCs w:val="22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Default="00215D4F" w:rsidP="00905E58">
    <w:pPr>
      <w:pStyle w:val="Header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Pr="001004E8" w:rsidRDefault="00215D4F" w:rsidP="00905E58">
    <w:pPr>
      <w:pStyle w:val="Header"/>
      <w:jc w:val="center"/>
      <w:rPr>
        <w:sz w:val="22"/>
        <w:szCs w:val="22"/>
      </w:rPr>
    </w:pPr>
    <w:r w:rsidRPr="001004E8">
      <w:rPr>
        <w:sz w:val="22"/>
        <w:szCs w:val="22"/>
      </w:rPr>
      <w:fldChar w:fldCharType="begin"/>
    </w:r>
    <w:r w:rsidRPr="001004E8">
      <w:rPr>
        <w:sz w:val="22"/>
        <w:szCs w:val="22"/>
      </w:rPr>
      <w:instrText>PAGE   \* MERGEFORMAT</w:instrText>
    </w:r>
    <w:r w:rsidRPr="001004E8">
      <w:rPr>
        <w:sz w:val="22"/>
        <w:szCs w:val="22"/>
      </w:rPr>
      <w:fldChar w:fldCharType="separate"/>
    </w:r>
    <w:r>
      <w:rPr>
        <w:noProof/>
        <w:sz w:val="22"/>
        <w:szCs w:val="22"/>
      </w:rPr>
      <w:t>40</w:t>
    </w:r>
    <w:r w:rsidRPr="001004E8">
      <w:rPr>
        <w:sz w:val="22"/>
        <w:szCs w:val="22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4F" w:rsidRDefault="00215D4F" w:rsidP="00905E5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9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15"/>
  </w:num>
  <w:num w:numId="6">
    <w:abstractNumId w:val="8"/>
  </w:num>
  <w:num w:numId="7">
    <w:abstractNumId w:val="2"/>
  </w:num>
  <w:num w:numId="8">
    <w:abstractNumId w:val="7"/>
  </w:num>
  <w:num w:numId="9">
    <w:abstractNumId w:val="14"/>
  </w:num>
  <w:num w:numId="10">
    <w:abstractNumId w:val="26"/>
  </w:num>
  <w:num w:numId="11">
    <w:abstractNumId w:val="16"/>
  </w:num>
  <w:num w:numId="12">
    <w:abstractNumId w:val="17"/>
  </w:num>
  <w:num w:numId="13">
    <w:abstractNumId w:val="21"/>
  </w:num>
  <w:num w:numId="14">
    <w:abstractNumId w:val="29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0"/>
  </w:num>
  <w:num w:numId="17">
    <w:abstractNumId w:val="28"/>
  </w:num>
  <w:num w:numId="18">
    <w:abstractNumId w:val="9"/>
  </w:num>
  <w:num w:numId="19">
    <w:abstractNumId w:val="12"/>
  </w:num>
  <w:num w:numId="20">
    <w:abstractNumId w:val="24"/>
  </w:num>
  <w:num w:numId="21">
    <w:abstractNumId w:val="10"/>
  </w:num>
  <w:num w:numId="22">
    <w:abstractNumId w:val="30"/>
  </w:num>
  <w:num w:numId="23">
    <w:abstractNumId w:val="22"/>
  </w:num>
  <w:num w:numId="24">
    <w:abstractNumId w:val="6"/>
  </w:num>
  <w:num w:numId="25">
    <w:abstractNumId w:val="19"/>
  </w:num>
  <w:num w:numId="26">
    <w:abstractNumId w:val="18"/>
  </w:num>
  <w:num w:numId="27">
    <w:abstractNumId w:val="13"/>
  </w:num>
  <w:num w:numId="28">
    <w:abstractNumId w:val="27"/>
  </w:num>
  <w:num w:numId="29">
    <w:abstractNumId w:val="5"/>
  </w:num>
  <w:num w:numId="30">
    <w:abstractNumId w:val="25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2A5"/>
    <w:rsid w:val="00010DAE"/>
    <w:rsid w:val="00011BC0"/>
    <w:rsid w:val="000156EA"/>
    <w:rsid w:val="00021F57"/>
    <w:rsid w:val="00023230"/>
    <w:rsid w:val="0002353A"/>
    <w:rsid w:val="00025DEB"/>
    <w:rsid w:val="00026C8D"/>
    <w:rsid w:val="000309C6"/>
    <w:rsid w:val="00034F24"/>
    <w:rsid w:val="00035346"/>
    <w:rsid w:val="0004010D"/>
    <w:rsid w:val="00041C86"/>
    <w:rsid w:val="00044690"/>
    <w:rsid w:val="00047DE5"/>
    <w:rsid w:val="00055767"/>
    <w:rsid w:val="00055B7A"/>
    <w:rsid w:val="00057591"/>
    <w:rsid w:val="000629AE"/>
    <w:rsid w:val="00067673"/>
    <w:rsid w:val="00072942"/>
    <w:rsid w:val="0008011C"/>
    <w:rsid w:val="00080E8F"/>
    <w:rsid w:val="00090196"/>
    <w:rsid w:val="000908C4"/>
    <w:rsid w:val="00093533"/>
    <w:rsid w:val="00094CE1"/>
    <w:rsid w:val="000A07D3"/>
    <w:rsid w:val="000A1C08"/>
    <w:rsid w:val="000A1DD4"/>
    <w:rsid w:val="000A26A7"/>
    <w:rsid w:val="000A792B"/>
    <w:rsid w:val="000B08D7"/>
    <w:rsid w:val="000B0DC4"/>
    <w:rsid w:val="000B15B4"/>
    <w:rsid w:val="000B16B1"/>
    <w:rsid w:val="000B2B83"/>
    <w:rsid w:val="000C1F0A"/>
    <w:rsid w:val="000C26D0"/>
    <w:rsid w:val="000C373E"/>
    <w:rsid w:val="000C37CB"/>
    <w:rsid w:val="000C3910"/>
    <w:rsid w:val="000C756E"/>
    <w:rsid w:val="000D5EB5"/>
    <w:rsid w:val="000D629D"/>
    <w:rsid w:val="000E264B"/>
    <w:rsid w:val="000E5867"/>
    <w:rsid w:val="000E62C9"/>
    <w:rsid w:val="000E71EE"/>
    <w:rsid w:val="000F2B8B"/>
    <w:rsid w:val="000F2D56"/>
    <w:rsid w:val="000F76A0"/>
    <w:rsid w:val="001004E8"/>
    <w:rsid w:val="0010692C"/>
    <w:rsid w:val="001077BA"/>
    <w:rsid w:val="00113BF7"/>
    <w:rsid w:val="00115D4F"/>
    <w:rsid w:val="00117F27"/>
    <w:rsid w:val="00122EC9"/>
    <w:rsid w:val="0012311E"/>
    <w:rsid w:val="00123D29"/>
    <w:rsid w:val="001304C7"/>
    <w:rsid w:val="00133BB5"/>
    <w:rsid w:val="001361F3"/>
    <w:rsid w:val="00136769"/>
    <w:rsid w:val="001372B8"/>
    <w:rsid w:val="001450CF"/>
    <w:rsid w:val="0014552F"/>
    <w:rsid w:val="00145B82"/>
    <w:rsid w:val="00147D7F"/>
    <w:rsid w:val="0015645C"/>
    <w:rsid w:val="00156FE6"/>
    <w:rsid w:val="00165105"/>
    <w:rsid w:val="00166842"/>
    <w:rsid w:val="00166C24"/>
    <w:rsid w:val="00173F30"/>
    <w:rsid w:val="0017762E"/>
    <w:rsid w:val="001813EA"/>
    <w:rsid w:val="00184BC4"/>
    <w:rsid w:val="0018569E"/>
    <w:rsid w:val="001A4CCC"/>
    <w:rsid w:val="001A5481"/>
    <w:rsid w:val="001A6287"/>
    <w:rsid w:val="001A722E"/>
    <w:rsid w:val="001B1C36"/>
    <w:rsid w:val="001B1ED7"/>
    <w:rsid w:val="001B3A39"/>
    <w:rsid w:val="001B58FB"/>
    <w:rsid w:val="001B7657"/>
    <w:rsid w:val="001C09EB"/>
    <w:rsid w:val="001C4260"/>
    <w:rsid w:val="001C7686"/>
    <w:rsid w:val="001C772B"/>
    <w:rsid w:val="001C7B6B"/>
    <w:rsid w:val="001D1223"/>
    <w:rsid w:val="001D1DAA"/>
    <w:rsid w:val="001D2BE6"/>
    <w:rsid w:val="001D76CD"/>
    <w:rsid w:val="001E0141"/>
    <w:rsid w:val="001F1EAE"/>
    <w:rsid w:val="0020083A"/>
    <w:rsid w:val="00201CB4"/>
    <w:rsid w:val="00205DF0"/>
    <w:rsid w:val="0020681C"/>
    <w:rsid w:val="00213F57"/>
    <w:rsid w:val="00215D4F"/>
    <w:rsid w:val="00216EA8"/>
    <w:rsid w:val="002179E6"/>
    <w:rsid w:val="00217F32"/>
    <w:rsid w:val="0022232D"/>
    <w:rsid w:val="00224DFC"/>
    <w:rsid w:val="00226E32"/>
    <w:rsid w:val="002305DE"/>
    <w:rsid w:val="002311B6"/>
    <w:rsid w:val="00232DD1"/>
    <w:rsid w:val="0023768C"/>
    <w:rsid w:val="002404AE"/>
    <w:rsid w:val="00240818"/>
    <w:rsid w:val="00251087"/>
    <w:rsid w:val="002542CE"/>
    <w:rsid w:val="002605E4"/>
    <w:rsid w:val="0026304C"/>
    <w:rsid w:val="002632F2"/>
    <w:rsid w:val="002652BE"/>
    <w:rsid w:val="00267A3C"/>
    <w:rsid w:val="00274EC6"/>
    <w:rsid w:val="00275353"/>
    <w:rsid w:val="00275B32"/>
    <w:rsid w:val="00280945"/>
    <w:rsid w:val="002843CF"/>
    <w:rsid w:val="00287118"/>
    <w:rsid w:val="00287A4D"/>
    <w:rsid w:val="0029113D"/>
    <w:rsid w:val="002968A5"/>
    <w:rsid w:val="002A71D5"/>
    <w:rsid w:val="002B02D6"/>
    <w:rsid w:val="002B12F7"/>
    <w:rsid w:val="002B3322"/>
    <w:rsid w:val="002B7D6A"/>
    <w:rsid w:val="002C14A5"/>
    <w:rsid w:val="002C258F"/>
    <w:rsid w:val="002C5C50"/>
    <w:rsid w:val="002D15E1"/>
    <w:rsid w:val="002D1E84"/>
    <w:rsid w:val="002D76A8"/>
    <w:rsid w:val="002E26EF"/>
    <w:rsid w:val="002F0EE1"/>
    <w:rsid w:val="002F3E71"/>
    <w:rsid w:val="002F4CFA"/>
    <w:rsid w:val="0030074F"/>
    <w:rsid w:val="003021B5"/>
    <w:rsid w:val="00304957"/>
    <w:rsid w:val="00306305"/>
    <w:rsid w:val="00311A0E"/>
    <w:rsid w:val="003128C3"/>
    <w:rsid w:val="0031363A"/>
    <w:rsid w:val="003164FE"/>
    <w:rsid w:val="003175C5"/>
    <w:rsid w:val="00323826"/>
    <w:rsid w:val="00325CF9"/>
    <w:rsid w:val="00330A7B"/>
    <w:rsid w:val="0033451F"/>
    <w:rsid w:val="00334BAE"/>
    <w:rsid w:val="00335D55"/>
    <w:rsid w:val="003439B2"/>
    <w:rsid w:val="0034513E"/>
    <w:rsid w:val="00347AB2"/>
    <w:rsid w:val="00347FEE"/>
    <w:rsid w:val="003529ED"/>
    <w:rsid w:val="003560CE"/>
    <w:rsid w:val="00363451"/>
    <w:rsid w:val="0037398B"/>
    <w:rsid w:val="00381E61"/>
    <w:rsid w:val="0038425F"/>
    <w:rsid w:val="00387514"/>
    <w:rsid w:val="003915BB"/>
    <w:rsid w:val="00394E95"/>
    <w:rsid w:val="003A2692"/>
    <w:rsid w:val="003A479F"/>
    <w:rsid w:val="003B1AA3"/>
    <w:rsid w:val="003B2130"/>
    <w:rsid w:val="003B438D"/>
    <w:rsid w:val="003C1041"/>
    <w:rsid w:val="003C2D98"/>
    <w:rsid w:val="003C522F"/>
    <w:rsid w:val="003C6F24"/>
    <w:rsid w:val="003D18C3"/>
    <w:rsid w:val="003D5CC8"/>
    <w:rsid w:val="003D6EEA"/>
    <w:rsid w:val="003E689D"/>
    <w:rsid w:val="003F4245"/>
    <w:rsid w:val="003F4A26"/>
    <w:rsid w:val="003F6DA8"/>
    <w:rsid w:val="00403226"/>
    <w:rsid w:val="004175FF"/>
    <w:rsid w:val="00417E63"/>
    <w:rsid w:val="00421699"/>
    <w:rsid w:val="004240C6"/>
    <w:rsid w:val="00431EA9"/>
    <w:rsid w:val="0043555C"/>
    <w:rsid w:val="00435DB3"/>
    <w:rsid w:val="004449B7"/>
    <w:rsid w:val="00445075"/>
    <w:rsid w:val="00450324"/>
    <w:rsid w:val="004558AF"/>
    <w:rsid w:val="00455A44"/>
    <w:rsid w:val="004606FB"/>
    <w:rsid w:val="00465A0F"/>
    <w:rsid w:val="00470346"/>
    <w:rsid w:val="00470816"/>
    <w:rsid w:val="00471E7E"/>
    <w:rsid w:val="00474393"/>
    <w:rsid w:val="00474A13"/>
    <w:rsid w:val="004757CB"/>
    <w:rsid w:val="00475CAA"/>
    <w:rsid w:val="004777EE"/>
    <w:rsid w:val="00477CBD"/>
    <w:rsid w:val="00477DD5"/>
    <w:rsid w:val="00482343"/>
    <w:rsid w:val="00484BE3"/>
    <w:rsid w:val="004854CB"/>
    <w:rsid w:val="00485A88"/>
    <w:rsid w:val="00485CD6"/>
    <w:rsid w:val="00487418"/>
    <w:rsid w:val="0048749B"/>
    <w:rsid w:val="00487DC3"/>
    <w:rsid w:val="00492A0E"/>
    <w:rsid w:val="00493129"/>
    <w:rsid w:val="00495F37"/>
    <w:rsid w:val="004A2D13"/>
    <w:rsid w:val="004A6F64"/>
    <w:rsid w:val="004B1756"/>
    <w:rsid w:val="004B2A7A"/>
    <w:rsid w:val="004B2A87"/>
    <w:rsid w:val="004B4A25"/>
    <w:rsid w:val="004C5189"/>
    <w:rsid w:val="004C658D"/>
    <w:rsid w:val="004C66BE"/>
    <w:rsid w:val="004D1684"/>
    <w:rsid w:val="004D2431"/>
    <w:rsid w:val="004D288E"/>
    <w:rsid w:val="004E7607"/>
    <w:rsid w:val="004E7A1A"/>
    <w:rsid w:val="004F3731"/>
    <w:rsid w:val="0050463E"/>
    <w:rsid w:val="00504E84"/>
    <w:rsid w:val="00505333"/>
    <w:rsid w:val="0051133C"/>
    <w:rsid w:val="00511606"/>
    <w:rsid w:val="0051497A"/>
    <w:rsid w:val="00516539"/>
    <w:rsid w:val="00516B3C"/>
    <w:rsid w:val="00516CCC"/>
    <w:rsid w:val="00517AFF"/>
    <w:rsid w:val="00520184"/>
    <w:rsid w:val="005203B0"/>
    <w:rsid w:val="005206D3"/>
    <w:rsid w:val="005213CE"/>
    <w:rsid w:val="00527383"/>
    <w:rsid w:val="005339E8"/>
    <w:rsid w:val="00536860"/>
    <w:rsid w:val="0053702A"/>
    <w:rsid w:val="0054133B"/>
    <w:rsid w:val="00541AB5"/>
    <w:rsid w:val="00544C46"/>
    <w:rsid w:val="00546E1B"/>
    <w:rsid w:val="005535E8"/>
    <w:rsid w:val="00564D29"/>
    <w:rsid w:val="00570FCB"/>
    <w:rsid w:val="0057123C"/>
    <w:rsid w:val="0057590A"/>
    <w:rsid w:val="005760A0"/>
    <w:rsid w:val="00577706"/>
    <w:rsid w:val="00577B16"/>
    <w:rsid w:val="005920F8"/>
    <w:rsid w:val="005A1CF1"/>
    <w:rsid w:val="005A3399"/>
    <w:rsid w:val="005A6C22"/>
    <w:rsid w:val="005B0627"/>
    <w:rsid w:val="005B1D04"/>
    <w:rsid w:val="005B253F"/>
    <w:rsid w:val="005C1B41"/>
    <w:rsid w:val="005D0D26"/>
    <w:rsid w:val="005D2333"/>
    <w:rsid w:val="005D2F90"/>
    <w:rsid w:val="005D6043"/>
    <w:rsid w:val="005E2DCC"/>
    <w:rsid w:val="005E4958"/>
    <w:rsid w:val="005F4380"/>
    <w:rsid w:val="005F54B0"/>
    <w:rsid w:val="005F7D7C"/>
    <w:rsid w:val="00600AD3"/>
    <w:rsid w:val="00622FA8"/>
    <w:rsid w:val="0062534A"/>
    <w:rsid w:val="00630F16"/>
    <w:rsid w:val="00632335"/>
    <w:rsid w:val="00632F3D"/>
    <w:rsid w:val="00633FB6"/>
    <w:rsid w:val="0064076B"/>
    <w:rsid w:val="0064485A"/>
    <w:rsid w:val="00644A4A"/>
    <w:rsid w:val="00644AAE"/>
    <w:rsid w:val="00654CF9"/>
    <w:rsid w:val="00655FA1"/>
    <w:rsid w:val="00663F2A"/>
    <w:rsid w:val="00667BC8"/>
    <w:rsid w:val="00677713"/>
    <w:rsid w:val="00682E88"/>
    <w:rsid w:val="006910F6"/>
    <w:rsid w:val="006A15D6"/>
    <w:rsid w:val="006A21BA"/>
    <w:rsid w:val="006A39A9"/>
    <w:rsid w:val="006B0210"/>
    <w:rsid w:val="006B5A7D"/>
    <w:rsid w:val="006B7EA0"/>
    <w:rsid w:val="006C2602"/>
    <w:rsid w:val="006C685C"/>
    <w:rsid w:val="006D1340"/>
    <w:rsid w:val="006D5132"/>
    <w:rsid w:val="006D5776"/>
    <w:rsid w:val="006E075C"/>
    <w:rsid w:val="006E35D0"/>
    <w:rsid w:val="00703D28"/>
    <w:rsid w:val="007046ED"/>
    <w:rsid w:val="007047CE"/>
    <w:rsid w:val="00704BF4"/>
    <w:rsid w:val="00712667"/>
    <w:rsid w:val="00712FE8"/>
    <w:rsid w:val="00717696"/>
    <w:rsid w:val="007178E5"/>
    <w:rsid w:val="0072255C"/>
    <w:rsid w:val="00724013"/>
    <w:rsid w:val="00725B7B"/>
    <w:rsid w:val="00725CF8"/>
    <w:rsid w:val="007265EF"/>
    <w:rsid w:val="00734CA2"/>
    <w:rsid w:val="007353B7"/>
    <w:rsid w:val="00742D45"/>
    <w:rsid w:val="0075114A"/>
    <w:rsid w:val="007601B8"/>
    <w:rsid w:val="00760C58"/>
    <w:rsid w:val="00762442"/>
    <w:rsid w:val="00762B1E"/>
    <w:rsid w:val="00774264"/>
    <w:rsid w:val="007748C1"/>
    <w:rsid w:val="00774FFB"/>
    <w:rsid w:val="00782930"/>
    <w:rsid w:val="00786E4E"/>
    <w:rsid w:val="0079242B"/>
    <w:rsid w:val="00793C7A"/>
    <w:rsid w:val="007A30BF"/>
    <w:rsid w:val="007B6786"/>
    <w:rsid w:val="007C105D"/>
    <w:rsid w:val="007C1571"/>
    <w:rsid w:val="007C360F"/>
    <w:rsid w:val="007C3852"/>
    <w:rsid w:val="007C5512"/>
    <w:rsid w:val="007D2C2F"/>
    <w:rsid w:val="007D741E"/>
    <w:rsid w:val="007E59AC"/>
    <w:rsid w:val="007E5EBC"/>
    <w:rsid w:val="00804CA0"/>
    <w:rsid w:val="008064AD"/>
    <w:rsid w:val="00806DD6"/>
    <w:rsid w:val="00806E27"/>
    <w:rsid w:val="0080789E"/>
    <w:rsid w:val="00812EC7"/>
    <w:rsid w:val="00813365"/>
    <w:rsid w:val="00816630"/>
    <w:rsid w:val="00817729"/>
    <w:rsid w:val="00832CD2"/>
    <w:rsid w:val="00834E13"/>
    <w:rsid w:val="00835584"/>
    <w:rsid w:val="00835991"/>
    <w:rsid w:val="00835C9E"/>
    <w:rsid w:val="0084385F"/>
    <w:rsid w:val="00845ADD"/>
    <w:rsid w:val="008600D5"/>
    <w:rsid w:val="0086384A"/>
    <w:rsid w:val="0086387A"/>
    <w:rsid w:val="00865B08"/>
    <w:rsid w:val="00871797"/>
    <w:rsid w:val="0087284A"/>
    <w:rsid w:val="008743E8"/>
    <w:rsid w:val="00875248"/>
    <w:rsid w:val="00875BAC"/>
    <w:rsid w:val="008770A3"/>
    <w:rsid w:val="0088121F"/>
    <w:rsid w:val="00885AE1"/>
    <w:rsid w:val="00893244"/>
    <w:rsid w:val="008A0315"/>
    <w:rsid w:val="008A47C6"/>
    <w:rsid w:val="008B171F"/>
    <w:rsid w:val="008B6FAA"/>
    <w:rsid w:val="008C5BAF"/>
    <w:rsid w:val="008D254E"/>
    <w:rsid w:val="008E01E2"/>
    <w:rsid w:val="008E1852"/>
    <w:rsid w:val="008E2ADA"/>
    <w:rsid w:val="008E3395"/>
    <w:rsid w:val="008F45CF"/>
    <w:rsid w:val="0090076C"/>
    <w:rsid w:val="009038FE"/>
    <w:rsid w:val="00905E58"/>
    <w:rsid w:val="009248EB"/>
    <w:rsid w:val="00935AB0"/>
    <w:rsid w:val="00945A77"/>
    <w:rsid w:val="00950D4B"/>
    <w:rsid w:val="00952A6D"/>
    <w:rsid w:val="00954657"/>
    <w:rsid w:val="00957A2E"/>
    <w:rsid w:val="00957F5B"/>
    <w:rsid w:val="00960D82"/>
    <w:rsid w:val="00965D95"/>
    <w:rsid w:val="00966D3A"/>
    <w:rsid w:val="00967E89"/>
    <w:rsid w:val="009760A4"/>
    <w:rsid w:val="00977191"/>
    <w:rsid w:val="00982A68"/>
    <w:rsid w:val="00985EF7"/>
    <w:rsid w:val="00991BE8"/>
    <w:rsid w:val="009A0859"/>
    <w:rsid w:val="009A4FDE"/>
    <w:rsid w:val="009B41CA"/>
    <w:rsid w:val="009B69B3"/>
    <w:rsid w:val="009C33FA"/>
    <w:rsid w:val="009E1402"/>
    <w:rsid w:val="009E2F1F"/>
    <w:rsid w:val="009E42D7"/>
    <w:rsid w:val="009E765E"/>
    <w:rsid w:val="009F0AFB"/>
    <w:rsid w:val="00A0162F"/>
    <w:rsid w:val="00A02243"/>
    <w:rsid w:val="00A12950"/>
    <w:rsid w:val="00A14D70"/>
    <w:rsid w:val="00A15917"/>
    <w:rsid w:val="00A224F7"/>
    <w:rsid w:val="00A263F0"/>
    <w:rsid w:val="00A26A8A"/>
    <w:rsid w:val="00A27ADA"/>
    <w:rsid w:val="00A40DD5"/>
    <w:rsid w:val="00A438E9"/>
    <w:rsid w:val="00A448F2"/>
    <w:rsid w:val="00A46AC5"/>
    <w:rsid w:val="00A47758"/>
    <w:rsid w:val="00A52CB9"/>
    <w:rsid w:val="00A53C45"/>
    <w:rsid w:val="00A56EF0"/>
    <w:rsid w:val="00A6399C"/>
    <w:rsid w:val="00A6574C"/>
    <w:rsid w:val="00A675DB"/>
    <w:rsid w:val="00A67A53"/>
    <w:rsid w:val="00A80AAB"/>
    <w:rsid w:val="00A80DBC"/>
    <w:rsid w:val="00A84C54"/>
    <w:rsid w:val="00A91EE9"/>
    <w:rsid w:val="00A94E2B"/>
    <w:rsid w:val="00A957B3"/>
    <w:rsid w:val="00AA5E4E"/>
    <w:rsid w:val="00AB1A5C"/>
    <w:rsid w:val="00AB3918"/>
    <w:rsid w:val="00AB42CD"/>
    <w:rsid w:val="00AB65A8"/>
    <w:rsid w:val="00AC2FC2"/>
    <w:rsid w:val="00AC30D1"/>
    <w:rsid w:val="00AC591F"/>
    <w:rsid w:val="00AC7B82"/>
    <w:rsid w:val="00AD19C7"/>
    <w:rsid w:val="00AE0314"/>
    <w:rsid w:val="00AE066B"/>
    <w:rsid w:val="00AE76E5"/>
    <w:rsid w:val="00AF0029"/>
    <w:rsid w:val="00AF0F43"/>
    <w:rsid w:val="00AF26F4"/>
    <w:rsid w:val="00AF27E1"/>
    <w:rsid w:val="00AF4410"/>
    <w:rsid w:val="00AF596E"/>
    <w:rsid w:val="00B1518A"/>
    <w:rsid w:val="00B173A6"/>
    <w:rsid w:val="00B225F6"/>
    <w:rsid w:val="00B2660E"/>
    <w:rsid w:val="00B417E7"/>
    <w:rsid w:val="00B431CC"/>
    <w:rsid w:val="00B46070"/>
    <w:rsid w:val="00B5369D"/>
    <w:rsid w:val="00B5600A"/>
    <w:rsid w:val="00B602BC"/>
    <w:rsid w:val="00B61F70"/>
    <w:rsid w:val="00B624E3"/>
    <w:rsid w:val="00B62C0E"/>
    <w:rsid w:val="00B67D32"/>
    <w:rsid w:val="00B80256"/>
    <w:rsid w:val="00B814D3"/>
    <w:rsid w:val="00B81AB7"/>
    <w:rsid w:val="00B830B9"/>
    <w:rsid w:val="00B83CD8"/>
    <w:rsid w:val="00B87E35"/>
    <w:rsid w:val="00B907FE"/>
    <w:rsid w:val="00B91A58"/>
    <w:rsid w:val="00B92E0E"/>
    <w:rsid w:val="00B93733"/>
    <w:rsid w:val="00B964BA"/>
    <w:rsid w:val="00B964CA"/>
    <w:rsid w:val="00BA0B6E"/>
    <w:rsid w:val="00BA5630"/>
    <w:rsid w:val="00BA6B17"/>
    <w:rsid w:val="00BA6CED"/>
    <w:rsid w:val="00BB319C"/>
    <w:rsid w:val="00BB5F2C"/>
    <w:rsid w:val="00BB65F1"/>
    <w:rsid w:val="00BB69BD"/>
    <w:rsid w:val="00BC3D4A"/>
    <w:rsid w:val="00BC55E9"/>
    <w:rsid w:val="00BD34FD"/>
    <w:rsid w:val="00BD3ABA"/>
    <w:rsid w:val="00BD6B32"/>
    <w:rsid w:val="00BE01F7"/>
    <w:rsid w:val="00BE0C73"/>
    <w:rsid w:val="00BE31CC"/>
    <w:rsid w:val="00BE6C9E"/>
    <w:rsid w:val="00BE7E50"/>
    <w:rsid w:val="00BF2E7E"/>
    <w:rsid w:val="00BF6C74"/>
    <w:rsid w:val="00C00999"/>
    <w:rsid w:val="00C04BAB"/>
    <w:rsid w:val="00C05EA9"/>
    <w:rsid w:val="00C10942"/>
    <w:rsid w:val="00C20479"/>
    <w:rsid w:val="00C21333"/>
    <w:rsid w:val="00C22672"/>
    <w:rsid w:val="00C229AB"/>
    <w:rsid w:val="00C23162"/>
    <w:rsid w:val="00C268E9"/>
    <w:rsid w:val="00C3562F"/>
    <w:rsid w:val="00C37628"/>
    <w:rsid w:val="00C407C1"/>
    <w:rsid w:val="00C414B5"/>
    <w:rsid w:val="00C42572"/>
    <w:rsid w:val="00C4460B"/>
    <w:rsid w:val="00C45B96"/>
    <w:rsid w:val="00C476C5"/>
    <w:rsid w:val="00C510A4"/>
    <w:rsid w:val="00C52A17"/>
    <w:rsid w:val="00C56E0F"/>
    <w:rsid w:val="00C6158B"/>
    <w:rsid w:val="00C61EEE"/>
    <w:rsid w:val="00C62354"/>
    <w:rsid w:val="00C67B38"/>
    <w:rsid w:val="00C72C2E"/>
    <w:rsid w:val="00C81446"/>
    <w:rsid w:val="00C823A6"/>
    <w:rsid w:val="00C82B28"/>
    <w:rsid w:val="00C8315C"/>
    <w:rsid w:val="00C866F3"/>
    <w:rsid w:val="00C86F02"/>
    <w:rsid w:val="00C87264"/>
    <w:rsid w:val="00C92409"/>
    <w:rsid w:val="00C94020"/>
    <w:rsid w:val="00CA2231"/>
    <w:rsid w:val="00CA253C"/>
    <w:rsid w:val="00CA2727"/>
    <w:rsid w:val="00CA2954"/>
    <w:rsid w:val="00CA385D"/>
    <w:rsid w:val="00CA4864"/>
    <w:rsid w:val="00CA7479"/>
    <w:rsid w:val="00CB3408"/>
    <w:rsid w:val="00CB63EA"/>
    <w:rsid w:val="00CC1DE5"/>
    <w:rsid w:val="00CC5583"/>
    <w:rsid w:val="00CC5AE5"/>
    <w:rsid w:val="00CD036A"/>
    <w:rsid w:val="00CD121E"/>
    <w:rsid w:val="00CD19B9"/>
    <w:rsid w:val="00CD2E79"/>
    <w:rsid w:val="00CD455D"/>
    <w:rsid w:val="00CD62EE"/>
    <w:rsid w:val="00CE072A"/>
    <w:rsid w:val="00CE208C"/>
    <w:rsid w:val="00CE410B"/>
    <w:rsid w:val="00CF0E4D"/>
    <w:rsid w:val="00CF3AAD"/>
    <w:rsid w:val="00CF4064"/>
    <w:rsid w:val="00CF566E"/>
    <w:rsid w:val="00CF5F26"/>
    <w:rsid w:val="00D03AB5"/>
    <w:rsid w:val="00D06321"/>
    <w:rsid w:val="00D14517"/>
    <w:rsid w:val="00D166CE"/>
    <w:rsid w:val="00D24274"/>
    <w:rsid w:val="00D26674"/>
    <w:rsid w:val="00D2693C"/>
    <w:rsid w:val="00D27292"/>
    <w:rsid w:val="00D32B3B"/>
    <w:rsid w:val="00D33211"/>
    <w:rsid w:val="00D40A02"/>
    <w:rsid w:val="00D41322"/>
    <w:rsid w:val="00D45906"/>
    <w:rsid w:val="00D4661C"/>
    <w:rsid w:val="00D46FB6"/>
    <w:rsid w:val="00D4759A"/>
    <w:rsid w:val="00D5096B"/>
    <w:rsid w:val="00D51DB2"/>
    <w:rsid w:val="00D5348E"/>
    <w:rsid w:val="00D5464E"/>
    <w:rsid w:val="00D6037D"/>
    <w:rsid w:val="00D61F1E"/>
    <w:rsid w:val="00D6549E"/>
    <w:rsid w:val="00D71BE9"/>
    <w:rsid w:val="00D75737"/>
    <w:rsid w:val="00D77A48"/>
    <w:rsid w:val="00D819F2"/>
    <w:rsid w:val="00D81A79"/>
    <w:rsid w:val="00DA3DA6"/>
    <w:rsid w:val="00DA57CB"/>
    <w:rsid w:val="00DA7FCD"/>
    <w:rsid w:val="00DB06AD"/>
    <w:rsid w:val="00DB16E5"/>
    <w:rsid w:val="00DB5E9E"/>
    <w:rsid w:val="00DB61ED"/>
    <w:rsid w:val="00DB67A2"/>
    <w:rsid w:val="00DC01AC"/>
    <w:rsid w:val="00DC2441"/>
    <w:rsid w:val="00DC4614"/>
    <w:rsid w:val="00DC4CFD"/>
    <w:rsid w:val="00DC575A"/>
    <w:rsid w:val="00DC5E3C"/>
    <w:rsid w:val="00DC5E46"/>
    <w:rsid w:val="00DD5576"/>
    <w:rsid w:val="00DD5BAE"/>
    <w:rsid w:val="00DD78D6"/>
    <w:rsid w:val="00DF0F05"/>
    <w:rsid w:val="00DF1BAA"/>
    <w:rsid w:val="00DF2645"/>
    <w:rsid w:val="00E00E9C"/>
    <w:rsid w:val="00E01069"/>
    <w:rsid w:val="00E02F62"/>
    <w:rsid w:val="00E02FDE"/>
    <w:rsid w:val="00E0412B"/>
    <w:rsid w:val="00E07504"/>
    <w:rsid w:val="00E148CA"/>
    <w:rsid w:val="00E14CD4"/>
    <w:rsid w:val="00E157DA"/>
    <w:rsid w:val="00E171D0"/>
    <w:rsid w:val="00E20129"/>
    <w:rsid w:val="00E21533"/>
    <w:rsid w:val="00E22C2B"/>
    <w:rsid w:val="00E42EB4"/>
    <w:rsid w:val="00E44BF3"/>
    <w:rsid w:val="00E453FB"/>
    <w:rsid w:val="00E46475"/>
    <w:rsid w:val="00E54F91"/>
    <w:rsid w:val="00E5645A"/>
    <w:rsid w:val="00E61592"/>
    <w:rsid w:val="00E64ABF"/>
    <w:rsid w:val="00E64CA8"/>
    <w:rsid w:val="00E663DA"/>
    <w:rsid w:val="00E672C7"/>
    <w:rsid w:val="00E710FD"/>
    <w:rsid w:val="00E71966"/>
    <w:rsid w:val="00E7650F"/>
    <w:rsid w:val="00E76CE6"/>
    <w:rsid w:val="00E7769E"/>
    <w:rsid w:val="00E80163"/>
    <w:rsid w:val="00E82784"/>
    <w:rsid w:val="00E84095"/>
    <w:rsid w:val="00E85805"/>
    <w:rsid w:val="00E85EAB"/>
    <w:rsid w:val="00E94A7C"/>
    <w:rsid w:val="00E96BA5"/>
    <w:rsid w:val="00EA3EA6"/>
    <w:rsid w:val="00EA6162"/>
    <w:rsid w:val="00EB04CA"/>
    <w:rsid w:val="00EB0C89"/>
    <w:rsid w:val="00EB18F7"/>
    <w:rsid w:val="00EB1C9E"/>
    <w:rsid w:val="00EB61BD"/>
    <w:rsid w:val="00EC00DE"/>
    <w:rsid w:val="00EC159C"/>
    <w:rsid w:val="00EC2323"/>
    <w:rsid w:val="00EC3B14"/>
    <w:rsid w:val="00ED0064"/>
    <w:rsid w:val="00ED5184"/>
    <w:rsid w:val="00ED6784"/>
    <w:rsid w:val="00ED6DCC"/>
    <w:rsid w:val="00EE141F"/>
    <w:rsid w:val="00EE2A64"/>
    <w:rsid w:val="00EE6A0F"/>
    <w:rsid w:val="00EE6C2A"/>
    <w:rsid w:val="00F037DB"/>
    <w:rsid w:val="00F03B76"/>
    <w:rsid w:val="00F047B5"/>
    <w:rsid w:val="00F05C06"/>
    <w:rsid w:val="00F1799B"/>
    <w:rsid w:val="00F20FCB"/>
    <w:rsid w:val="00F22E8E"/>
    <w:rsid w:val="00F23933"/>
    <w:rsid w:val="00F312A5"/>
    <w:rsid w:val="00F3140B"/>
    <w:rsid w:val="00F34C62"/>
    <w:rsid w:val="00F40E23"/>
    <w:rsid w:val="00F42FD8"/>
    <w:rsid w:val="00F43BFA"/>
    <w:rsid w:val="00F50FBC"/>
    <w:rsid w:val="00F5444F"/>
    <w:rsid w:val="00F57E1A"/>
    <w:rsid w:val="00F6034C"/>
    <w:rsid w:val="00F64194"/>
    <w:rsid w:val="00F64B73"/>
    <w:rsid w:val="00F65F7B"/>
    <w:rsid w:val="00F72A78"/>
    <w:rsid w:val="00F733D2"/>
    <w:rsid w:val="00F73E9F"/>
    <w:rsid w:val="00F749A9"/>
    <w:rsid w:val="00F94A8F"/>
    <w:rsid w:val="00F97D8A"/>
    <w:rsid w:val="00FA38F3"/>
    <w:rsid w:val="00FA4F29"/>
    <w:rsid w:val="00FA5292"/>
    <w:rsid w:val="00FA602D"/>
    <w:rsid w:val="00FB06C8"/>
    <w:rsid w:val="00FB59C2"/>
    <w:rsid w:val="00FC36D9"/>
    <w:rsid w:val="00FC39DC"/>
    <w:rsid w:val="00FD453A"/>
    <w:rsid w:val="00FD63E2"/>
    <w:rsid w:val="00FD679F"/>
    <w:rsid w:val="00FE08C4"/>
    <w:rsid w:val="00FE1C9D"/>
    <w:rsid w:val="00FE263B"/>
    <w:rsid w:val="00FE5335"/>
    <w:rsid w:val="00FE5931"/>
    <w:rsid w:val="00FE6CD1"/>
    <w:rsid w:val="00FF5D9B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2A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22EC9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29AB"/>
    <w:rPr>
      <w:rFonts w:eastAsia="Times New Roman" w:cs="Times New Roman"/>
      <w:sz w:val="28"/>
      <w:lang w:val="ru-RU" w:eastAsia="ru-RU" w:bidi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50FBC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F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F7D7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4E8"/>
    <w:rPr>
      <w:rFonts w:cs="Times New Roman"/>
    </w:rPr>
  </w:style>
  <w:style w:type="paragraph" w:customStyle="1" w:styleId="ConsPlusNormal">
    <w:name w:val="ConsPlusNormal"/>
    <w:uiPriority w:val="99"/>
    <w:rsid w:val="00011BC0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uiPriority w:val="99"/>
    <w:rsid w:val="000E5867"/>
    <w:pPr>
      <w:widowControl w:val="0"/>
      <w:autoSpaceDE w:val="0"/>
      <w:autoSpaceDN w:val="0"/>
    </w:pPr>
    <w:rPr>
      <w:b/>
      <w:szCs w:val="20"/>
    </w:rPr>
  </w:style>
  <w:style w:type="character" w:customStyle="1" w:styleId="2">
    <w:name w:val="Основной текст (2)_"/>
    <w:basedOn w:val="DefaultParagraphFont"/>
    <w:uiPriority w:val="99"/>
    <w:rsid w:val="00E02F62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E02F62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E02F62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982A68"/>
    <w:rPr>
      <w:rFonts w:ascii="Times New Roman" w:hAnsi="Times New Roman" w:cs="Times New Roman"/>
      <w:shd w:val="clear" w:color="auto" w:fill="FFFFFF"/>
    </w:rPr>
  </w:style>
  <w:style w:type="character" w:customStyle="1" w:styleId="a1">
    <w:name w:val="Колонтитул + Полужирный"/>
    <w:basedOn w:val="a"/>
    <w:uiPriority w:val="99"/>
    <w:rsid w:val="00982A68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982A6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0">
    <w:name w:val="Колонтитул"/>
    <w:basedOn w:val="Normal"/>
    <w:link w:val="a"/>
    <w:uiPriority w:val="99"/>
    <w:rsid w:val="00982A68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Normal"/>
    <w:link w:val="6"/>
    <w:uiPriority w:val="99"/>
    <w:rsid w:val="00982A68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8A031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8A0315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basedOn w:val="2"/>
    <w:uiPriority w:val="99"/>
    <w:rsid w:val="00724013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724013"/>
    <w:rPr>
      <w:rFonts w:ascii="Corbel" w:hAnsi="Corbel" w:cs="Corbel"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394E9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394E95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lang w:val="ru-RU" w:eastAsia="ru-RU"/>
    </w:rPr>
  </w:style>
  <w:style w:type="paragraph" w:customStyle="1" w:styleId="10">
    <w:name w:val="Заголовок №1"/>
    <w:basedOn w:val="Normal"/>
    <w:link w:val="1"/>
    <w:uiPriority w:val="99"/>
    <w:rsid w:val="00394E95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AD19C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AD19C7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basedOn w:val="2"/>
    <w:uiPriority w:val="99"/>
    <w:rsid w:val="005B0627"/>
    <w:rPr>
      <w:rFonts w:ascii="Geneva" w:hAnsi="Geneva" w:cs="Geneva"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5B0627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1C772B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EE1"/>
    <w:rPr>
      <w:color w:val="000000"/>
      <w:spacing w:val="0"/>
      <w:w w:val="100"/>
      <w:position w:val="0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18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5184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C229A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5184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C229AB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D518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C2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2">
    <w:name w:val="Знак Знак"/>
    <w:uiPriority w:val="99"/>
    <w:locked/>
    <w:rsid w:val="009248EB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wmf"/><Relationship Id="rId12" Type="http://schemas.openxmlformats.org/officeDocument/2006/relationships/hyperlink" Target="http://www.pudogadm.ru/poseleniya/shalskoe_selskoe_poselenie/1332918347/7051990142/" TargetMode="External"/><Relationship Id="rId17" Type="http://schemas.openxmlformats.org/officeDocument/2006/relationships/image" Target="media/image3.jpeg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dogadm.ru/poseleniya/shalskoe_selskoe_poselenie/1332918347/7051990142/" TargetMode="Externa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pudogadm.ru/poseleniya/shalskoe_selskoe_poselenie/1332918347/7051990142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E40AB2B90CB1FE7838C51973A3512A310CBD85B6CE5E51804820BA4675435C2BE4F7DEEF9E64BELCBDI" TargetMode="Externa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40</Pages>
  <Words>11224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subject/>
  <dc:creator>BASE</dc:creator>
  <cp:keywords/>
  <dc:description/>
  <cp:lastModifiedBy>Елена</cp:lastModifiedBy>
  <cp:revision>22</cp:revision>
  <cp:lastPrinted>2021-04-08T09:21:00Z</cp:lastPrinted>
  <dcterms:created xsi:type="dcterms:W3CDTF">2020-11-10T12:21:00Z</dcterms:created>
  <dcterms:modified xsi:type="dcterms:W3CDTF">2021-04-08T09:21:00Z</dcterms:modified>
</cp:coreProperties>
</file>