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38" w:rsidRDefault="00D73F38" w:rsidP="00C91A8C">
      <w:pPr>
        <w:tabs>
          <w:tab w:val="left" w:pos="3180"/>
        </w:tabs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8pt;margin-top:-20.7pt;width:45.75pt;height:58.5pt;z-index:251658240;visibility:visible">
            <v:imagedata r:id="rId5" o:title=""/>
            <w10:wrap type="square" side="left"/>
          </v:shape>
        </w:pict>
      </w:r>
      <w:r>
        <w:rPr>
          <w:sz w:val="28"/>
        </w:rPr>
        <w:t xml:space="preserve">             </w:t>
      </w:r>
    </w:p>
    <w:p w:rsidR="00D73F38" w:rsidRDefault="00D73F38" w:rsidP="00C91A8C">
      <w:pPr>
        <w:tabs>
          <w:tab w:val="left" w:pos="3180"/>
        </w:tabs>
        <w:rPr>
          <w:sz w:val="28"/>
        </w:rPr>
      </w:pPr>
      <w:r>
        <w:rPr>
          <w:sz w:val="28"/>
        </w:rPr>
        <w:t xml:space="preserve">                           </w:t>
      </w:r>
    </w:p>
    <w:p w:rsidR="00D73F38" w:rsidRDefault="00D73F38" w:rsidP="00C91A8C">
      <w:pPr>
        <w:tabs>
          <w:tab w:val="left" w:pos="3180"/>
        </w:tabs>
        <w:rPr>
          <w:sz w:val="28"/>
        </w:rPr>
      </w:pPr>
      <w:r>
        <w:rPr>
          <w:sz w:val="28"/>
        </w:rPr>
        <w:t xml:space="preserve">  </w:t>
      </w:r>
    </w:p>
    <w:p w:rsidR="00D73F38" w:rsidRDefault="00D73F38" w:rsidP="00944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D73F38" w:rsidRDefault="00D73F38" w:rsidP="0094480B">
      <w:pPr>
        <w:jc w:val="center"/>
        <w:rPr>
          <w:b/>
          <w:sz w:val="28"/>
          <w:szCs w:val="28"/>
        </w:rPr>
      </w:pPr>
    </w:p>
    <w:p w:rsidR="00D73F38" w:rsidRPr="0094480B" w:rsidRDefault="00D73F38" w:rsidP="00944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D73F38" w:rsidRDefault="00D73F38" w:rsidP="00F376CB">
      <w:pPr>
        <w:jc w:val="center"/>
        <w:rPr>
          <w:sz w:val="36"/>
          <w:szCs w:val="36"/>
        </w:rPr>
      </w:pPr>
    </w:p>
    <w:p w:rsidR="00D73F38" w:rsidRPr="00F376CB" w:rsidRDefault="00D73F38" w:rsidP="00F376C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D73F38" w:rsidRDefault="00D73F38" w:rsidP="00CD7935">
      <w:pPr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D73F38" w:rsidRPr="00CD7935" w:rsidRDefault="00D73F38" w:rsidP="0094480B">
      <w:pPr>
        <w:jc w:val="center"/>
        <w:rPr>
          <w:color w:val="000000"/>
        </w:rPr>
      </w:pPr>
      <w:r w:rsidRPr="00730AC6">
        <w:rPr>
          <w:color w:val="000000"/>
          <w:u w:val="single"/>
        </w:rPr>
        <w:t xml:space="preserve">от </w:t>
      </w:r>
      <w:r>
        <w:rPr>
          <w:color w:val="000000"/>
          <w:u w:val="single"/>
        </w:rPr>
        <w:t>12</w:t>
      </w:r>
      <w:r w:rsidRPr="00730AC6">
        <w:rPr>
          <w:color w:val="000000"/>
          <w:u w:val="single"/>
        </w:rPr>
        <w:t>.</w:t>
      </w:r>
      <w:r>
        <w:rPr>
          <w:color w:val="000000"/>
          <w:u w:val="single"/>
        </w:rPr>
        <w:t>07</w:t>
      </w:r>
      <w:r w:rsidRPr="00730AC6">
        <w:rPr>
          <w:color w:val="000000"/>
          <w:u w:val="single"/>
        </w:rPr>
        <w:t>.201</w:t>
      </w:r>
      <w:r>
        <w:rPr>
          <w:color w:val="000000"/>
          <w:u w:val="single"/>
        </w:rPr>
        <w:t>8</w:t>
      </w:r>
      <w:r w:rsidRPr="00730AC6"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   </w:t>
      </w:r>
      <w:r w:rsidRPr="00730AC6">
        <w:rPr>
          <w:color w:val="000000"/>
          <w:u w:val="single"/>
        </w:rPr>
        <w:t xml:space="preserve">№ </w:t>
      </w:r>
      <w:r>
        <w:rPr>
          <w:color w:val="000000"/>
          <w:u w:val="single"/>
        </w:rPr>
        <w:t>283</w:t>
      </w:r>
      <w:r w:rsidRPr="00730AC6">
        <w:rPr>
          <w:color w:val="000000"/>
          <w:u w:val="single"/>
        </w:rPr>
        <w:t xml:space="preserve"> -П</w:t>
      </w:r>
    </w:p>
    <w:p w:rsidR="00D73F38" w:rsidRDefault="00D73F38" w:rsidP="0094480B"/>
    <w:p w:rsidR="00D73F38" w:rsidRDefault="00D73F38" w:rsidP="00C91A8C">
      <w:pPr>
        <w:jc w:val="center"/>
      </w:pPr>
      <w:r>
        <w:t xml:space="preserve">г. Пудож </w:t>
      </w:r>
    </w:p>
    <w:p w:rsidR="00D73F38" w:rsidRDefault="00D73F38" w:rsidP="00F376CB">
      <w:pPr>
        <w:jc w:val="center"/>
      </w:pPr>
      <w:r>
        <w:t xml:space="preserve">  </w:t>
      </w:r>
    </w:p>
    <w:p w:rsidR="00D73F38" w:rsidRDefault="00D73F38" w:rsidP="00BC524A">
      <w:pPr>
        <w:tabs>
          <w:tab w:val="left" w:pos="960"/>
          <w:tab w:val="center" w:pos="4677"/>
        </w:tabs>
        <w:jc w:val="both"/>
      </w:pPr>
      <w:r>
        <w:t xml:space="preserve">О признании многоквартирного дома, расположенного по адресу: Республика Карелия, Пудожский район, д. Кривцы, д.34, аварийным и подлежащим сносу </w:t>
      </w:r>
    </w:p>
    <w:p w:rsidR="00D73F38" w:rsidRDefault="00D73F38" w:rsidP="00C91A8C">
      <w:pPr>
        <w:jc w:val="both"/>
      </w:pPr>
    </w:p>
    <w:p w:rsidR="00D73F38" w:rsidRDefault="00D73F38" w:rsidP="00730AC6">
      <w:pPr>
        <w:jc w:val="both"/>
      </w:pPr>
      <w:r>
        <w:t xml:space="preserve">       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</w:t>
      </w:r>
      <w:r w:rsidRPr="009B7F6B">
        <w:t xml:space="preserve">Жилищного кодекса Российской Федерации, </w:t>
      </w:r>
      <w:r>
        <w:t xml:space="preserve">на основании  акта  и заключения межведомственной комиссии Пудожского муниципального </w:t>
      </w:r>
      <w:r w:rsidRPr="00C30E80">
        <w:t xml:space="preserve">района </w:t>
      </w:r>
      <w:r>
        <w:t xml:space="preserve">№ 5/2018 </w:t>
      </w:r>
      <w:r w:rsidRPr="00C30E80">
        <w:t xml:space="preserve">от </w:t>
      </w:r>
      <w:r>
        <w:t>12</w:t>
      </w:r>
      <w:r w:rsidRPr="00C30E80">
        <w:t>.</w:t>
      </w:r>
      <w:r>
        <w:t>07</w:t>
      </w:r>
      <w:r w:rsidRPr="00C30E80">
        <w:t>.201</w:t>
      </w:r>
      <w:r>
        <w:t>8</w:t>
      </w:r>
      <w:r w:rsidRPr="00C30E80">
        <w:t xml:space="preserve"> года,</w:t>
      </w:r>
      <w:r>
        <w:t xml:space="preserve"> согласно техническому заключению ООО «РЕЯ» № 482</w:t>
      </w:r>
      <w:r w:rsidRPr="00C30E80">
        <w:t>-</w:t>
      </w:r>
      <w:r>
        <w:t>01-ТЗ</w:t>
      </w:r>
      <w:r w:rsidRPr="00C30E80">
        <w:t xml:space="preserve"> от</w:t>
      </w:r>
      <w:r>
        <w:t xml:space="preserve"> 30 мая</w:t>
      </w:r>
      <w:r w:rsidRPr="00C30E80">
        <w:t xml:space="preserve"> 201</w:t>
      </w:r>
      <w:r>
        <w:t xml:space="preserve">8 года о техническом состоянии конструктивных элементов и внутренних инженерных сетей общего имущества в многоквартирном доме, расположенном по адресу: Республика Карелия, Пудожский район, д. Кривцы, д.34,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Пудожского муниципального района от 07 сентября 2015 года № 479-П, администрация Пудожского муниципального района </w:t>
      </w:r>
    </w:p>
    <w:p w:rsidR="00D73F38" w:rsidRDefault="00D73F38" w:rsidP="00C91A8C">
      <w:pPr>
        <w:tabs>
          <w:tab w:val="left" w:pos="2430"/>
        </w:tabs>
        <w:jc w:val="both"/>
      </w:pPr>
    </w:p>
    <w:p w:rsidR="00D73F38" w:rsidRDefault="00D73F38" w:rsidP="00102748">
      <w:pPr>
        <w:tabs>
          <w:tab w:val="left" w:pos="2430"/>
        </w:tabs>
      </w:pPr>
      <w:r>
        <w:t>ПОСТАНОВЛЯЕТ:</w:t>
      </w:r>
    </w:p>
    <w:p w:rsidR="00D73F38" w:rsidRDefault="00D73F38" w:rsidP="00F376CB">
      <w:pPr>
        <w:tabs>
          <w:tab w:val="left" w:pos="960"/>
          <w:tab w:val="center" w:pos="4677"/>
        </w:tabs>
        <w:jc w:val="both"/>
      </w:pPr>
    </w:p>
    <w:p w:rsidR="00D73F38" w:rsidRDefault="00D73F38" w:rsidP="00A37943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 по  адресу:  Республика  Карелия, </w:t>
      </w:r>
    </w:p>
    <w:p w:rsidR="00D73F38" w:rsidRDefault="00D73F38" w:rsidP="00102748">
      <w:pPr>
        <w:tabs>
          <w:tab w:val="left" w:pos="960"/>
          <w:tab w:val="center" w:pos="4677"/>
        </w:tabs>
        <w:jc w:val="both"/>
      </w:pPr>
      <w:r>
        <w:t xml:space="preserve">    Пудожский   район,   д. Кривцы,  д.34  аварийным  и  подлежащим </w:t>
      </w:r>
      <w:r w:rsidRPr="00CD7935">
        <w:t>сносу</w:t>
      </w:r>
      <w:r>
        <w:t>.</w:t>
      </w:r>
    </w:p>
    <w:p w:rsidR="00D73F38" w:rsidRDefault="00D73F38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2. В  срок  до  01.01.2028  года  произвести переселение нанимателей жилых помещений, а </w:t>
      </w:r>
    </w:p>
    <w:p w:rsidR="00D73F38" w:rsidRDefault="00D73F38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    </w:t>
      </w:r>
      <w:r w:rsidRPr="006A4B30">
        <w:t>также</w:t>
      </w:r>
      <w:r>
        <w:t xml:space="preserve"> </w:t>
      </w:r>
      <w:r w:rsidRPr="006A4B30">
        <w:t xml:space="preserve">собственников жилых помещений дома, признанного аварийным </w:t>
      </w:r>
      <w:r>
        <w:t xml:space="preserve"> </w:t>
      </w:r>
      <w:r w:rsidRPr="006A4B30">
        <w:t>и</w:t>
      </w:r>
      <w:r>
        <w:t xml:space="preserve">  </w:t>
      </w:r>
      <w:r w:rsidRPr="006A4B30">
        <w:t>подлежащим</w:t>
      </w:r>
    </w:p>
    <w:p w:rsidR="00D73F38" w:rsidRPr="006A4B30" w:rsidRDefault="00D73F38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    </w:t>
      </w:r>
      <w:r w:rsidRPr="006A4B30">
        <w:t>сносу, в соответствии с гражданским и жилищным законодательством.</w:t>
      </w:r>
    </w:p>
    <w:p w:rsidR="00D73F38" w:rsidRDefault="00D73F38" w:rsidP="00102748">
      <w:pPr>
        <w:jc w:val="both"/>
      </w:pPr>
      <w:r w:rsidRPr="006A4B30">
        <w:t>3.</w:t>
      </w:r>
      <w:r>
        <w:t xml:space="preserve"> Отделу  по   ЖКХ   администрации   Пудожского   муниципального   района   у</w:t>
      </w:r>
      <w:r w:rsidRPr="006A4B30">
        <w:t>ведомить</w:t>
      </w:r>
    </w:p>
    <w:p w:rsidR="00D73F38" w:rsidRDefault="00D73F38" w:rsidP="00102748">
      <w:pPr>
        <w:jc w:val="both"/>
      </w:pPr>
      <w:r>
        <w:t xml:space="preserve">   </w:t>
      </w:r>
      <w:r w:rsidRPr="006A4B30">
        <w:t xml:space="preserve"> собственников </w:t>
      </w:r>
      <w:r>
        <w:t xml:space="preserve"> </w:t>
      </w:r>
      <w:r w:rsidRPr="006A4B30">
        <w:t>и</w:t>
      </w:r>
      <w:r>
        <w:t xml:space="preserve">  </w:t>
      </w:r>
      <w:r w:rsidRPr="006A4B30">
        <w:t xml:space="preserve"> нанимателей</w:t>
      </w:r>
      <w:r>
        <w:t xml:space="preserve"> </w:t>
      </w:r>
      <w:r w:rsidRPr="006A4B30">
        <w:t xml:space="preserve"> жилых</w:t>
      </w:r>
      <w:r>
        <w:t xml:space="preserve"> </w:t>
      </w:r>
      <w:r w:rsidRPr="006A4B30">
        <w:t xml:space="preserve"> помещений</w:t>
      </w:r>
      <w:r>
        <w:t xml:space="preserve"> </w:t>
      </w:r>
      <w:r w:rsidRPr="006A4B30">
        <w:t xml:space="preserve"> в</w:t>
      </w:r>
      <w:r>
        <w:t xml:space="preserve"> </w:t>
      </w:r>
      <w:r w:rsidRPr="006A4B30">
        <w:t xml:space="preserve"> месячный</w:t>
      </w:r>
      <w:r>
        <w:t xml:space="preserve"> </w:t>
      </w:r>
      <w:r w:rsidRPr="006A4B30">
        <w:t xml:space="preserve"> срок</w:t>
      </w:r>
      <w:r>
        <w:t xml:space="preserve"> </w:t>
      </w:r>
      <w:r w:rsidRPr="006A4B30">
        <w:t xml:space="preserve"> со</w:t>
      </w:r>
      <w:r>
        <w:t xml:space="preserve"> </w:t>
      </w:r>
      <w:r w:rsidRPr="006A4B30">
        <w:t xml:space="preserve"> дня</w:t>
      </w:r>
      <w:r>
        <w:t xml:space="preserve">  </w:t>
      </w:r>
      <w:r w:rsidRPr="006A4B30">
        <w:t xml:space="preserve"> выхода</w:t>
      </w:r>
    </w:p>
    <w:p w:rsidR="00D73F38" w:rsidRDefault="00D73F38" w:rsidP="00102748">
      <w:pPr>
        <w:jc w:val="both"/>
      </w:pPr>
      <w:r>
        <w:t xml:space="preserve">   </w:t>
      </w:r>
      <w:r w:rsidRPr="006A4B30">
        <w:t xml:space="preserve"> настоящего</w:t>
      </w:r>
      <w:r>
        <w:t xml:space="preserve"> П</w:t>
      </w:r>
      <w:r w:rsidRPr="006A4B30">
        <w:t>остановления о техническом состоянии дома, указанного в п.1 настоящего</w:t>
      </w:r>
    </w:p>
    <w:p w:rsidR="00D73F38" w:rsidRPr="006A4B30" w:rsidRDefault="00D73F38" w:rsidP="00102748">
      <w:pPr>
        <w:jc w:val="both"/>
      </w:pPr>
      <w:r>
        <w:t xml:space="preserve">   </w:t>
      </w:r>
      <w:r w:rsidRPr="006A4B30">
        <w:t xml:space="preserve"> </w:t>
      </w:r>
      <w:r>
        <w:t>П</w:t>
      </w:r>
      <w:r w:rsidRPr="006A4B30">
        <w:t>остановления.</w:t>
      </w:r>
    </w:p>
    <w:p w:rsidR="00D73F38" w:rsidRDefault="00D73F38" w:rsidP="00102748">
      <w:pPr>
        <w:tabs>
          <w:tab w:val="left" w:pos="960"/>
          <w:tab w:val="center" w:pos="4677"/>
        </w:tabs>
        <w:jc w:val="both"/>
      </w:pPr>
      <w:r>
        <w:t xml:space="preserve">4. </w:t>
      </w:r>
      <w:r w:rsidRPr="006A4B30">
        <w:t xml:space="preserve">Контроль исполнения настоящего </w:t>
      </w:r>
      <w:r>
        <w:t>П</w:t>
      </w:r>
      <w:r w:rsidRPr="006A4B30">
        <w:t>остановления оставляю за собой.</w:t>
      </w:r>
    </w:p>
    <w:p w:rsidR="00D73F38" w:rsidRDefault="00D73F38" w:rsidP="00102748">
      <w:pPr>
        <w:tabs>
          <w:tab w:val="left" w:pos="960"/>
          <w:tab w:val="center" w:pos="4677"/>
        </w:tabs>
        <w:jc w:val="both"/>
      </w:pPr>
      <w:r>
        <w:t xml:space="preserve">5. Настоящее      Постановление     подлежит      размещению     на     официальном     сайте </w:t>
      </w:r>
    </w:p>
    <w:p w:rsidR="00D73F38" w:rsidRDefault="00D73F38" w:rsidP="00102748">
      <w:pPr>
        <w:tabs>
          <w:tab w:val="left" w:pos="960"/>
          <w:tab w:val="center" w:pos="4677"/>
        </w:tabs>
        <w:jc w:val="both"/>
      </w:pPr>
      <w:r>
        <w:t xml:space="preserve">    администрации  Пудожского  муниципального  района и официальному опубликованию</w:t>
      </w:r>
    </w:p>
    <w:p w:rsidR="00D73F38" w:rsidRDefault="00D73F38" w:rsidP="00102748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D73F38" w:rsidRPr="006A4B30" w:rsidRDefault="00D73F38" w:rsidP="00102748">
      <w:pPr>
        <w:tabs>
          <w:tab w:val="left" w:pos="960"/>
          <w:tab w:val="center" w:pos="4677"/>
        </w:tabs>
        <w:jc w:val="both"/>
      </w:pPr>
      <w:r>
        <w:t xml:space="preserve">6. </w:t>
      </w:r>
      <w:r w:rsidRPr="006A4B30">
        <w:t xml:space="preserve">Настоящее </w:t>
      </w:r>
      <w:r>
        <w:t>П</w:t>
      </w:r>
      <w:r w:rsidRPr="006A4B30">
        <w:t>остановление вступает в силу с момента его подписания.</w:t>
      </w:r>
    </w:p>
    <w:p w:rsidR="00D73F38" w:rsidRDefault="00D73F38" w:rsidP="00C91A8C">
      <w:pPr>
        <w:pStyle w:val="Header"/>
        <w:tabs>
          <w:tab w:val="left" w:pos="708"/>
        </w:tabs>
        <w:jc w:val="both"/>
      </w:pPr>
    </w:p>
    <w:p w:rsidR="00D73F38" w:rsidRDefault="00D73F38" w:rsidP="00C91A8C">
      <w:pPr>
        <w:pStyle w:val="Header"/>
        <w:tabs>
          <w:tab w:val="left" w:pos="708"/>
        </w:tabs>
        <w:jc w:val="both"/>
      </w:pPr>
      <w:r>
        <w:t>Глава администрации Пудожского</w:t>
      </w:r>
    </w:p>
    <w:p w:rsidR="00D73F38" w:rsidRPr="00FB03E1" w:rsidRDefault="00D73F38" w:rsidP="00FB03E1">
      <w:pPr>
        <w:pStyle w:val="Header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А.В. Ладыгин</w:t>
      </w:r>
      <w:r>
        <w:rPr>
          <w:sz w:val="28"/>
        </w:rPr>
        <w:t xml:space="preserve"> </w:t>
      </w:r>
    </w:p>
    <w:p w:rsidR="00D73F38" w:rsidRDefault="00D73F38" w:rsidP="00C91A8C">
      <w:pPr>
        <w:rPr>
          <w:sz w:val="20"/>
          <w:szCs w:val="20"/>
        </w:rPr>
      </w:pPr>
    </w:p>
    <w:p w:rsidR="00D73F38" w:rsidRDefault="00D73F38" w:rsidP="00C91A8C">
      <w:pPr>
        <w:rPr>
          <w:sz w:val="20"/>
          <w:szCs w:val="20"/>
        </w:rPr>
      </w:pPr>
    </w:p>
    <w:p w:rsidR="00D73F38" w:rsidRDefault="00D73F38" w:rsidP="00C91A8C">
      <w:pPr>
        <w:rPr>
          <w:sz w:val="20"/>
          <w:szCs w:val="20"/>
        </w:rPr>
      </w:pPr>
    </w:p>
    <w:p w:rsidR="00D73F38" w:rsidRDefault="00D73F38" w:rsidP="0094480B">
      <w:pPr>
        <w:rPr>
          <w:sz w:val="20"/>
          <w:szCs w:val="20"/>
        </w:rPr>
      </w:pPr>
      <w:r w:rsidRPr="00927FA5">
        <w:rPr>
          <w:sz w:val="20"/>
          <w:szCs w:val="20"/>
        </w:rPr>
        <w:t xml:space="preserve">Исп. </w:t>
      </w:r>
      <w:r>
        <w:rPr>
          <w:sz w:val="20"/>
          <w:szCs w:val="20"/>
        </w:rPr>
        <w:t>Микрюков Алефтин Александрович</w:t>
      </w:r>
    </w:p>
    <w:p w:rsidR="00D73F38" w:rsidRPr="00927FA5" w:rsidRDefault="00D73F38" w:rsidP="0094480B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Pr="00927FA5">
        <w:rPr>
          <w:sz w:val="20"/>
          <w:szCs w:val="20"/>
        </w:rPr>
        <w:t>ел: 5-</w:t>
      </w:r>
      <w:r>
        <w:rPr>
          <w:sz w:val="20"/>
          <w:szCs w:val="20"/>
        </w:rPr>
        <w:t>32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>40</w:t>
      </w:r>
    </w:p>
    <w:p w:rsidR="00D73F38" w:rsidRPr="00927FA5" w:rsidRDefault="00D73F38" w:rsidP="00C91A8C">
      <w:pPr>
        <w:jc w:val="both"/>
        <w:rPr>
          <w:sz w:val="20"/>
          <w:szCs w:val="20"/>
        </w:rPr>
      </w:pPr>
      <w:r w:rsidRPr="00927FA5">
        <w:rPr>
          <w:sz w:val="20"/>
          <w:szCs w:val="20"/>
        </w:rPr>
        <w:t xml:space="preserve">                                                                                                 </w:t>
      </w:r>
    </w:p>
    <w:p w:rsidR="00D73F38" w:rsidRPr="00927FA5" w:rsidRDefault="00D73F38" w:rsidP="00E3156C">
      <w:pPr>
        <w:jc w:val="both"/>
        <w:rPr>
          <w:sz w:val="20"/>
          <w:szCs w:val="20"/>
        </w:rPr>
      </w:pPr>
      <w:r w:rsidRPr="00927FA5">
        <w:rPr>
          <w:sz w:val="20"/>
          <w:szCs w:val="20"/>
        </w:rPr>
        <w:t xml:space="preserve">Рассылка:  </w:t>
      </w:r>
      <w:r w:rsidRPr="00927FA5">
        <w:rPr>
          <w:sz w:val="20"/>
          <w:szCs w:val="20"/>
        </w:rPr>
        <w:tab/>
        <w:t xml:space="preserve">               </w:t>
      </w:r>
    </w:p>
    <w:p w:rsidR="00D73F38" w:rsidRPr="00927FA5" w:rsidRDefault="00D73F38" w:rsidP="00E3156C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Дело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2</w:t>
      </w:r>
    </w:p>
    <w:p w:rsidR="00D73F38" w:rsidRPr="00927FA5" w:rsidRDefault="00D73F38" w:rsidP="00E3156C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Отдел по ЖКХ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2</w:t>
      </w:r>
    </w:p>
    <w:p w:rsidR="00D73F38" w:rsidRPr="00927FA5" w:rsidRDefault="00D73F38" w:rsidP="00E3156C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Pr="00927FA5">
        <w:rPr>
          <w:sz w:val="20"/>
          <w:szCs w:val="20"/>
        </w:rPr>
        <w:t>РК</w:t>
      </w:r>
      <w:r>
        <w:rPr>
          <w:sz w:val="20"/>
          <w:szCs w:val="20"/>
        </w:rPr>
        <w:t>СЖДН</w:t>
      </w:r>
      <w:r w:rsidRPr="00927FA5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927FA5">
        <w:rPr>
          <w:sz w:val="20"/>
          <w:szCs w:val="20"/>
        </w:rPr>
        <w:t xml:space="preserve"> 1</w:t>
      </w:r>
    </w:p>
    <w:p w:rsidR="00D73F38" w:rsidRDefault="00D73F38" w:rsidP="00E3156C">
      <w:pPr>
        <w:rPr>
          <w:sz w:val="20"/>
          <w:szCs w:val="20"/>
        </w:rPr>
      </w:pPr>
      <w:r w:rsidRPr="0094480B">
        <w:rPr>
          <w:sz w:val="20"/>
          <w:szCs w:val="20"/>
        </w:rPr>
        <w:t>Фонд капитального ремонта РК - 1</w:t>
      </w: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rPr>
          <w:sz w:val="20"/>
          <w:szCs w:val="20"/>
        </w:rPr>
      </w:pPr>
    </w:p>
    <w:p w:rsidR="00D73F38" w:rsidRDefault="00D73F38" w:rsidP="00FB6F65">
      <w:pPr>
        <w:rPr>
          <w:sz w:val="20"/>
          <w:szCs w:val="20"/>
        </w:rPr>
      </w:pPr>
    </w:p>
    <w:p w:rsidR="00D73F38" w:rsidRDefault="00D73F38" w:rsidP="00FB6F65">
      <w:pPr>
        <w:rPr>
          <w:sz w:val="20"/>
          <w:szCs w:val="20"/>
        </w:rPr>
      </w:pPr>
    </w:p>
    <w:p w:rsidR="00D73F38" w:rsidRPr="00FB6F65" w:rsidRDefault="00D73F38" w:rsidP="00FB6F65">
      <w:pPr>
        <w:tabs>
          <w:tab w:val="left" w:pos="69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73F38" w:rsidRPr="00FB6F65" w:rsidSect="00DB409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65426629"/>
    <w:multiLevelType w:val="hybridMultilevel"/>
    <w:tmpl w:val="7146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A8C"/>
    <w:rsid w:val="00023A5C"/>
    <w:rsid w:val="000618A3"/>
    <w:rsid w:val="00067A71"/>
    <w:rsid w:val="000E213E"/>
    <w:rsid w:val="000F6A45"/>
    <w:rsid w:val="00102748"/>
    <w:rsid w:val="001236E3"/>
    <w:rsid w:val="001528CB"/>
    <w:rsid w:val="00166677"/>
    <w:rsid w:val="00190CF0"/>
    <w:rsid w:val="00244071"/>
    <w:rsid w:val="00284111"/>
    <w:rsid w:val="002E4EAF"/>
    <w:rsid w:val="00311661"/>
    <w:rsid w:val="00327087"/>
    <w:rsid w:val="003442EF"/>
    <w:rsid w:val="00377F9E"/>
    <w:rsid w:val="003B5D2D"/>
    <w:rsid w:val="003B7289"/>
    <w:rsid w:val="003D73FF"/>
    <w:rsid w:val="004133C7"/>
    <w:rsid w:val="00422ABE"/>
    <w:rsid w:val="0043739C"/>
    <w:rsid w:val="004454C1"/>
    <w:rsid w:val="00466C4C"/>
    <w:rsid w:val="00484916"/>
    <w:rsid w:val="00526C05"/>
    <w:rsid w:val="005340E2"/>
    <w:rsid w:val="00562140"/>
    <w:rsid w:val="00566258"/>
    <w:rsid w:val="005F4259"/>
    <w:rsid w:val="0069771C"/>
    <w:rsid w:val="006A4B30"/>
    <w:rsid w:val="006A65BA"/>
    <w:rsid w:val="006C1A2F"/>
    <w:rsid w:val="006E3868"/>
    <w:rsid w:val="00730AC6"/>
    <w:rsid w:val="00757C20"/>
    <w:rsid w:val="007B235F"/>
    <w:rsid w:val="00853736"/>
    <w:rsid w:val="00860771"/>
    <w:rsid w:val="00863BE1"/>
    <w:rsid w:val="008640D3"/>
    <w:rsid w:val="0088386C"/>
    <w:rsid w:val="008F6EDA"/>
    <w:rsid w:val="00927FA5"/>
    <w:rsid w:val="00942D9B"/>
    <w:rsid w:val="0094480B"/>
    <w:rsid w:val="009B6715"/>
    <w:rsid w:val="009B7F6B"/>
    <w:rsid w:val="00A1725A"/>
    <w:rsid w:val="00A37943"/>
    <w:rsid w:val="00A4551C"/>
    <w:rsid w:val="00A90928"/>
    <w:rsid w:val="00AB1AD8"/>
    <w:rsid w:val="00AF3918"/>
    <w:rsid w:val="00B078E6"/>
    <w:rsid w:val="00B13D60"/>
    <w:rsid w:val="00B167F2"/>
    <w:rsid w:val="00B22614"/>
    <w:rsid w:val="00B465D8"/>
    <w:rsid w:val="00B8728A"/>
    <w:rsid w:val="00BB3E6A"/>
    <w:rsid w:val="00BC524A"/>
    <w:rsid w:val="00BF1F53"/>
    <w:rsid w:val="00C13A6E"/>
    <w:rsid w:val="00C30E80"/>
    <w:rsid w:val="00C53D8E"/>
    <w:rsid w:val="00C71F63"/>
    <w:rsid w:val="00C91A8C"/>
    <w:rsid w:val="00C922AC"/>
    <w:rsid w:val="00CD0E7A"/>
    <w:rsid w:val="00CD7935"/>
    <w:rsid w:val="00D46A93"/>
    <w:rsid w:val="00D55FD0"/>
    <w:rsid w:val="00D73F38"/>
    <w:rsid w:val="00D9055E"/>
    <w:rsid w:val="00D9272D"/>
    <w:rsid w:val="00DB4095"/>
    <w:rsid w:val="00E3156C"/>
    <w:rsid w:val="00E45A75"/>
    <w:rsid w:val="00E53527"/>
    <w:rsid w:val="00E8233B"/>
    <w:rsid w:val="00E96EE6"/>
    <w:rsid w:val="00F330FB"/>
    <w:rsid w:val="00F334C5"/>
    <w:rsid w:val="00F376CB"/>
    <w:rsid w:val="00F41A8B"/>
    <w:rsid w:val="00F87861"/>
    <w:rsid w:val="00F96B5E"/>
    <w:rsid w:val="00FB03E1"/>
    <w:rsid w:val="00FB6F65"/>
    <w:rsid w:val="00FC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3E6A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2</Pages>
  <Words>441</Words>
  <Characters>2515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2018-07-12T10:52:00Z</cp:lastPrinted>
  <dcterms:created xsi:type="dcterms:W3CDTF">2016-09-27T07:43:00Z</dcterms:created>
  <dcterms:modified xsi:type="dcterms:W3CDTF">2018-07-12T10:53:00Z</dcterms:modified>
</cp:coreProperties>
</file>