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9E" w:rsidRDefault="008D519E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4" o:title=""/>
            <w10:wrap type="square" side="left"/>
          </v:shape>
        </w:pict>
      </w:r>
      <w:r>
        <w:rPr>
          <w:sz w:val="28"/>
        </w:rPr>
        <w:t xml:space="preserve">                                              </w:t>
      </w:r>
    </w:p>
    <w:p w:rsidR="008D519E" w:rsidRDefault="008D519E" w:rsidP="00C91A8C">
      <w:pPr>
        <w:jc w:val="center"/>
        <w:rPr>
          <w:b/>
          <w:sz w:val="28"/>
          <w:szCs w:val="28"/>
        </w:rPr>
      </w:pPr>
    </w:p>
    <w:p w:rsidR="008D519E" w:rsidRDefault="008D519E" w:rsidP="00C91A8C">
      <w:pPr>
        <w:jc w:val="center"/>
        <w:rPr>
          <w:b/>
          <w:sz w:val="28"/>
          <w:szCs w:val="28"/>
        </w:rPr>
      </w:pPr>
    </w:p>
    <w:p w:rsidR="008D519E" w:rsidRDefault="008D519E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8D519E" w:rsidRDefault="008D519E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8D519E" w:rsidRDefault="008D519E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8D519E" w:rsidRDefault="008D519E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D519E" w:rsidRDefault="008D519E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8D519E" w:rsidRDefault="008D519E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>№ 652-П</w:t>
      </w:r>
    </w:p>
    <w:p w:rsidR="008D519E" w:rsidRDefault="008D519E" w:rsidP="00C91A8C">
      <w:pPr>
        <w:jc w:val="center"/>
      </w:pPr>
    </w:p>
    <w:p w:rsidR="008D519E" w:rsidRDefault="008D519E" w:rsidP="00C91A8C">
      <w:pPr>
        <w:jc w:val="center"/>
      </w:pPr>
      <w:r>
        <w:t xml:space="preserve">г. Пудож </w:t>
      </w:r>
    </w:p>
    <w:p w:rsidR="008D519E" w:rsidRDefault="008D519E" w:rsidP="00C91A8C">
      <w:pPr>
        <w:jc w:val="center"/>
      </w:pPr>
    </w:p>
    <w:p w:rsidR="008D519E" w:rsidRPr="00E9050B" w:rsidRDefault="008D519E" w:rsidP="00C91A8C">
      <w:pPr>
        <w:tabs>
          <w:tab w:val="left" w:pos="960"/>
          <w:tab w:val="center" w:pos="4677"/>
        </w:tabs>
        <w:jc w:val="center"/>
        <w:rPr>
          <w:color w:val="FF0000"/>
        </w:rPr>
      </w:pPr>
      <w:r>
        <w:t>О признании жилых помещений  жилого  дома, расположенного по адресу: Республика Карелия, Пудожский район, п. Кривцы, ул. Пушкина, д. 11, непригодными для проживания</w:t>
      </w:r>
    </w:p>
    <w:p w:rsidR="008D519E" w:rsidRPr="00E9050B" w:rsidRDefault="008D519E" w:rsidP="00C91A8C">
      <w:pPr>
        <w:jc w:val="both"/>
        <w:rPr>
          <w:color w:val="FF0000"/>
        </w:rPr>
      </w:pPr>
      <w:r w:rsidRPr="00E9050B">
        <w:rPr>
          <w:color w:val="FF0000"/>
        </w:rPr>
        <w:t xml:space="preserve">     </w:t>
      </w:r>
    </w:p>
    <w:p w:rsidR="008D519E" w:rsidRDefault="008D519E" w:rsidP="00C91A8C">
      <w:pPr>
        <w:jc w:val="both"/>
      </w:pPr>
      <w:r>
        <w:t xml:space="preserve">      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Пудожского муниципального района от 20.12.2018 года № 6/2018, согласно экспертному заключению ООО «Проектно-строительное предприятие  «Эксперт»  Рег. № 6-11/18-ЗС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Республика Карелия, Пудожский район, п. Кривцы, ул. Пушкина, д.11,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</w:p>
    <w:p w:rsidR="008D519E" w:rsidRDefault="008D519E" w:rsidP="00C91A8C">
      <w:pPr>
        <w:jc w:val="both"/>
      </w:pPr>
    </w:p>
    <w:p w:rsidR="008D519E" w:rsidRDefault="008D519E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8D519E" w:rsidRDefault="008D519E" w:rsidP="00C91A8C">
      <w:pPr>
        <w:jc w:val="both"/>
      </w:pP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 xml:space="preserve">1. Признать   жилые помещения жилого   дома,   расположенный  по  адресу:   Республика  Карелия,  Пудожский район, п. Кривцы, ул. Пушкина, д. 11, непригодными для проживания. 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8D519E" w:rsidRDefault="008D519E" w:rsidP="009B37D0">
      <w:pPr>
        <w:jc w:val="both"/>
      </w:pPr>
      <w:r>
        <w:t>3. Управлению   по   ЖКХ и  инфраструктуре  администрации   Пудожского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 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8D519E" w:rsidRDefault="008D519E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8D519E" w:rsidRDefault="008D519E" w:rsidP="009B37D0">
      <w:pPr>
        <w:ind w:left="180" w:hanging="180"/>
        <w:jc w:val="both"/>
      </w:pPr>
    </w:p>
    <w:p w:rsidR="008D519E" w:rsidRDefault="008D519E" w:rsidP="00C91A8C">
      <w:pPr>
        <w:pStyle w:val="Header"/>
        <w:tabs>
          <w:tab w:val="left" w:pos="708"/>
        </w:tabs>
        <w:jc w:val="both"/>
      </w:pPr>
      <w:r>
        <w:t>Глава администрации Пудожского</w:t>
      </w:r>
    </w:p>
    <w:p w:rsidR="008D519E" w:rsidRDefault="008D519E" w:rsidP="00C91A8C">
      <w:pPr>
        <w:pStyle w:val="Header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Ладыгин</w:t>
      </w:r>
      <w:r>
        <w:rPr>
          <w:sz w:val="28"/>
        </w:rPr>
        <w:t xml:space="preserve">  </w:t>
      </w:r>
    </w:p>
    <w:p w:rsidR="008D519E" w:rsidRDefault="008D519E" w:rsidP="0066516A">
      <w:pPr>
        <w:pStyle w:val="Header"/>
        <w:tabs>
          <w:tab w:val="left" w:pos="708"/>
        </w:tabs>
        <w:jc w:val="both"/>
      </w:pPr>
      <w:r>
        <w:t xml:space="preserve"> </w:t>
      </w:r>
    </w:p>
    <w:p w:rsidR="008D519E" w:rsidRDefault="008D519E" w:rsidP="0066516A">
      <w:pPr>
        <w:pStyle w:val="Header"/>
        <w:tabs>
          <w:tab w:val="left" w:pos="708"/>
        </w:tabs>
        <w:jc w:val="both"/>
        <w:rPr>
          <w:sz w:val="20"/>
        </w:rPr>
      </w:pPr>
    </w:p>
    <w:p w:rsidR="008D519E" w:rsidRDefault="008D519E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Голубцова Т.Т.    </w:t>
      </w:r>
    </w:p>
    <w:p w:rsidR="008D519E" w:rsidRDefault="008D519E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8D519E" w:rsidRDefault="008D519E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8D519E" w:rsidRDefault="008D519E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8D519E" w:rsidRDefault="008D519E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8D519E" w:rsidRDefault="008D519E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8D519E" w:rsidRPr="00505C51" w:rsidRDefault="008D519E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8D519E" w:rsidRPr="00D02B7C" w:rsidRDefault="008D519E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 РК-1</w:t>
      </w:r>
    </w:p>
    <w:p w:rsidR="008D519E" w:rsidRDefault="008D519E" w:rsidP="002A2675">
      <w:pPr>
        <w:jc w:val="center"/>
        <w:rPr>
          <w:b/>
          <w:sz w:val="28"/>
          <w:szCs w:val="28"/>
        </w:rPr>
      </w:pPr>
    </w:p>
    <w:p w:rsidR="008D519E" w:rsidRDefault="008D519E" w:rsidP="002A2675">
      <w:pPr>
        <w:jc w:val="center"/>
        <w:rPr>
          <w:b/>
          <w:sz w:val="28"/>
          <w:szCs w:val="28"/>
        </w:rPr>
      </w:pPr>
    </w:p>
    <w:p w:rsidR="008D519E" w:rsidRDefault="008D519E" w:rsidP="002A2675">
      <w:pPr>
        <w:ind w:left="180" w:firstLine="567"/>
        <w:jc w:val="both"/>
      </w:pPr>
    </w:p>
    <w:p w:rsidR="008D519E" w:rsidRDefault="008D519E" w:rsidP="002A2675">
      <w:pPr>
        <w:pStyle w:val="Header"/>
        <w:tabs>
          <w:tab w:val="left" w:pos="708"/>
        </w:tabs>
        <w:jc w:val="both"/>
      </w:pPr>
    </w:p>
    <w:p w:rsidR="008D519E" w:rsidRDefault="008D519E" w:rsidP="002A2675">
      <w:pPr>
        <w:pStyle w:val="Header"/>
        <w:tabs>
          <w:tab w:val="left" w:pos="708"/>
        </w:tabs>
        <w:jc w:val="both"/>
      </w:pPr>
    </w:p>
    <w:sectPr w:rsidR="008D519E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1781"/>
    <w:rsid w:val="00165126"/>
    <w:rsid w:val="00166677"/>
    <w:rsid w:val="00173492"/>
    <w:rsid w:val="00175AFF"/>
    <w:rsid w:val="00190CF0"/>
    <w:rsid w:val="0019463B"/>
    <w:rsid w:val="00195E51"/>
    <w:rsid w:val="001A4A4A"/>
    <w:rsid w:val="001B09FE"/>
    <w:rsid w:val="001B5453"/>
    <w:rsid w:val="001C5C2E"/>
    <w:rsid w:val="001D3150"/>
    <w:rsid w:val="002139F8"/>
    <w:rsid w:val="00230F02"/>
    <w:rsid w:val="00244071"/>
    <w:rsid w:val="00245EA3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D052A"/>
    <w:rsid w:val="00611CE6"/>
    <w:rsid w:val="00631C1D"/>
    <w:rsid w:val="00632609"/>
    <w:rsid w:val="0066516A"/>
    <w:rsid w:val="0069771C"/>
    <w:rsid w:val="006B5C3C"/>
    <w:rsid w:val="006C1A2F"/>
    <w:rsid w:val="006E3868"/>
    <w:rsid w:val="006E7D2A"/>
    <w:rsid w:val="00701A2B"/>
    <w:rsid w:val="0073590B"/>
    <w:rsid w:val="00743735"/>
    <w:rsid w:val="0075265E"/>
    <w:rsid w:val="007546D8"/>
    <w:rsid w:val="00757C20"/>
    <w:rsid w:val="007744C1"/>
    <w:rsid w:val="00791366"/>
    <w:rsid w:val="007B6944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D519E"/>
    <w:rsid w:val="008E1C7A"/>
    <w:rsid w:val="008F1A02"/>
    <w:rsid w:val="008F6EDA"/>
    <w:rsid w:val="00900705"/>
    <w:rsid w:val="00910979"/>
    <w:rsid w:val="009337D8"/>
    <w:rsid w:val="00946946"/>
    <w:rsid w:val="00985DCC"/>
    <w:rsid w:val="009B37D0"/>
    <w:rsid w:val="009B6715"/>
    <w:rsid w:val="009D055A"/>
    <w:rsid w:val="009E013F"/>
    <w:rsid w:val="009E09EE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AF5BD3"/>
    <w:rsid w:val="00B032F9"/>
    <w:rsid w:val="00B078E6"/>
    <w:rsid w:val="00B14E6B"/>
    <w:rsid w:val="00B82988"/>
    <w:rsid w:val="00BA4450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050B"/>
    <w:rsid w:val="00E91FBE"/>
    <w:rsid w:val="00EA5E6E"/>
    <w:rsid w:val="00EB36CC"/>
    <w:rsid w:val="00EB69BF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448</Words>
  <Characters>2555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cp:lastPrinted>2018-12-24T05:35:00Z</cp:lastPrinted>
  <dcterms:created xsi:type="dcterms:W3CDTF">2018-12-21T18:51:00Z</dcterms:created>
  <dcterms:modified xsi:type="dcterms:W3CDTF">2018-12-24T05:36:00Z</dcterms:modified>
</cp:coreProperties>
</file>