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E0" w:rsidRDefault="00A53BE0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4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A53BE0" w:rsidRDefault="00A53BE0" w:rsidP="00C91A8C">
      <w:pPr>
        <w:jc w:val="center"/>
        <w:rPr>
          <w:b/>
          <w:sz w:val="28"/>
          <w:szCs w:val="28"/>
        </w:rPr>
      </w:pPr>
    </w:p>
    <w:p w:rsidR="00A53BE0" w:rsidRDefault="00A53BE0" w:rsidP="00C91A8C">
      <w:pPr>
        <w:jc w:val="center"/>
        <w:rPr>
          <w:b/>
          <w:sz w:val="28"/>
          <w:szCs w:val="28"/>
        </w:rPr>
      </w:pPr>
    </w:p>
    <w:p w:rsidR="00A53BE0" w:rsidRDefault="00A53BE0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A53BE0" w:rsidRDefault="00A53BE0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A53BE0" w:rsidRDefault="00A53BE0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A53BE0" w:rsidRDefault="00A53BE0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53BE0" w:rsidRDefault="00A53BE0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A53BE0" w:rsidRDefault="00A53BE0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>№ 682-П</w:t>
      </w:r>
    </w:p>
    <w:p w:rsidR="00A53BE0" w:rsidRDefault="00A53BE0" w:rsidP="00C91A8C">
      <w:pPr>
        <w:jc w:val="center"/>
      </w:pPr>
    </w:p>
    <w:p w:rsidR="00A53BE0" w:rsidRDefault="00A53BE0" w:rsidP="00C91A8C">
      <w:pPr>
        <w:jc w:val="center"/>
      </w:pPr>
      <w:r>
        <w:t xml:space="preserve">г. Пудож </w:t>
      </w:r>
    </w:p>
    <w:p w:rsidR="00A53BE0" w:rsidRDefault="00A53BE0" w:rsidP="00C91A8C">
      <w:pPr>
        <w:jc w:val="center"/>
      </w:pPr>
    </w:p>
    <w:p w:rsidR="00A53BE0" w:rsidRDefault="00A53BE0" w:rsidP="00C91A8C">
      <w:pPr>
        <w:tabs>
          <w:tab w:val="left" w:pos="960"/>
          <w:tab w:val="center" w:pos="4677"/>
        </w:tabs>
        <w:jc w:val="center"/>
      </w:pPr>
      <w:r>
        <w:t>О признании многоквартирного дома, расположенного по адресу: Республика Карелия, Пудожский район, п. Кубово ул. Спортивная, д.37, аварийным и подлежащим сносу</w:t>
      </w:r>
    </w:p>
    <w:p w:rsidR="00A53BE0" w:rsidRDefault="00A53BE0" w:rsidP="00C91A8C">
      <w:pPr>
        <w:jc w:val="both"/>
      </w:pPr>
      <w:r>
        <w:t xml:space="preserve">     </w:t>
      </w:r>
    </w:p>
    <w:p w:rsidR="00A53BE0" w:rsidRDefault="00A53BE0" w:rsidP="00C91A8C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Пудожского муниципального района от 20.12.2018 года № 89/2018, согласно экспертному заключению ООО «Проектно-строительное предприятие  «Эксперт»  Рег. № 36-11/18-ЗС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Республика Карелия, Пудожский район, п. Кубово, ул. Спортивная, д.37,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A53BE0" w:rsidRDefault="00A53BE0" w:rsidP="00C91A8C">
      <w:pPr>
        <w:jc w:val="both"/>
      </w:pPr>
    </w:p>
    <w:p w:rsidR="00A53BE0" w:rsidRDefault="00A53BE0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A53BE0" w:rsidRDefault="00A53BE0" w:rsidP="00C91A8C">
      <w:pPr>
        <w:jc w:val="both"/>
      </w:pP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 xml:space="preserve">    Пудожский район, п. Кубово, ул. Спортивная, д.37, аварийным и подлежащим   сносу. </w:t>
      </w: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A53BE0" w:rsidRDefault="00A53BE0" w:rsidP="009B37D0">
      <w:pPr>
        <w:jc w:val="both"/>
      </w:pPr>
      <w:r>
        <w:t>3. Управлению   по   ЖКХ и  инфраструктуре  администрации   Пудожского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 </w:t>
      </w: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A53BE0" w:rsidRDefault="00A53BE0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A53BE0" w:rsidRDefault="00A53BE0" w:rsidP="009B37D0">
      <w:pPr>
        <w:ind w:left="180" w:hanging="180"/>
        <w:jc w:val="both"/>
      </w:pPr>
    </w:p>
    <w:p w:rsidR="00A53BE0" w:rsidRDefault="00A53BE0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A53BE0" w:rsidRDefault="00A53BE0" w:rsidP="00C91A8C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Ладыгин</w:t>
      </w:r>
      <w:r>
        <w:rPr>
          <w:sz w:val="28"/>
        </w:rPr>
        <w:t xml:space="preserve">  </w:t>
      </w:r>
    </w:p>
    <w:p w:rsidR="00A53BE0" w:rsidRDefault="00A53BE0" w:rsidP="0066516A">
      <w:pPr>
        <w:pStyle w:val="Header"/>
        <w:tabs>
          <w:tab w:val="left" w:pos="708"/>
        </w:tabs>
        <w:jc w:val="both"/>
      </w:pPr>
      <w:r>
        <w:t xml:space="preserve"> </w:t>
      </w:r>
    </w:p>
    <w:p w:rsidR="00A53BE0" w:rsidRDefault="00A53BE0" w:rsidP="0066516A">
      <w:pPr>
        <w:pStyle w:val="Header"/>
        <w:tabs>
          <w:tab w:val="left" w:pos="708"/>
        </w:tabs>
        <w:jc w:val="both"/>
        <w:rPr>
          <w:sz w:val="20"/>
        </w:rPr>
      </w:pPr>
    </w:p>
    <w:p w:rsidR="00A53BE0" w:rsidRDefault="00A53BE0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Голубцова Т.Т.    </w:t>
      </w:r>
    </w:p>
    <w:p w:rsidR="00A53BE0" w:rsidRDefault="00A53BE0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A53BE0" w:rsidRDefault="00A53BE0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A53BE0" w:rsidRDefault="00A53BE0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A53BE0" w:rsidRDefault="00A53BE0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A53BE0" w:rsidRDefault="00A53BE0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>
        <w:rPr>
          <w:sz w:val="20"/>
          <w:szCs w:val="20"/>
        </w:rPr>
        <w:t>1</w:t>
      </w:r>
    </w:p>
    <w:p w:rsidR="00A53BE0" w:rsidRPr="00505C51" w:rsidRDefault="00A53BE0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A53BE0" w:rsidRPr="00D02B7C" w:rsidRDefault="00A53BE0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 РК-1</w:t>
      </w:r>
    </w:p>
    <w:p w:rsidR="00A53BE0" w:rsidRDefault="00A53BE0" w:rsidP="002A2675">
      <w:pPr>
        <w:jc w:val="center"/>
        <w:rPr>
          <w:b/>
          <w:sz w:val="28"/>
          <w:szCs w:val="28"/>
        </w:rPr>
      </w:pPr>
    </w:p>
    <w:p w:rsidR="00A53BE0" w:rsidRDefault="00A53BE0" w:rsidP="002A2675">
      <w:pPr>
        <w:jc w:val="center"/>
        <w:rPr>
          <w:b/>
          <w:sz w:val="28"/>
          <w:szCs w:val="28"/>
        </w:rPr>
      </w:pPr>
    </w:p>
    <w:p w:rsidR="00A53BE0" w:rsidRDefault="00A53BE0" w:rsidP="002A2675">
      <w:pPr>
        <w:ind w:left="180" w:firstLine="567"/>
        <w:jc w:val="both"/>
      </w:pPr>
    </w:p>
    <w:p w:rsidR="00A53BE0" w:rsidRDefault="00A53BE0" w:rsidP="002A2675">
      <w:pPr>
        <w:pStyle w:val="Header"/>
        <w:tabs>
          <w:tab w:val="left" w:pos="708"/>
        </w:tabs>
        <w:jc w:val="both"/>
      </w:pPr>
    </w:p>
    <w:p w:rsidR="00A53BE0" w:rsidRDefault="00A53BE0" w:rsidP="002A2675">
      <w:pPr>
        <w:pStyle w:val="Header"/>
        <w:tabs>
          <w:tab w:val="left" w:pos="708"/>
        </w:tabs>
        <w:jc w:val="both"/>
      </w:pPr>
    </w:p>
    <w:sectPr w:rsidR="00A53BE0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14D2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1F0E"/>
    <w:rsid w:val="001A4A4A"/>
    <w:rsid w:val="001B09FE"/>
    <w:rsid w:val="001B5453"/>
    <w:rsid w:val="001C5C2E"/>
    <w:rsid w:val="001D3150"/>
    <w:rsid w:val="001F42F8"/>
    <w:rsid w:val="001F5ADC"/>
    <w:rsid w:val="002139F8"/>
    <w:rsid w:val="00230F02"/>
    <w:rsid w:val="00244071"/>
    <w:rsid w:val="00252CBE"/>
    <w:rsid w:val="002669AE"/>
    <w:rsid w:val="00267943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B6057"/>
    <w:rsid w:val="004E4FC3"/>
    <w:rsid w:val="004E5CF0"/>
    <w:rsid w:val="004F1D8C"/>
    <w:rsid w:val="004F5C64"/>
    <w:rsid w:val="005032E7"/>
    <w:rsid w:val="00505C51"/>
    <w:rsid w:val="005300BB"/>
    <w:rsid w:val="005340E2"/>
    <w:rsid w:val="00535FF1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4D4"/>
    <w:rsid w:val="006E7D2A"/>
    <w:rsid w:val="00701A2B"/>
    <w:rsid w:val="0073590B"/>
    <w:rsid w:val="00736486"/>
    <w:rsid w:val="0074578F"/>
    <w:rsid w:val="0075265E"/>
    <w:rsid w:val="007546D8"/>
    <w:rsid w:val="00756365"/>
    <w:rsid w:val="00757C20"/>
    <w:rsid w:val="007744C1"/>
    <w:rsid w:val="00791366"/>
    <w:rsid w:val="007C2E36"/>
    <w:rsid w:val="007C43DB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A65E7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934DA"/>
    <w:rsid w:val="009B2ED4"/>
    <w:rsid w:val="009B37D0"/>
    <w:rsid w:val="009B6715"/>
    <w:rsid w:val="009D055A"/>
    <w:rsid w:val="009E013F"/>
    <w:rsid w:val="009E09EE"/>
    <w:rsid w:val="009E5DEB"/>
    <w:rsid w:val="00A05703"/>
    <w:rsid w:val="00A05D8C"/>
    <w:rsid w:val="00A07BD2"/>
    <w:rsid w:val="00A161C6"/>
    <w:rsid w:val="00A53BE0"/>
    <w:rsid w:val="00A56B87"/>
    <w:rsid w:val="00A7136B"/>
    <w:rsid w:val="00A76001"/>
    <w:rsid w:val="00A87F9E"/>
    <w:rsid w:val="00A945FB"/>
    <w:rsid w:val="00AB1AD8"/>
    <w:rsid w:val="00AB725E"/>
    <w:rsid w:val="00AC5961"/>
    <w:rsid w:val="00AD66D2"/>
    <w:rsid w:val="00AE22E6"/>
    <w:rsid w:val="00AF528E"/>
    <w:rsid w:val="00B032F9"/>
    <w:rsid w:val="00B078E6"/>
    <w:rsid w:val="00B14E6B"/>
    <w:rsid w:val="00BA4450"/>
    <w:rsid w:val="00BB199D"/>
    <w:rsid w:val="00BD0E21"/>
    <w:rsid w:val="00BE2C39"/>
    <w:rsid w:val="00BF1C55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6433B"/>
    <w:rsid w:val="00D9055E"/>
    <w:rsid w:val="00D9272D"/>
    <w:rsid w:val="00DB2325"/>
    <w:rsid w:val="00DF1922"/>
    <w:rsid w:val="00E40BE1"/>
    <w:rsid w:val="00E51D00"/>
    <w:rsid w:val="00E53527"/>
    <w:rsid w:val="00E73C88"/>
    <w:rsid w:val="00E81DAE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448</Words>
  <Characters>2555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cp:lastPrinted>2018-12-27T04:46:00Z</cp:lastPrinted>
  <dcterms:created xsi:type="dcterms:W3CDTF">2018-12-26T18:15:00Z</dcterms:created>
  <dcterms:modified xsi:type="dcterms:W3CDTF">2018-12-27T04:47:00Z</dcterms:modified>
</cp:coreProperties>
</file>