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4F" w:rsidRDefault="00F00E4F" w:rsidP="003031C9"/>
    <w:p w:rsidR="00F00E4F" w:rsidRDefault="00F00E4F" w:rsidP="0041251D">
      <w:pPr>
        <w:jc w:val="center"/>
      </w:pP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403941228" r:id="rId6"/>
        </w:object>
      </w:r>
    </w:p>
    <w:p w:rsidR="00F00E4F" w:rsidRPr="0041251D" w:rsidRDefault="00F00E4F" w:rsidP="0041251D">
      <w:pPr>
        <w:jc w:val="center"/>
        <w:rPr>
          <w:b/>
          <w:sz w:val="28"/>
          <w:szCs w:val="28"/>
        </w:rPr>
      </w:pPr>
      <w:r w:rsidRPr="0041251D">
        <w:rPr>
          <w:b/>
          <w:sz w:val="28"/>
          <w:szCs w:val="28"/>
        </w:rPr>
        <w:t>РЕСПУБЛИКА КАРЕЛИЯ</w:t>
      </w:r>
    </w:p>
    <w:p w:rsidR="00F00E4F" w:rsidRPr="0041251D" w:rsidRDefault="00F00E4F" w:rsidP="0041251D">
      <w:pPr>
        <w:jc w:val="center"/>
        <w:rPr>
          <w:b/>
        </w:rPr>
      </w:pPr>
    </w:p>
    <w:p w:rsidR="00F00E4F" w:rsidRDefault="00F00E4F" w:rsidP="0041251D">
      <w:pPr>
        <w:jc w:val="center"/>
        <w:rPr>
          <w:b/>
          <w:sz w:val="28"/>
          <w:szCs w:val="28"/>
        </w:rPr>
      </w:pPr>
      <w:r w:rsidRPr="0041251D">
        <w:rPr>
          <w:b/>
          <w:sz w:val="28"/>
          <w:szCs w:val="28"/>
        </w:rPr>
        <w:t>Совет Пудожского муниципального района</w:t>
      </w:r>
    </w:p>
    <w:p w:rsidR="00F00E4F" w:rsidRDefault="00F00E4F" w:rsidP="0041251D">
      <w:pPr>
        <w:jc w:val="center"/>
        <w:rPr>
          <w:b/>
          <w:sz w:val="28"/>
          <w:szCs w:val="28"/>
        </w:rPr>
      </w:pPr>
    </w:p>
    <w:p w:rsidR="00F00E4F" w:rsidRPr="002F5E1F" w:rsidRDefault="00F00E4F" w:rsidP="004125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XXI</w:t>
      </w:r>
      <w:r w:rsidRPr="00923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сессия </w:t>
      </w:r>
      <w:r>
        <w:rPr>
          <w:b/>
          <w:sz w:val="28"/>
          <w:szCs w:val="28"/>
          <w:lang w:val="en-US"/>
        </w:rPr>
        <w:t>II</w:t>
      </w:r>
      <w:r w:rsidRPr="002F5E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F00E4F" w:rsidRPr="002F5E1F" w:rsidRDefault="00F00E4F" w:rsidP="0041251D">
      <w:pPr>
        <w:jc w:val="center"/>
        <w:rPr>
          <w:b/>
          <w:sz w:val="28"/>
          <w:szCs w:val="28"/>
        </w:rPr>
      </w:pPr>
    </w:p>
    <w:p w:rsidR="00F00E4F" w:rsidRDefault="00F00E4F" w:rsidP="004125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 224</w:t>
      </w:r>
    </w:p>
    <w:p w:rsidR="00F00E4F" w:rsidRDefault="00F00E4F" w:rsidP="0041251D">
      <w:pPr>
        <w:jc w:val="center"/>
        <w:rPr>
          <w:b/>
          <w:sz w:val="28"/>
          <w:szCs w:val="28"/>
        </w:rPr>
      </w:pPr>
    </w:p>
    <w:p w:rsidR="00F00E4F" w:rsidRDefault="00F00E4F" w:rsidP="004125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«29» июня 2012 года</w:t>
      </w:r>
    </w:p>
    <w:p w:rsidR="00F00E4F" w:rsidRDefault="00F00E4F" w:rsidP="0041251D">
      <w:pPr>
        <w:jc w:val="both"/>
        <w:rPr>
          <w:b/>
          <w:sz w:val="28"/>
          <w:szCs w:val="28"/>
        </w:rPr>
      </w:pPr>
    </w:p>
    <w:p w:rsidR="00F00E4F" w:rsidRDefault="00F00E4F" w:rsidP="0041251D">
      <w:pPr>
        <w:jc w:val="both"/>
        <w:rPr>
          <w:b/>
          <w:sz w:val="28"/>
          <w:szCs w:val="28"/>
        </w:rPr>
      </w:pPr>
    </w:p>
    <w:p w:rsidR="00F00E4F" w:rsidRDefault="00F00E4F" w:rsidP="0041251D">
      <w:pPr>
        <w:jc w:val="both"/>
        <w:rPr>
          <w:sz w:val="28"/>
          <w:szCs w:val="28"/>
        </w:rPr>
      </w:pPr>
      <w:r w:rsidRPr="0041251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Перечня услуг, необходимых</w:t>
      </w:r>
    </w:p>
    <w:p w:rsidR="00F00E4F" w:rsidRDefault="00F00E4F" w:rsidP="00412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обязательных для предоставления муниципальных </w:t>
      </w:r>
    </w:p>
    <w:p w:rsidR="00F00E4F" w:rsidRDefault="00F00E4F" w:rsidP="0041251D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 органами местного самоуправления Пудожского</w:t>
      </w:r>
    </w:p>
    <w:p w:rsidR="00F00E4F" w:rsidRDefault="00F00E4F" w:rsidP="00412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F00E4F" w:rsidRDefault="00F00E4F" w:rsidP="0041251D">
      <w:pPr>
        <w:jc w:val="both"/>
        <w:rPr>
          <w:sz w:val="28"/>
          <w:szCs w:val="28"/>
        </w:rPr>
      </w:pPr>
    </w:p>
    <w:p w:rsidR="00F00E4F" w:rsidRDefault="00F00E4F" w:rsidP="0041251D">
      <w:pPr>
        <w:jc w:val="both"/>
        <w:rPr>
          <w:sz w:val="28"/>
          <w:szCs w:val="28"/>
        </w:rPr>
      </w:pPr>
    </w:p>
    <w:p w:rsidR="00F00E4F" w:rsidRDefault="00F00E4F" w:rsidP="0004596B">
      <w:pPr>
        <w:shd w:val="clear" w:color="auto" w:fill="FFFFFF"/>
        <w:ind w:firstLine="567"/>
        <w:jc w:val="both"/>
        <w:rPr>
          <w:sz w:val="28"/>
          <w:szCs w:val="28"/>
        </w:rPr>
      </w:pPr>
      <w:r w:rsidRPr="0004596B">
        <w:rPr>
          <w:sz w:val="28"/>
          <w:szCs w:val="28"/>
        </w:rPr>
        <w:t xml:space="preserve">В целях повышения качества предоставляемых населению Пудожского муниципального района муниципальных услуг, в соответствии с Федеральным законом от 27.07.2010 г.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Совет </w:t>
      </w:r>
      <w:r w:rsidRPr="0004596B">
        <w:rPr>
          <w:sz w:val="28"/>
          <w:szCs w:val="28"/>
        </w:rPr>
        <w:t xml:space="preserve">Пудожского муниципального района </w:t>
      </w:r>
    </w:p>
    <w:p w:rsidR="00F00E4F" w:rsidRDefault="00F00E4F" w:rsidP="0004596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00E4F" w:rsidRDefault="00F00E4F" w:rsidP="0004596B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</w:p>
    <w:p w:rsidR="00F00E4F" w:rsidRDefault="00F00E4F" w:rsidP="0004596B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F00E4F" w:rsidRDefault="00F00E4F" w:rsidP="008B13B0">
      <w:pPr>
        <w:numPr>
          <w:ilvl w:val="0"/>
          <w:numId w:val="1"/>
        </w:numPr>
        <w:tabs>
          <w:tab w:val="clear" w:pos="153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услуг, необходимых и обязательных для предоставления органами местного самоуправления Пудожского муниципального района муниципальных услуг согласно приложению № 1.</w:t>
      </w:r>
    </w:p>
    <w:p w:rsidR="00F00E4F" w:rsidRDefault="00F00E4F" w:rsidP="008B13B0">
      <w:pPr>
        <w:numPr>
          <w:ilvl w:val="0"/>
          <w:numId w:val="1"/>
        </w:numPr>
        <w:tabs>
          <w:tab w:val="clear" w:pos="1530"/>
          <w:tab w:val="num" w:pos="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F00E4F" w:rsidRDefault="00F00E4F" w:rsidP="008B13B0">
      <w:pPr>
        <w:tabs>
          <w:tab w:val="num" w:pos="540"/>
        </w:tabs>
        <w:jc w:val="both"/>
        <w:rPr>
          <w:sz w:val="28"/>
          <w:szCs w:val="28"/>
        </w:rPr>
      </w:pPr>
    </w:p>
    <w:p w:rsidR="00F00E4F" w:rsidRDefault="00F00E4F" w:rsidP="008B13B0">
      <w:pPr>
        <w:tabs>
          <w:tab w:val="num" w:pos="540"/>
        </w:tabs>
        <w:jc w:val="both"/>
        <w:rPr>
          <w:sz w:val="28"/>
          <w:szCs w:val="28"/>
        </w:rPr>
      </w:pPr>
    </w:p>
    <w:p w:rsidR="00F00E4F" w:rsidRDefault="00F00E4F" w:rsidP="008B13B0">
      <w:pPr>
        <w:tabs>
          <w:tab w:val="num" w:pos="540"/>
        </w:tabs>
        <w:jc w:val="both"/>
        <w:rPr>
          <w:sz w:val="28"/>
          <w:szCs w:val="28"/>
        </w:rPr>
      </w:pPr>
    </w:p>
    <w:p w:rsidR="00F00E4F" w:rsidRDefault="00F00E4F" w:rsidP="008B13B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обязанности главы Пудожского </w:t>
      </w:r>
    </w:p>
    <w:p w:rsidR="00F00E4F" w:rsidRDefault="00F00E4F" w:rsidP="008B13B0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района:                                                                 Л. В. Данченко</w:t>
      </w:r>
    </w:p>
    <w:p w:rsidR="00F00E4F" w:rsidRDefault="00F00E4F" w:rsidP="008B13B0">
      <w:pPr>
        <w:tabs>
          <w:tab w:val="num" w:pos="540"/>
        </w:tabs>
        <w:jc w:val="both"/>
        <w:rPr>
          <w:sz w:val="28"/>
          <w:szCs w:val="28"/>
        </w:rPr>
      </w:pPr>
    </w:p>
    <w:p w:rsidR="00F00E4F" w:rsidRDefault="00F00E4F" w:rsidP="008B13B0">
      <w:pPr>
        <w:tabs>
          <w:tab w:val="num" w:pos="540"/>
        </w:tabs>
        <w:jc w:val="both"/>
        <w:rPr>
          <w:sz w:val="28"/>
          <w:szCs w:val="28"/>
        </w:rPr>
      </w:pPr>
    </w:p>
    <w:p w:rsidR="00F00E4F" w:rsidRPr="0004596B" w:rsidRDefault="00F00E4F" w:rsidP="008B13B0">
      <w:pPr>
        <w:shd w:val="clear" w:color="auto" w:fill="FFFFFF"/>
        <w:tabs>
          <w:tab w:val="num" w:pos="540"/>
        </w:tabs>
        <w:ind w:left="540" w:hanging="540"/>
        <w:jc w:val="both"/>
        <w:rPr>
          <w:sz w:val="28"/>
          <w:szCs w:val="28"/>
        </w:rPr>
      </w:pPr>
    </w:p>
    <w:p w:rsidR="00F00E4F" w:rsidRDefault="00F00E4F" w:rsidP="002F5E1F">
      <w:pPr>
        <w:jc w:val="right"/>
        <w:rPr>
          <w:sz w:val="28"/>
          <w:szCs w:val="28"/>
        </w:rPr>
      </w:pPr>
      <w:r w:rsidRPr="003031C9">
        <w:rPr>
          <w:sz w:val="28"/>
          <w:szCs w:val="28"/>
        </w:rPr>
        <w:t>Приложение № 1</w:t>
      </w:r>
    </w:p>
    <w:p w:rsidR="00F00E4F" w:rsidRPr="003031C9" w:rsidRDefault="00F00E4F" w:rsidP="002F5E1F">
      <w:pPr>
        <w:jc w:val="right"/>
        <w:rPr>
          <w:sz w:val="28"/>
          <w:szCs w:val="28"/>
        </w:rPr>
      </w:pPr>
      <w:r w:rsidRPr="003031C9">
        <w:rPr>
          <w:sz w:val="28"/>
          <w:szCs w:val="28"/>
        </w:rPr>
        <w:t xml:space="preserve"> к Решению </w:t>
      </w:r>
      <w:r>
        <w:rPr>
          <w:sz w:val="28"/>
          <w:szCs w:val="28"/>
          <w:lang w:val="en-US"/>
        </w:rPr>
        <w:t>XXI</w:t>
      </w:r>
      <w:r w:rsidRPr="00923EFD">
        <w:rPr>
          <w:sz w:val="28"/>
          <w:szCs w:val="28"/>
        </w:rPr>
        <w:t xml:space="preserve"> </w:t>
      </w:r>
      <w:r w:rsidRPr="003031C9">
        <w:rPr>
          <w:sz w:val="28"/>
          <w:szCs w:val="28"/>
        </w:rPr>
        <w:t xml:space="preserve">сессии </w:t>
      </w:r>
      <w:r w:rsidRPr="003031C9">
        <w:rPr>
          <w:sz w:val="28"/>
          <w:szCs w:val="28"/>
          <w:lang w:val="en-US"/>
        </w:rPr>
        <w:t>II</w:t>
      </w:r>
      <w:r w:rsidRPr="003031C9">
        <w:rPr>
          <w:sz w:val="28"/>
          <w:szCs w:val="28"/>
        </w:rPr>
        <w:t xml:space="preserve"> созыва</w:t>
      </w:r>
    </w:p>
    <w:p w:rsidR="00F00E4F" w:rsidRDefault="00F00E4F" w:rsidP="002F5E1F">
      <w:pPr>
        <w:jc w:val="right"/>
        <w:rPr>
          <w:sz w:val="28"/>
          <w:szCs w:val="28"/>
        </w:rPr>
      </w:pPr>
      <w:r w:rsidRPr="003031C9">
        <w:rPr>
          <w:sz w:val="28"/>
          <w:szCs w:val="28"/>
        </w:rPr>
        <w:t xml:space="preserve">Совета Пудожского муниципального </w:t>
      </w:r>
    </w:p>
    <w:p w:rsidR="00F00E4F" w:rsidRPr="003031C9" w:rsidRDefault="00F00E4F" w:rsidP="002F5E1F">
      <w:pPr>
        <w:jc w:val="right"/>
        <w:rPr>
          <w:sz w:val="28"/>
          <w:szCs w:val="28"/>
        </w:rPr>
      </w:pPr>
      <w:r w:rsidRPr="003031C9">
        <w:rPr>
          <w:sz w:val="28"/>
          <w:szCs w:val="28"/>
        </w:rPr>
        <w:t xml:space="preserve">района № </w:t>
      </w:r>
      <w:r>
        <w:rPr>
          <w:sz w:val="28"/>
          <w:szCs w:val="28"/>
        </w:rPr>
        <w:t xml:space="preserve">224 </w:t>
      </w:r>
      <w:r w:rsidRPr="003031C9">
        <w:rPr>
          <w:sz w:val="28"/>
          <w:szCs w:val="28"/>
        </w:rPr>
        <w:t xml:space="preserve">от </w:t>
      </w:r>
      <w:r>
        <w:rPr>
          <w:sz w:val="28"/>
          <w:szCs w:val="28"/>
        </w:rPr>
        <w:t>от 20.06.2012 г.</w:t>
      </w:r>
    </w:p>
    <w:p w:rsidR="00F00E4F" w:rsidRDefault="00F00E4F" w:rsidP="0041251D">
      <w:pPr>
        <w:jc w:val="both"/>
        <w:rPr>
          <w:sz w:val="28"/>
          <w:szCs w:val="28"/>
        </w:rPr>
      </w:pPr>
    </w:p>
    <w:p w:rsidR="00F00E4F" w:rsidRDefault="00F00E4F" w:rsidP="0041251D">
      <w:pPr>
        <w:jc w:val="both"/>
        <w:rPr>
          <w:sz w:val="28"/>
          <w:szCs w:val="28"/>
        </w:rPr>
      </w:pPr>
    </w:p>
    <w:p w:rsidR="00F00E4F" w:rsidRPr="003031C9" w:rsidRDefault="00F00E4F" w:rsidP="002F5E1F">
      <w:pPr>
        <w:jc w:val="center"/>
        <w:rPr>
          <w:b/>
          <w:sz w:val="28"/>
          <w:szCs w:val="28"/>
        </w:rPr>
      </w:pPr>
      <w:r w:rsidRPr="003031C9">
        <w:rPr>
          <w:b/>
          <w:sz w:val="28"/>
          <w:szCs w:val="28"/>
        </w:rPr>
        <w:t xml:space="preserve">Перечень услуг, необходимых и обязательных для предоставления муниципальных услуг органами местного самоуправления Пудожского муниципального района </w:t>
      </w:r>
    </w:p>
    <w:p w:rsidR="00F00E4F" w:rsidRDefault="00F00E4F" w:rsidP="001A3050"/>
    <w:p w:rsidR="00F00E4F" w:rsidRDefault="00F00E4F" w:rsidP="001A3050"/>
    <w:p w:rsidR="00F00E4F" w:rsidRPr="003031C9" w:rsidRDefault="00F00E4F" w:rsidP="002F5E1F">
      <w:pPr>
        <w:numPr>
          <w:ilvl w:val="0"/>
          <w:numId w:val="2"/>
        </w:numPr>
        <w:jc w:val="both"/>
        <w:rPr>
          <w:sz w:val="28"/>
          <w:szCs w:val="28"/>
        </w:rPr>
      </w:pPr>
      <w:r w:rsidRPr="003031C9">
        <w:rPr>
          <w:sz w:val="28"/>
          <w:szCs w:val="28"/>
        </w:rPr>
        <w:t>Выдача справки из органов, осуществляющих пенсионное обеспечение, о назначении трудовой пенсии по старости, пенсии по инвалидности.</w:t>
      </w:r>
    </w:p>
    <w:p w:rsidR="00F00E4F" w:rsidRDefault="00F00E4F" w:rsidP="002F5E1F"/>
    <w:p w:rsidR="00F00E4F" w:rsidRPr="003031C9" w:rsidRDefault="00F00E4F" w:rsidP="002F5E1F">
      <w:pPr>
        <w:numPr>
          <w:ilvl w:val="0"/>
          <w:numId w:val="2"/>
        </w:numPr>
        <w:jc w:val="both"/>
        <w:rPr>
          <w:sz w:val="28"/>
          <w:szCs w:val="28"/>
        </w:rPr>
      </w:pPr>
      <w:r w:rsidRPr="003031C9">
        <w:rPr>
          <w:sz w:val="28"/>
          <w:szCs w:val="28"/>
        </w:rPr>
        <w:t>Выдача документа об уплате государственной пошлины за предоставление лицензии.</w:t>
      </w:r>
    </w:p>
    <w:p w:rsidR="00F00E4F" w:rsidRDefault="00F00E4F" w:rsidP="002F5E1F">
      <w:pPr>
        <w:ind w:firstLine="708"/>
      </w:pPr>
    </w:p>
    <w:p w:rsidR="00F00E4F" w:rsidRDefault="00F00E4F" w:rsidP="002F5E1F"/>
    <w:p w:rsidR="00F00E4F" w:rsidRPr="003031C9" w:rsidRDefault="00F00E4F" w:rsidP="002F5E1F">
      <w:pPr>
        <w:numPr>
          <w:ilvl w:val="0"/>
          <w:numId w:val="2"/>
        </w:numPr>
        <w:jc w:val="both"/>
        <w:rPr>
          <w:sz w:val="28"/>
          <w:szCs w:val="28"/>
        </w:rPr>
      </w:pPr>
      <w:r w:rsidRPr="003031C9">
        <w:rPr>
          <w:sz w:val="28"/>
          <w:szCs w:val="28"/>
        </w:rPr>
        <w:t>Выдача документа, свидетельствующего о том, что индивидуальный предприниматель, руководитель юридического лица прошел обучение основам предпринимательской деятельности.</w:t>
      </w:r>
    </w:p>
    <w:p w:rsidR="00F00E4F" w:rsidRDefault="00F00E4F" w:rsidP="002F5E1F"/>
    <w:p w:rsidR="00F00E4F" w:rsidRDefault="00F00E4F" w:rsidP="002F5E1F"/>
    <w:p w:rsidR="00F00E4F" w:rsidRPr="003031C9" w:rsidRDefault="00F00E4F" w:rsidP="002F5E1F">
      <w:pPr>
        <w:numPr>
          <w:ilvl w:val="0"/>
          <w:numId w:val="2"/>
        </w:numPr>
        <w:jc w:val="both"/>
        <w:rPr>
          <w:sz w:val="28"/>
          <w:szCs w:val="28"/>
        </w:rPr>
      </w:pPr>
      <w:r w:rsidRPr="003031C9">
        <w:rPr>
          <w:sz w:val="28"/>
          <w:szCs w:val="28"/>
        </w:rPr>
        <w:t>Выдача документа, свидетельствующего о необходимости устройства ребенка в специальные (коррекционные) группы.</w:t>
      </w:r>
    </w:p>
    <w:p w:rsidR="00F00E4F" w:rsidRDefault="00F00E4F" w:rsidP="002F5E1F"/>
    <w:p w:rsidR="00F00E4F" w:rsidRDefault="00F00E4F" w:rsidP="002F5E1F"/>
    <w:p w:rsidR="00F00E4F" w:rsidRPr="003031C9" w:rsidRDefault="00F00E4F" w:rsidP="002F5E1F">
      <w:pPr>
        <w:numPr>
          <w:ilvl w:val="0"/>
          <w:numId w:val="2"/>
        </w:numPr>
        <w:jc w:val="both"/>
        <w:rPr>
          <w:sz w:val="28"/>
          <w:szCs w:val="28"/>
        </w:rPr>
      </w:pPr>
      <w:r w:rsidRPr="003031C9">
        <w:rPr>
          <w:sz w:val="28"/>
          <w:szCs w:val="28"/>
        </w:rPr>
        <w:t>Выдача копии лицевых счетов, открытых на имя несовершеннолетнего и недееспособного.</w:t>
      </w:r>
    </w:p>
    <w:p w:rsidR="00F00E4F" w:rsidRDefault="00F00E4F" w:rsidP="002F5E1F"/>
    <w:p w:rsidR="00F00E4F" w:rsidRPr="003031C9" w:rsidRDefault="00F00E4F" w:rsidP="002F5E1F">
      <w:pPr>
        <w:numPr>
          <w:ilvl w:val="0"/>
          <w:numId w:val="2"/>
        </w:numPr>
        <w:jc w:val="both"/>
        <w:rPr>
          <w:sz w:val="28"/>
          <w:szCs w:val="28"/>
        </w:rPr>
      </w:pPr>
      <w:r w:rsidRPr="003031C9">
        <w:rPr>
          <w:sz w:val="28"/>
          <w:szCs w:val="28"/>
        </w:rPr>
        <w:t>Выдача копии финансового лицевого счета с места жительства.</w:t>
      </w:r>
    </w:p>
    <w:p w:rsidR="00F00E4F" w:rsidRDefault="00F00E4F" w:rsidP="002F5E1F">
      <w:pPr>
        <w:ind w:firstLine="708"/>
      </w:pPr>
    </w:p>
    <w:p w:rsidR="00F00E4F" w:rsidRDefault="00F00E4F" w:rsidP="002F5E1F"/>
    <w:p w:rsidR="00F00E4F" w:rsidRPr="003031C9" w:rsidRDefault="00F00E4F" w:rsidP="002F5E1F">
      <w:pPr>
        <w:numPr>
          <w:ilvl w:val="0"/>
          <w:numId w:val="2"/>
        </w:numPr>
        <w:rPr>
          <w:sz w:val="28"/>
          <w:szCs w:val="28"/>
        </w:rPr>
      </w:pPr>
      <w:r w:rsidRPr="003031C9">
        <w:rPr>
          <w:sz w:val="28"/>
          <w:szCs w:val="28"/>
        </w:rPr>
        <w:t>Выдача справки из органов ЗАГС, подтверждающая, что сведения об отце ребенка указаны на основании заявления матери ребенка.</w:t>
      </w:r>
    </w:p>
    <w:p w:rsidR="00F00E4F" w:rsidRPr="003031C9" w:rsidRDefault="00F00E4F" w:rsidP="002F5E1F">
      <w:pPr>
        <w:rPr>
          <w:sz w:val="28"/>
          <w:szCs w:val="28"/>
        </w:rPr>
      </w:pPr>
    </w:p>
    <w:p w:rsidR="00F00E4F" w:rsidRPr="002F5E1F" w:rsidRDefault="00F00E4F" w:rsidP="002F5E1F">
      <w:pPr>
        <w:sectPr w:rsidR="00F00E4F" w:rsidRPr="002F5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E4F" w:rsidRPr="003031C9" w:rsidRDefault="00F00E4F" w:rsidP="000B7684">
      <w:pPr>
        <w:jc w:val="right"/>
        <w:rPr>
          <w:sz w:val="28"/>
          <w:szCs w:val="28"/>
        </w:rPr>
      </w:pPr>
    </w:p>
    <w:p w:rsidR="00F00E4F" w:rsidRPr="003031C9" w:rsidRDefault="00F00E4F" w:rsidP="000B7684">
      <w:pPr>
        <w:jc w:val="both"/>
        <w:rPr>
          <w:sz w:val="28"/>
          <w:szCs w:val="28"/>
        </w:rPr>
      </w:pPr>
      <w:r w:rsidRPr="003031C9">
        <w:rPr>
          <w:sz w:val="28"/>
          <w:szCs w:val="28"/>
        </w:rPr>
        <w:tab/>
      </w:r>
    </w:p>
    <w:p w:rsidR="00F00E4F" w:rsidRPr="003031C9" w:rsidRDefault="00F00E4F" w:rsidP="000B7684">
      <w:pPr>
        <w:jc w:val="center"/>
        <w:rPr>
          <w:b/>
          <w:sz w:val="28"/>
          <w:szCs w:val="28"/>
        </w:rPr>
      </w:pPr>
    </w:p>
    <w:p w:rsidR="00F00E4F" w:rsidRPr="003031C9" w:rsidRDefault="00F00E4F" w:rsidP="002F5E1F">
      <w:pPr>
        <w:framePr w:h="6136" w:hRule="exact" w:hSpace="180" w:wrap="around" w:vAnchor="page" w:hAnchor="page" w:x="1516" w:y="3826"/>
        <w:jc w:val="both"/>
        <w:rPr>
          <w:sz w:val="28"/>
          <w:szCs w:val="28"/>
        </w:rPr>
      </w:pPr>
    </w:p>
    <w:p w:rsidR="00F00E4F" w:rsidRPr="003031C9" w:rsidRDefault="00F00E4F" w:rsidP="000B7684">
      <w:pPr>
        <w:jc w:val="both"/>
        <w:rPr>
          <w:sz w:val="28"/>
          <w:szCs w:val="28"/>
        </w:rPr>
      </w:pPr>
    </w:p>
    <w:p w:rsidR="00F00E4F" w:rsidRPr="003031C9" w:rsidRDefault="00F00E4F" w:rsidP="003031C9">
      <w:pPr>
        <w:rPr>
          <w:sz w:val="28"/>
          <w:szCs w:val="28"/>
        </w:rPr>
      </w:pPr>
    </w:p>
    <w:sectPr w:rsidR="00F00E4F" w:rsidRPr="003031C9" w:rsidSect="000B768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1EC0"/>
    <w:multiLevelType w:val="hybridMultilevel"/>
    <w:tmpl w:val="2F7ADA42"/>
    <w:lvl w:ilvl="0" w:tplc="90603F0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64EB6ABE"/>
    <w:multiLevelType w:val="hybridMultilevel"/>
    <w:tmpl w:val="5CB64D48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51D"/>
    <w:rsid w:val="000071F9"/>
    <w:rsid w:val="00021D18"/>
    <w:rsid w:val="0004596B"/>
    <w:rsid w:val="0006093D"/>
    <w:rsid w:val="000A0C99"/>
    <w:rsid w:val="000B38CD"/>
    <w:rsid w:val="000B7684"/>
    <w:rsid w:val="000C7DC1"/>
    <w:rsid w:val="000D2F67"/>
    <w:rsid w:val="000D3403"/>
    <w:rsid w:val="000D50E5"/>
    <w:rsid w:val="000E15C9"/>
    <w:rsid w:val="000E4F89"/>
    <w:rsid w:val="000E7D31"/>
    <w:rsid w:val="000F3F8E"/>
    <w:rsid w:val="00102CB4"/>
    <w:rsid w:val="00104491"/>
    <w:rsid w:val="001112FD"/>
    <w:rsid w:val="00111700"/>
    <w:rsid w:val="00111842"/>
    <w:rsid w:val="00111B5E"/>
    <w:rsid w:val="0011400F"/>
    <w:rsid w:val="00116998"/>
    <w:rsid w:val="00123063"/>
    <w:rsid w:val="001273EC"/>
    <w:rsid w:val="00127CA2"/>
    <w:rsid w:val="001401C2"/>
    <w:rsid w:val="00141862"/>
    <w:rsid w:val="0015366F"/>
    <w:rsid w:val="0016242D"/>
    <w:rsid w:val="00176B6D"/>
    <w:rsid w:val="00183E48"/>
    <w:rsid w:val="001A09E9"/>
    <w:rsid w:val="001A3050"/>
    <w:rsid w:val="001A49E4"/>
    <w:rsid w:val="001B7E5D"/>
    <w:rsid w:val="001C2D4F"/>
    <w:rsid w:val="001C5592"/>
    <w:rsid w:val="001C75F6"/>
    <w:rsid w:val="00203493"/>
    <w:rsid w:val="0021318F"/>
    <w:rsid w:val="00213C2D"/>
    <w:rsid w:val="00216938"/>
    <w:rsid w:val="0023385D"/>
    <w:rsid w:val="00263297"/>
    <w:rsid w:val="00267961"/>
    <w:rsid w:val="00270B30"/>
    <w:rsid w:val="0028206C"/>
    <w:rsid w:val="00282B43"/>
    <w:rsid w:val="00291D90"/>
    <w:rsid w:val="00297CA8"/>
    <w:rsid w:val="002B1497"/>
    <w:rsid w:val="002B3F33"/>
    <w:rsid w:val="002C2602"/>
    <w:rsid w:val="002D1A7C"/>
    <w:rsid w:val="002E57B5"/>
    <w:rsid w:val="002E6B1F"/>
    <w:rsid w:val="002F2C51"/>
    <w:rsid w:val="002F5E1F"/>
    <w:rsid w:val="003031C9"/>
    <w:rsid w:val="00326CEA"/>
    <w:rsid w:val="0033344A"/>
    <w:rsid w:val="0034782F"/>
    <w:rsid w:val="0035065F"/>
    <w:rsid w:val="003536F1"/>
    <w:rsid w:val="003630FD"/>
    <w:rsid w:val="00363167"/>
    <w:rsid w:val="003A08CD"/>
    <w:rsid w:val="003B1B25"/>
    <w:rsid w:val="003B4A81"/>
    <w:rsid w:val="003B74B9"/>
    <w:rsid w:val="003C52CC"/>
    <w:rsid w:val="003E2B6B"/>
    <w:rsid w:val="003F2763"/>
    <w:rsid w:val="00406CE2"/>
    <w:rsid w:val="0041248E"/>
    <w:rsid w:val="0041251D"/>
    <w:rsid w:val="004170FD"/>
    <w:rsid w:val="0042667B"/>
    <w:rsid w:val="004331CE"/>
    <w:rsid w:val="00446047"/>
    <w:rsid w:val="0047399B"/>
    <w:rsid w:val="0047573B"/>
    <w:rsid w:val="00481325"/>
    <w:rsid w:val="0048148B"/>
    <w:rsid w:val="004915AC"/>
    <w:rsid w:val="00491D7E"/>
    <w:rsid w:val="00495991"/>
    <w:rsid w:val="004B5B92"/>
    <w:rsid w:val="004D6F7D"/>
    <w:rsid w:val="004E36AA"/>
    <w:rsid w:val="004F7191"/>
    <w:rsid w:val="00507BDE"/>
    <w:rsid w:val="00527609"/>
    <w:rsid w:val="00530FF1"/>
    <w:rsid w:val="00535249"/>
    <w:rsid w:val="00546551"/>
    <w:rsid w:val="00554039"/>
    <w:rsid w:val="005601AC"/>
    <w:rsid w:val="0057283D"/>
    <w:rsid w:val="005972A2"/>
    <w:rsid w:val="005A104D"/>
    <w:rsid w:val="005A3661"/>
    <w:rsid w:val="005A48C4"/>
    <w:rsid w:val="005B5DD9"/>
    <w:rsid w:val="005B7720"/>
    <w:rsid w:val="00605632"/>
    <w:rsid w:val="00615FF9"/>
    <w:rsid w:val="006178FD"/>
    <w:rsid w:val="006230D9"/>
    <w:rsid w:val="00624CD2"/>
    <w:rsid w:val="0064206C"/>
    <w:rsid w:val="0064212E"/>
    <w:rsid w:val="00643034"/>
    <w:rsid w:val="006462AE"/>
    <w:rsid w:val="006521D3"/>
    <w:rsid w:val="00653FE1"/>
    <w:rsid w:val="00672B1B"/>
    <w:rsid w:val="00676D43"/>
    <w:rsid w:val="006B6240"/>
    <w:rsid w:val="006E4BAD"/>
    <w:rsid w:val="006F27B8"/>
    <w:rsid w:val="006F2E1D"/>
    <w:rsid w:val="006F706C"/>
    <w:rsid w:val="006F7D31"/>
    <w:rsid w:val="007026FC"/>
    <w:rsid w:val="00710DD1"/>
    <w:rsid w:val="0077134C"/>
    <w:rsid w:val="00771B37"/>
    <w:rsid w:val="007776CD"/>
    <w:rsid w:val="00777A99"/>
    <w:rsid w:val="0078046E"/>
    <w:rsid w:val="007918BF"/>
    <w:rsid w:val="00797887"/>
    <w:rsid w:val="007A17C2"/>
    <w:rsid w:val="007A6EE1"/>
    <w:rsid w:val="007B0442"/>
    <w:rsid w:val="007D64CD"/>
    <w:rsid w:val="007F2390"/>
    <w:rsid w:val="00805B40"/>
    <w:rsid w:val="00810F9A"/>
    <w:rsid w:val="0081490E"/>
    <w:rsid w:val="00815A47"/>
    <w:rsid w:val="008242F5"/>
    <w:rsid w:val="00824663"/>
    <w:rsid w:val="00826CB3"/>
    <w:rsid w:val="00827A01"/>
    <w:rsid w:val="00845CDC"/>
    <w:rsid w:val="008537C0"/>
    <w:rsid w:val="0088505C"/>
    <w:rsid w:val="008B13B0"/>
    <w:rsid w:val="008D3D2B"/>
    <w:rsid w:val="008E3251"/>
    <w:rsid w:val="009006F0"/>
    <w:rsid w:val="00902D3E"/>
    <w:rsid w:val="00923EFD"/>
    <w:rsid w:val="0092572B"/>
    <w:rsid w:val="0094486A"/>
    <w:rsid w:val="009704B5"/>
    <w:rsid w:val="00984485"/>
    <w:rsid w:val="009A0B51"/>
    <w:rsid w:val="009B05AE"/>
    <w:rsid w:val="009F0E02"/>
    <w:rsid w:val="009F51E9"/>
    <w:rsid w:val="009F5B53"/>
    <w:rsid w:val="00A001B2"/>
    <w:rsid w:val="00A053A8"/>
    <w:rsid w:val="00A15DBF"/>
    <w:rsid w:val="00A621F4"/>
    <w:rsid w:val="00A72BE4"/>
    <w:rsid w:val="00A757DC"/>
    <w:rsid w:val="00A75A1B"/>
    <w:rsid w:val="00A76850"/>
    <w:rsid w:val="00A803A6"/>
    <w:rsid w:val="00A85943"/>
    <w:rsid w:val="00A9165D"/>
    <w:rsid w:val="00A97E63"/>
    <w:rsid w:val="00AC7549"/>
    <w:rsid w:val="00AD0A29"/>
    <w:rsid w:val="00AD380D"/>
    <w:rsid w:val="00AF383D"/>
    <w:rsid w:val="00B016AF"/>
    <w:rsid w:val="00B0221C"/>
    <w:rsid w:val="00B024E3"/>
    <w:rsid w:val="00B05CF0"/>
    <w:rsid w:val="00B30B97"/>
    <w:rsid w:val="00B32AFA"/>
    <w:rsid w:val="00B356B8"/>
    <w:rsid w:val="00B46731"/>
    <w:rsid w:val="00B717FD"/>
    <w:rsid w:val="00B83345"/>
    <w:rsid w:val="00B83559"/>
    <w:rsid w:val="00B952F9"/>
    <w:rsid w:val="00B95CB4"/>
    <w:rsid w:val="00BB20D2"/>
    <w:rsid w:val="00BC0A28"/>
    <w:rsid w:val="00BF1628"/>
    <w:rsid w:val="00BF35BC"/>
    <w:rsid w:val="00BF7ECF"/>
    <w:rsid w:val="00C05ABF"/>
    <w:rsid w:val="00C1620B"/>
    <w:rsid w:val="00C22434"/>
    <w:rsid w:val="00C23FBC"/>
    <w:rsid w:val="00C30BD5"/>
    <w:rsid w:val="00C3674A"/>
    <w:rsid w:val="00C43DEA"/>
    <w:rsid w:val="00C5755C"/>
    <w:rsid w:val="00C62DE4"/>
    <w:rsid w:val="00C743DB"/>
    <w:rsid w:val="00C76427"/>
    <w:rsid w:val="00C824F1"/>
    <w:rsid w:val="00C9308A"/>
    <w:rsid w:val="00CB0AA9"/>
    <w:rsid w:val="00CB4EFF"/>
    <w:rsid w:val="00CF0686"/>
    <w:rsid w:val="00CF12DA"/>
    <w:rsid w:val="00D0344A"/>
    <w:rsid w:val="00D275FC"/>
    <w:rsid w:val="00D37AC1"/>
    <w:rsid w:val="00D43AF8"/>
    <w:rsid w:val="00D46276"/>
    <w:rsid w:val="00D56E52"/>
    <w:rsid w:val="00D57AA6"/>
    <w:rsid w:val="00D71FF7"/>
    <w:rsid w:val="00D860D5"/>
    <w:rsid w:val="00DC0FE3"/>
    <w:rsid w:val="00DD25B0"/>
    <w:rsid w:val="00DE382A"/>
    <w:rsid w:val="00E06C5B"/>
    <w:rsid w:val="00E21218"/>
    <w:rsid w:val="00E52004"/>
    <w:rsid w:val="00E5292A"/>
    <w:rsid w:val="00E56430"/>
    <w:rsid w:val="00E74F80"/>
    <w:rsid w:val="00E81395"/>
    <w:rsid w:val="00E8781B"/>
    <w:rsid w:val="00E92FC0"/>
    <w:rsid w:val="00EA6A13"/>
    <w:rsid w:val="00EB2F2D"/>
    <w:rsid w:val="00EB7211"/>
    <w:rsid w:val="00EC27AC"/>
    <w:rsid w:val="00ED280E"/>
    <w:rsid w:val="00ED4FA0"/>
    <w:rsid w:val="00EE1862"/>
    <w:rsid w:val="00EE18ED"/>
    <w:rsid w:val="00EE7047"/>
    <w:rsid w:val="00F00E4F"/>
    <w:rsid w:val="00F03CFF"/>
    <w:rsid w:val="00F04FED"/>
    <w:rsid w:val="00F15431"/>
    <w:rsid w:val="00F170F8"/>
    <w:rsid w:val="00F1760B"/>
    <w:rsid w:val="00F2092C"/>
    <w:rsid w:val="00F32509"/>
    <w:rsid w:val="00F415ED"/>
    <w:rsid w:val="00F434E8"/>
    <w:rsid w:val="00F550E9"/>
    <w:rsid w:val="00F81F68"/>
    <w:rsid w:val="00F827CB"/>
    <w:rsid w:val="00FA404A"/>
    <w:rsid w:val="00FA5F60"/>
    <w:rsid w:val="00FD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D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30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308</Words>
  <Characters>1761</Characters>
  <Application>Microsoft Office Outlook</Application>
  <DocSecurity>0</DocSecurity>
  <Lines>0</Lines>
  <Paragraphs>0</Paragraphs>
  <ScaleCrop>false</ScaleCrop>
  <Company>home_office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</cp:lastModifiedBy>
  <cp:revision>3</cp:revision>
  <cp:lastPrinted>2012-06-06T07:53:00Z</cp:lastPrinted>
  <dcterms:created xsi:type="dcterms:W3CDTF">2012-07-16T05:45:00Z</dcterms:created>
  <dcterms:modified xsi:type="dcterms:W3CDTF">2012-07-16T07:54:00Z</dcterms:modified>
</cp:coreProperties>
</file>