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3A" w:rsidRDefault="002A673A" w:rsidP="003961D7">
      <w:pPr>
        <w:pStyle w:val="1"/>
        <w:ind w:firstLine="0"/>
        <w:rPr>
          <w:szCs w:val="28"/>
        </w:rPr>
      </w:pPr>
    </w:p>
    <w:p w:rsidR="003961D7" w:rsidRDefault="003961D7" w:rsidP="003961D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FF729D" w:rsidRDefault="00FF729D" w:rsidP="003961D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3961D7" w:rsidRDefault="00F25DBD" w:rsidP="003961D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object w:dxaOrig="730" w:dyaOrig="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>
            <v:imagedata r:id="rId6" o:title=""/>
          </v:shape>
          <o:OLEObject Type="Embed" ProgID="Word.Picture.8" ShapeID="_x0000_i1025" DrawAspect="Content" ObjectID="_1823940630" r:id="rId7"/>
        </w:object>
      </w:r>
    </w:p>
    <w:p w:rsidR="00DB58CD" w:rsidRPr="003961D7" w:rsidRDefault="00DB58CD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РЕСПУБЛИКА КАРЕЛИЯ</w:t>
      </w:r>
    </w:p>
    <w:p w:rsidR="00DB58CD" w:rsidRPr="003961D7" w:rsidRDefault="00DB58CD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:rsidR="00DB58CD" w:rsidRPr="003961D7" w:rsidRDefault="00DB58CD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СОВЕТ КРАСНОБОРСКОГО СЕЛЬСКОГО ПОСЕЛЕНИЯ</w:t>
      </w:r>
    </w:p>
    <w:p w:rsidR="00DB58CD" w:rsidRPr="003961D7" w:rsidRDefault="00735715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  <w:lang w:val="en-US"/>
        </w:rPr>
        <w:t>XXI</w:t>
      </w:r>
      <w:r w:rsidR="000E5EBE">
        <w:rPr>
          <w:rFonts w:ascii="Times New Roman" w:hAnsi="Times New Roman"/>
          <w:sz w:val="28"/>
          <w:szCs w:val="28"/>
          <w:lang w:val="en-US"/>
        </w:rPr>
        <w:t>V</w:t>
      </w:r>
      <w:r w:rsidR="003961D7">
        <w:rPr>
          <w:rFonts w:ascii="Times New Roman" w:hAnsi="Times New Roman"/>
          <w:sz w:val="28"/>
          <w:szCs w:val="28"/>
        </w:rPr>
        <w:t xml:space="preserve"> </w:t>
      </w:r>
      <w:r w:rsidR="00DB58CD" w:rsidRPr="003961D7">
        <w:rPr>
          <w:rFonts w:ascii="Times New Roman" w:hAnsi="Times New Roman"/>
          <w:sz w:val="28"/>
          <w:szCs w:val="28"/>
        </w:rPr>
        <w:t xml:space="preserve">СЕССИЯ </w:t>
      </w:r>
      <w:r w:rsidR="00DB58CD" w:rsidRPr="003961D7">
        <w:rPr>
          <w:rFonts w:ascii="Times New Roman" w:hAnsi="Times New Roman"/>
          <w:sz w:val="28"/>
          <w:szCs w:val="28"/>
          <w:lang w:val="en-US"/>
        </w:rPr>
        <w:t>V</w:t>
      </w:r>
      <w:r w:rsidR="00DB58CD" w:rsidRPr="003961D7">
        <w:rPr>
          <w:rFonts w:ascii="Times New Roman" w:hAnsi="Times New Roman"/>
          <w:sz w:val="28"/>
          <w:szCs w:val="28"/>
        </w:rPr>
        <w:t xml:space="preserve"> СОЗЫВА</w:t>
      </w:r>
    </w:p>
    <w:p w:rsidR="00DB58CD" w:rsidRPr="003961D7" w:rsidRDefault="00DB58CD" w:rsidP="00DB58CD">
      <w:pPr>
        <w:pStyle w:val="a4"/>
        <w:rPr>
          <w:rFonts w:ascii="Times New Roman" w:hAnsi="Times New Roman"/>
          <w:sz w:val="28"/>
          <w:szCs w:val="28"/>
        </w:rPr>
      </w:pPr>
    </w:p>
    <w:p w:rsidR="00DB58CD" w:rsidRDefault="00DB58CD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РЕШЕНИЕ</w:t>
      </w:r>
    </w:p>
    <w:p w:rsidR="00484F1C" w:rsidRPr="003961D7" w:rsidRDefault="00484F1C" w:rsidP="003961D7">
      <w:pPr>
        <w:pStyle w:val="a4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1D7" w:rsidRPr="004B2146" w:rsidRDefault="00576512" w:rsidP="003961D7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05</w:t>
      </w:r>
      <w:r w:rsidR="00484F1C">
        <w:rPr>
          <w:rFonts w:ascii="Times New Roman" w:hAnsi="Times New Roman"/>
          <w:bCs/>
          <w:sz w:val="28"/>
          <w:szCs w:val="28"/>
          <w:lang w:eastAsia="en-US"/>
        </w:rPr>
        <w:t xml:space="preserve"> ноября </w:t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>2025 года</w:t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3961D7"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№ 9</w:t>
      </w:r>
      <w:r w:rsidR="001E529E" w:rsidRPr="004B2146">
        <w:rPr>
          <w:rFonts w:ascii="Times New Roman" w:hAnsi="Times New Roman"/>
          <w:bCs/>
          <w:sz w:val="28"/>
          <w:szCs w:val="28"/>
          <w:lang w:eastAsia="en-US"/>
        </w:rPr>
        <w:t>3</w:t>
      </w:r>
    </w:p>
    <w:p w:rsidR="003961D7" w:rsidRDefault="003961D7" w:rsidP="003961D7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A344C" w:rsidRPr="003961D7" w:rsidRDefault="00FA344C" w:rsidP="003961D7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961D7">
        <w:rPr>
          <w:rFonts w:ascii="Times New Roman" w:hAnsi="Times New Roman"/>
          <w:b/>
          <w:sz w:val="28"/>
          <w:szCs w:val="28"/>
        </w:rPr>
        <w:t>О внесении изменений в Устав</w:t>
      </w:r>
      <w:r w:rsidR="00430AF7" w:rsidRPr="003961D7">
        <w:rPr>
          <w:rFonts w:ascii="Times New Roman" w:hAnsi="Times New Roman"/>
          <w:b/>
          <w:sz w:val="28"/>
          <w:szCs w:val="28"/>
        </w:rPr>
        <w:t xml:space="preserve"> </w:t>
      </w:r>
      <w:r w:rsidRPr="003961D7">
        <w:rPr>
          <w:rFonts w:ascii="Times New Roman" w:hAnsi="Times New Roman"/>
          <w:b/>
          <w:sz w:val="28"/>
          <w:szCs w:val="28"/>
        </w:rPr>
        <w:t>Красноборского сельского поселения</w:t>
      </w:r>
    </w:p>
    <w:p w:rsidR="00FA344C" w:rsidRPr="003961D7" w:rsidRDefault="00FA344C" w:rsidP="003961D7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961D7">
        <w:rPr>
          <w:rFonts w:ascii="Times New Roman" w:hAnsi="Times New Roman"/>
          <w:b/>
          <w:sz w:val="28"/>
          <w:szCs w:val="28"/>
        </w:rPr>
        <w:t>Пудожского муниципального района</w:t>
      </w:r>
      <w:r w:rsidR="00430AF7" w:rsidRPr="003961D7">
        <w:rPr>
          <w:rFonts w:ascii="Times New Roman" w:hAnsi="Times New Roman"/>
          <w:b/>
          <w:sz w:val="28"/>
          <w:szCs w:val="28"/>
        </w:rPr>
        <w:t xml:space="preserve"> </w:t>
      </w:r>
      <w:r w:rsidRPr="003961D7">
        <w:rPr>
          <w:rFonts w:ascii="Times New Roman" w:hAnsi="Times New Roman"/>
          <w:b/>
          <w:sz w:val="28"/>
          <w:szCs w:val="28"/>
        </w:rPr>
        <w:t>Республики Карелия</w:t>
      </w:r>
    </w:p>
    <w:p w:rsidR="00FA344C" w:rsidRPr="003961D7" w:rsidRDefault="00FA344C" w:rsidP="00FA344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B2146" w:rsidRDefault="00FF729D" w:rsidP="00FF729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30AF7">
        <w:rPr>
          <w:rFonts w:ascii="Times New Roman" w:hAnsi="Times New Roman"/>
          <w:sz w:val="28"/>
          <w:szCs w:val="28"/>
        </w:rPr>
        <w:t xml:space="preserve">В соответствии с пунктом 1 части 1 статьи 23 Устава </w:t>
      </w:r>
      <w:r w:rsidRPr="00430AF7">
        <w:rPr>
          <w:rFonts w:ascii="Times New Roman" w:hAnsi="Times New Roman"/>
          <w:bCs/>
          <w:sz w:val="28"/>
          <w:szCs w:val="28"/>
        </w:rPr>
        <w:t>Красноборского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30AF7">
        <w:rPr>
          <w:rFonts w:ascii="Times New Roman" w:hAnsi="Times New Roman"/>
          <w:bCs/>
          <w:sz w:val="28"/>
          <w:szCs w:val="28"/>
        </w:rPr>
        <w:t>Пудожского муниципального района Республики Карелия</w:t>
      </w:r>
      <w:r>
        <w:rPr>
          <w:rFonts w:ascii="Times New Roman" w:hAnsi="Times New Roman"/>
          <w:bCs/>
          <w:sz w:val="28"/>
          <w:szCs w:val="28"/>
        </w:rPr>
        <w:t xml:space="preserve">, утвержденного решением Совета </w:t>
      </w:r>
      <w:r w:rsidRPr="00430AF7">
        <w:rPr>
          <w:rFonts w:ascii="Times New Roman" w:hAnsi="Times New Roman"/>
          <w:sz w:val="28"/>
          <w:szCs w:val="28"/>
        </w:rPr>
        <w:t>Красноборского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от 29.11.2005 № 3 «О рассмотрении проекта и принятии Устава Красноборского сельского поселения», (далее – Устав), руководствуясь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br/>
        <w:t xml:space="preserve">от 21.07.2005 № 97-ФЗ «О государственной регистрации уставов муниципальных образований», </w:t>
      </w:r>
      <w:r w:rsidRPr="00430AF7">
        <w:rPr>
          <w:rFonts w:ascii="Times New Roman" w:hAnsi="Times New Roman"/>
          <w:sz w:val="28"/>
          <w:szCs w:val="28"/>
        </w:rPr>
        <w:t>Совет Красноборского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A673A" w:rsidRPr="00FF729D" w:rsidRDefault="00FF729D" w:rsidP="004B2146">
      <w:pPr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Pr="00FF729D">
        <w:rPr>
          <w:rFonts w:ascii="Times New Roman" w:hAnsi="Times New Roman"/>
          <w:sz w:val="28"/>
          <w:szCs w:val="28"/>
        </w:rPr>
        <w:t>Л:</w:t>
      </w:r>
    </w:p>
    <w:p w:rsidR="002A673A" w:rsidRPr="003961D7" w:rsidRDefault="00FF729D" w:rsidP="00FF729D">
      <w:pPr>
        <w:pStyle w:val="western"/>
        <w:shd w:val="clear" w:color="auto" w:fill="FFFFFF"/>
        <w:spacing w:before="0" w:beforeAutospacing="0"/>
        <w:ind w:firstLine="709"/>
        <w:rPr>
          <w:rFonts w:ascii="Times New Roman" w:hAnsi="Times New Roman"/>
        </w:rPr>
      </w:pPr>
      <w:r w:rsidRPr="003961D7">
        <w:rPr>
          <w:rFonts w:ascii="Times New Roman" w:hAnsi="Times New Roman"/>
        </w:rPr>
        <w:t>1. Внести в Устав следующие изменения:</w:t>
      </w:r>
    </w:p>
    <w:p w:rsidR="002A673A" w:rsidRPr="003961D7" w:rsidRDefault="00FF729D" w:rsidP="00FF729D">
      <w:pPr>
        <w:pStyle w:val="ad"/>
        <w:numPr>
          <w:ilvl w:val="0"/>
          <w:numId w:val="2"/>
        </w:numPr>
        <w:autoSpaceDN w:val="0"/>
        <w:adjustRightInd w:val="0"/>
        <w:ind w:left="0" w:firstLine="709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3961D7">
        <w:rPr>
          <w:rFonts w:ascii="Times New Roman" w:hAnsi="Times New Roman"/>
          <w:sz w:val="28"/>
          <w:szCs w:val="28"/>
        </w:rPr>
        <w:t xml:space="preserve"> </w:t>
      </w:r>
      <w:r w:rsidR="000914E3" w:rsidRPr="003961D7">
        <w:rPr>
          <w:rFonts w:ascii="Times New Roman" w:hAnsi="Times New Roman"/>
          <w:sz w:val="28"/>
          <w:szCs w:val="28"/>
        </w:rPr>
        <w:t>2</w:t>
      </w:r>
      <w:r w:rsidRPr="003961D7">
        <w:rPr>
          <w:rFonts w:ascii="Times New Roman" w:hAnsi="Times New Roman"/>
          <w:sz w:val="28"/>
          <w:szCs w:val="28"/>
        </w:rPr>
        <w:t xml:space="preserve"> статьи </w:t>
      </w:r>
      <w:r w:rsidR="000914E3" w:rsidRPr="003961D7">
        <w:rPr>
          <w:rFonts w:ascii="Times New Roman" w:hAnsi="Times New Roman"/>
          <w:sz w:val="28"/>
          <w:szCs w:val="28"/>
        </w:rPr>
        <w:t>29.1</w:t>
      </w:r>
      <w:r>
        <w:rPr>
          <w:rFonts w:ascii="Times New Roman" w:hAnsi="Times New Roman"/>
          <w:sz w:val="28"/>
          <w:szCs w:val="28"/>
        </w:rPr>
        <w:t xml:space="preserve"> </w:t>
      </w:r>
      <w:r w:rsidR="000914E3" w:rsidRPr="003961D7">
        <w:rPr>
          <w:rFonts w:ascii="Times New Roman" w:hAnsi="Times New Roman"/>
          <w:sz w:val="28"/>
          <w:szCs w:val="28"/>
        </w:rPr>
        <w:t>исключить;</w:t>
      </w:r>
    </w:p>
    <w:p w:rsidR="002A673A" w:rsidRPr="003961D7" w:rsidRDefault="00FA344C" w:rsidP="00FF729D">
      <w:pPr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2) </w:t>
      </w:r>
      <w:r w:rsidR="00DB58CD" w:rsidRPr="003961D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пункт 4 </w:t>
      </w:r>
      <w:r w:rsidR="00FF729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части</w:t>
      </w:r>
      <w:r w:rsidR="00DB58CD" w:rsidRPr="003961D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3 статьи 42 исключить</w:t>
      </w:r>
      <w:r w:rsidR="00FF729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:rsidR="00FF729D" w:rsidRDefault="00FA344C" w:rsidP="00FF729D">
      <w:pPr>
        <w:pStyle w:val="ac"/>
        <w:spacing w:before="0" w:beforeAutospacing="0" w:after="0"/>
        <w:ind w:firstLine="709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2. Главе К</w:t>
      </w:r>
      <w:r w:rsidR="00DB58CD" w:rsidRPr="003961D7">
        <w:rPr>
          <w:rFonts w:ascii="Times New Roman" w:hAnsi="Times New Roman"/>
          <w:sz w:val="28"/>
          <w:szCs w:val="28"/>
        </w:rPr>
        <w:t>расноборского</w:t>
      </w:r>
      <w:r w:rsidRPr="003961D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F729D">
        <w:rPr>
          <w:rFonts w:ascii="Times New Roman" w:hAnsi="Times New Roman"/>
          <w:sz w:val="28"/>
          <w:szCs w:val="28"/>
        </w:rPr>
        <w:t>направить настоящее Решение на государственную регистрацию в течение 15 дней со дня его принятия в Управление Министерства юстиции Российской Федерации по Республике Карелия. Опубликовать настоящее Решение в периодическом печатном издании «Вестник Красноборского сельского поселения» после его государственной регистрации.</w:t>
      </w:r>
    </w:p>
    <w:p w:rsidR="002A673A" w:rsidRPr="003961D7" w:rsidRDefault="00FA344C" w:rsidP="00FF729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его официального опубликования. </w:t>
      </w:r>
      <w:r w:rsidRPr="003961D7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FF729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3961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8CD" w:rsidRPr="003961D7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FF72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58CD" w:rsidRPr="003961D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961D7">
        <w:rPr>
          <w:rFonts w:ascii="Times New Roman" w:hAnsi="Times New Roman"/>
          <w:color w:val="000000" w:themeColor="text1"/>
          <w:sz w:val="28"/>
          <w:szCs w:val="28"/>
        </w:rPr>
        <w:t xml:space="preserve"> части 1 настоящего Решения </w:t>
      </w:r>
      <w:r w:rsidR="00FF729D">
        <w:rPr>
          <w:rFonts w:ascii="Times New Roman" w:hAnsi="Times New Roman"/>
          <w:color w:val="000000" w:themeColor="text1"/>
          <w:sz w:val="28"/>
          <w:szCs w:val="28"/>
        </w:rPr>
        <w:t xml:space="preserve">применяются </w:t>
      </w:r>
      <w:r w:rsidR="00FF729D">
        <w:rPr>
          <w:rFonts w:ascii="Times New Roman" w:hAnsi="Times New Roman"/>
          <w:color w:val="000000" w:themeColor="text1"/>
          <w:sz w:val="28"/>
          <w:szCs w:val="28"/>
        </w:rPr>
        <w:br/>
        <w:t xml:space="preserve">к правоотношениям, возникающим с </w:t>
      </w:r>
      <w:r w:rsidRPr="003961D7">
        <w:rPr>
          <w:rFonts w:ascii="Times New Roman" w:hAnsi="Times New Roman"/>
          <w:color w:val="000000" w:themeColor="text1"/>
          <w:sz w:val="28"/>
          <w:szCs w:val="28"/>
        </w:rPr>
        <w:t>01.01.2026.</w:t>
      </w:r>
    </w:p>
    <w:p w:rsidR="002A673A" w:rsidRPr="003961D7" w:rsidRDefault="002A673A" w:rsidP="00FF729D">
      <w:pPr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A673A" w:rsidRPr="003961D7" w:rsidRDefault="002A673A" w:rsidP="00FF729D">
      <w:pPr>
        <w:pStyle w:val="ac"/>
        <w:spacing w:before="0" w:beforeAutospacing="0" w:after="0"/>
        <w:ind w:firstLine="0"/>
        <w:rPr>
          <w:rFonts w:ascii="Times New Roman" w:hAnsi="Times New Roman"/>
          <w:sz w:val="28"/>
          <w:szCs w:val="28"/>
        </w:rPr>
      </w:pPr>
    </w:p>
    <w:p w:rsidR="00DB58CD" w:rsidRPr="003961D7" w:rsidRDefault="000E5EBE" w:rsidP="00FF729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58CD" w:rsidRPr="003961D7">
        <w:rPr>
          <w:rFonts w:ascii="Times New Roman" w:hAnsi="Times New Roman"/>
          <w:sz w:val="28"/>
          <w:szCs w:val="28"/>
        </w:rPr>
        <w:t>редседател</w:t>
      </w:r>
      <w:r w:rsidR="001E529E">
        <w:rPr>
          <w:rFonts w:ascii="Times New Roman" w:hAnsi="Times New Roman"/>
          <w:sz w:val="28"/>
          <w:szCs w:val="28"/>
        </w:rPr>
        <w:t>ь</w:t>
      </w:r>
      <w:r w:rsidR="00DB58CD" w:rsidRPr="003961D7">
        <w:rPr>
          <w:rFonts w:ascii="Times New Roman" w:hAnsi="Times New Roman"/>
          <w:sz w:val="28"/>
          <w:szCs w:val="28"/>
        </w:rPr>
        <w:t xml:space="preserve"> Совета </w:t>
      </w:r>
    </w:p>
    <w:p w:rsidR="00DB58CD" w:rsidRPr="003961D7" w:rsidRDefault="00DB58CD" w:rsidP="00FF729D">
      <w:pPr>
        <w:ind w:firstLine="0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 xml:space="preserve">Красноборского сельского </w:t>
      </w:r>
      <w:r w:rsidR="00FF729D">
        <w:rPr>
          <w:rFonts w:ascii="Times New Roman" w:hAnsi="Times New Roman"/>
          <w:sz w:val="28"/>
          <w:szCs w:val="28"/>
        </w:rPr>
        <w:t xml:space="preserve">поселения                       </w:t>
      </w:r>
      <w:r w:rsidRPr="003961D7">
        <w:rPr>
          <w:rFonts w:ascii="Times New Roman" w:hAnsi="Times New Roman"/>
          <w:sz w:val="28"/>
          <w:szCs w:val="28"/>
        </w:rPr>
        <w:t xml:space="preserve">                        </w:t>
      </w:r>
      <w:r w:rsidR="00576512">
        <w:rPr>
          <w:rFonts w:ascii="Times New Roman" w:hAnsi="Times New Roman"/>
          <w:sz w:val="28"/>
          <w:szCs w:val="28"/>
        </w:rPr>
        <w:t>А.С. Кагачев</w:t>
      </w:r>
    </w:p>
    <w:p w:rsidR="00DB58CD" w:rsidRPr="003961D7" w:rsidRDefault="00DB58CD" w:rsidP="00FF729D">
      <w:pPr>
        <w:ind w:firstLine="0"/>
        <w:rPr>
          <w:rFonts w:ascii="Times New Roman" w:hAnsi="Times New Roman"/>
          <w:sz w:val="28"/>
          <w:szCs w:val="28"/>
        </w:rPr>
      </w:pPr>
    </w:p>
    <w:p w:rsidR="00DB58CD" w:rsidRPr="003961D7" w:rsidRDefault="00DB58CD" w:rsidP="00FF729D">
      <w:pPr>
        <w:ind w:firstLine="0"/>
        <w:rPr>
          <w:rFonts w:ascii="Times New Roman" w:hAnsi="Times New Roman"/>
          <w:sz w:val="28"/>
          <w:szCs w:val="28"/>
        </w:rPr>
      </w:pPr>
      <w:r w:rsidRPr="003961D7">
        <w:rPr>
          <w:rFonts w:ascii="Times New Roman" w:hAnsi="Times New Roman"/>
          <w:sz w:val="28"/>
          <w:szCs w:val="28"/>
        </w:rPr>
        <w:t>Глава Красноборского</w:t>
      </w:r>
    </w:p>
    <w:p w:rsidR="002A673A" w:rsidRPr="003961D7" w:rsidRDefault="00FF729D" w:rsidP="00FF729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</w:t>
      </w:r>
      <w:r w:rsidR="00DB58CD" w:rsidRPr="003961D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Л.В. Подкопаева</w:t>
      </w:r>
    </w:p>
    <w:sectPr w:rsidR="002A673A" w:rsidRPr="003961D7" w:rsidSect="00F25DBD">
      <w:pgSz w:w="11906" w:h="16838"/>
      <w:pgMar w:top="753" w:right="845" w:bottom="245" w:left="12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F8CFAA"/>
    <w:multiLevelType w:val="singleLevel"/>
    <w:tmpl w:val="879834C8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/>
      </w:rPr>
    </w:lvl>
  </w:abstractNum>
  <w:abstractNum w:abstractNumId="1">
    <w:nsid w:val="B39A446D"/>
    <w:multiLevelType w:val="singleLevel"/>
    <w:tmpl w:val="B39A446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0157C"/>
    <w:rsid w:val="00020A5C"/>
    <w:rsid w:val="00027564"/>
    <w:rsid w:val="00030299"/>
    <w:rsid w:val="000356B1"/>
    <w:rsid w:val="00037B8D"/>
    <w:rsid w:val="00090AED"/>
    <w:rsid w:val="000914E3"/>
    <w:rsid w:val="00096640"/>
    <w:rsid w:val="000A6489"/>
    <w:rsid w:val="000C6F43"/>
    <w:rsid w:val="000E5917"/>
    <w:rsid w:val="000E5EBE"/>
    <w:rsid w:val="000F1F85"/>
    <w:rsid w:val="00117EEF"/>
    <w:rsid w:val="00140647"/>
    <w:rsid w:val="00151F74"/>
    <w:rsid w:val="0015253F"/>
    <w:rsid w:val="001565B8"/>
    <w:rsid w:val="0018382D"/>
    <w:rsid w:val="001B15F3"/>
    <w:rsid w:val="001B3791"/>
    <w:rsid w:val="001B7DB2"/>
    <w:rsid w:val="001C296C"/>
    <w:rsid w:val="001C79C2"/>
    <w:rsid w:val="001C7B26"/>
    <w:rsid w:val="001E529E"/>
    <w:rsid w:val="00201526"/>
    <w:rsid w:val="00214F05"/>
    <w:rsid w:val="00221679"/>
    <w:rsid w:val="00241ABD"/>
    <w:rsid w:val="002541E7"/>
    <w:rsid w:val="00257A84"/>
    <w:rsid w:val="002A673A"/>
    <w:rsid w:val="002D5980"/>
    <w:rsid w:val="002D7075"/>
    <w:rsid w:val="00324B76"/>
    <w:rsid w:val="00335FA5"/>
    <w:rsid w:val="003562B9"/>
    <w:rsid w:val="00361D48"/>
    <w:rsid w:val="00363345"/>
    <w:rsid w:val="00381E2B"/>
    <w:rsid w:val="00384BCF"/>
    <w:rsid w:val="00390C54"/>
    <w:rsid w:val="00393DCC"/>
    <w:rsid w:val="003961D7"/>
    <w:rsid w:val="003C1F3B"/>
    <w:rsid w:val="003C402E"/>
    <w:rsid w:val="003E4293"/>
    <w:rsid w:val="00410569"/>
    <w:rsid w:val="00430AF7"/>
    <w:rsid w:val="00453218"/>
    <w:rsid w:val="004773A8"/>
    <w:rsid w:val="00484F1C"/>
    <w:rsid w:val="004859BF"/>
    <w:rsid w:val="00495E98"/>
    <w:rsid w:val="004B2146"/>
    <w:rsid w:val="004B2C2B"/>
    <w:rsid w:val="004D58A9"/>
    <w:rsid w:val="004E0BB4"/>
    <w:rsid w:val="004F0A3A"/>
    <w:rsid w:val="00542CF1"/>
    <w:rsid w:val="00555A64"/>
    <w:rsid w:val="00576512"/>
    <w:rsid w:val="0058440A"/>
    <w:rsid w:val="005B51B5"/>
    <w:rsid w:val="005B52E8"/>
    <w:rsid w:val="00604B39"/>
    <w:rsid w:val="0061149E"/>
    <w:rsid w:val="00634982"/>
    <w:rsid w:val="00651B1B"/>
    <w:rsid w:val="006539AC"/>
    <w:rsid w:val="00682E07"/>
    <w:rsid w:val="0068596D"/>
    <w:rsid w:val="0069777E"/>
    <w:rsid w:val="00697877"/>
    <w:rsid w:val="006A3D5F"/>
    <w:rsid w:val="006E6122"/>
    <w:rsid w:val="006E77E1"/>
    <w:rsid w:val="00735715"/>
    <w:rsid w:val="007432A4"/>
    <w:rsid w:val="00744BCE"/>
    <w:rsid w:val="0075275C"/>
    <w:rsid w:val="00765727"/>
    <w:rsid w:val="00795F2A"/>
    <w:rsid w:val="007D5D85"/>
    <w:rsid w:val="007E4D00"/>
    <w:rsid w:val="0081020F"/>
    <w:rsid w:val="00810E7E"/>
    <w:rsid w:val="008120FB"/>
    <w:rsid w:val="008A4D05"/>
    <w:rsid w:val="008E2146"/>
    <w:rsid w:val="008E2555"/>
    <w:rsid w:val="008E6038"/>
    <w:rsid w:val="008E60C1"/>
    <w:rsid w:val="008E6EF8"/>
    <w:rsid w:val="0090492D"/>
    <w:rsid w:val="0091506C"/>
    <w:rsid w:val="0094226B"/>
    <w:rsid w:val="00947015"/>
    <w:rsid w:val="00950BA7"/>
    <w:rsid w:val="0096748C"/>
    <w:rsid w:val="00990992"/>
    <w:rsid w:val="00997ED9"/>
    <w:rsid w:val="009B711E"/>
    <w:rsid w:val="009C709F"/>
    <w:rsid w:val="009F31E3"/>
    <w:rsid w:val="00A3394F"/>
    <w:rsid w:val="00A41BE6"/>
    <w:rsid w:val="00A4418C"/>
    <w:rsid w:val="00A65AD1"/>
    <w:rsid w:val="00A840DF"/>
    <w:rsid w:val="00AA68DE"/>
    <w:rsid w:val="00AD2861"/>
    <w:rsid w:val="00AE60E6"/>
    <w:rsid w:val="00AE7CB3"/>
    <w:rsid w:val="00AF3DF8"/>
    <w:rsid w:val="00B1293C"/>
    <w:rsid w:val="00B40D48"/>
    <w:rsid w:val="00B4540B"/>
    <w:rsid w:val="00B564BB"/>
    <w:rsid w:val="00B631DC"/>
    <w:rsid w:val="00B6720E"/>
    <w:rsid w:val="00B71A9A"/>
    <w:rsid w:val="00B76913"/>
    <w:rsid w:val="00BA03F0"/>
    <w:rsid w:val="00BB2CB1"/>
    <w:rsid w:val="00BD7886"/>
    <w:rsid w:val="00BD7D37"/>
    <w:rsid w:val="00C27ED4"/>
    <w:rsid w:val="00C35466"/>
    <w:rsid w:val="00C502F4"/>
    <w:rsid w:val="00C51DB4"/>
    <w:rsid w:val="00C56C97"/>
    <w:rsid w:val="00C71A62"/>
    <w:rsid w:val="00C816E8"/>
    <w:rsid w:val="00C83C5C"/>
    <w:rsid w:val="00C929E1"/>
    <w:rsid w:val="00CA0392"/>
    <w:rsid w:val="00CB3790"/>
    <w:rsid w:val="00CB5C82"/>
    <w:rsid w:val="00CE7C96"/>
    <w:rsid w:val="00D30081"/>
    <w:rsid w:val="00D41199"/>
    <w:rsid w:val="00D44704"/>
    <w:rsid w:val="00D5636D"/>
    <w:rsid w:val="00DA34E2"/>
    <w:rsid w:val="00DA4234"/>
    <w:rsid w:val="00DA69FE"/>
    <w:rsid w:val="00DB58CD"/>
    <w:rsid w:val="00DF0678"/>
    <w:rsid w:val="00E023D0"/>
    <w:rsid w:val="00E04839"/>
    <w:rsid w:val="00E073E5"/>
    <w:rsid w:val="00E30AC0"/>
    <w:rsid w:val="00E46755"/>
    <w:rsid w:val="00E6010C"/>
    <w:rsid w:val="00E60C1A"/>
    <w:rsid w:val="00E91265"/>
    <w:rsid w:val="00EE6DE7"/>
    <w:rsid w:val="00F0364B"/>
    <w:rsid w:val="00F05B57"/>
    <w:rsid w:val="00F25DBD"/>
    <w:rsid w:val="00F313FC"/>
    <w:rsid w:val="00F42496"/>
    <w:rsid w:val="00F76FA2"/>
    <w:rsid w:val="00FA344C"/>
    <w:rsid w:val="00FB1584"/>
    <w:rsid w:val="00FE1E4C"/>
    <w:rsid w:val="00FF729D"/>
    <w:rsid w:val="0F520442"/>
    <w:rsid w:val="230C35DA"/>
    <w:rsid w:val="24510E50"/>
    <w:rsid w:val="3E84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caption" w:locked="1" w:uiPriority="0" w:qFormat="1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HTML Variable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B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F25DB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F25DB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locked/>
    <w:rsid w:val="00F25DB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locked/>
    <w:rsid w:val="00F25DB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25DBD"/>
    <w:rPr>
      <w:color w:val="0000FF"/>
      <w:u w:val="none"/>
    </w:rPr>
  </w:style>
  <w:style w:type="character" w:styleId="HTML">
    <w:name w:val="HTML Variable"/>
    <w:basedOn w:val="a0"/>
    <w:qFormat/>
    <w:rsid w:val="00F25DBD"/>
    <w:rPr>
      <w:rFonts w:ascii="Arial" w:hAnsi="Arial"/>
      <w:iCs/>
      <w:color w:val="0000FF"/>
      <w:sz w:val="24"/>
      <w:u w:val="none"/>
    </w:rPr>
  </w:style>
  <w:style w:type="paragraph" w:styleId="a4">
    <w:name w:val="Plain Text"/>
    <w:basedOn w:val="a"/>
    <w:link w:val="a5"/>
    <w:uiPriority w:val="99"/>
    <w:qFormat/>
    <w:rsid w:val="00F25DBD"/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rsid w:val="00F25DBD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paragraph" w:styleId="a6">
    <w:name w:val="annotation text"/>
    <w:basedOn w:val="a"/>
    <w:link w:val="a7"/>
    <w:semiHidden/>
    <w:qFormat/>
    <w:rsid w:val="00F25DBD"/>
    <w:rPr>
      <w:rFonts w:ascii="Courier" w:hAnsi="Courier"/>
      <w:sz w:val="22"/>
      <w:szCs w:val="20"/>
    </w:rPr>
  </w:style>
  <w:style w:type="paragraph" w:styleId="a8">
    <w:name w:val="Body Text Indent"/>
    <w:basedOn w:val="a"/>
    <w:link w:val="a9"/>
    <w:uiPriority w:val="99"/>
    <w:qFormat/>
    <w:rsid w:val="00F25DBD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paragraph" w:styleId="aa">
    <w:name w:val="Title"/>
    <w:basedOn w:val="a"/>
    <w:link w:val="ab"/>
    <w:uiPriority w:val="99"/>
    <w:qFormat/>
    <w:rsid w:val="00F25DBD"/>
    <w:pPr>
      <w:jc w:val="center"/>
    </w:pPr>
    <w:rPr>
      <w:rFonts w:ascii="Times New Roman" w:hAnsi="Times New Roman"/>
      <w:sz w:val="28"/>
      <w:szCs w:val="20"/>
    </w:rPr>
  </w:style>
  <w:style w:type="paragraph" w:styleId="ac">
    <w:name w:val="Normal (Web)"/>
    <w:basedOn w:val="a"/>
    <w:uiPriority w:val="99"/>
    <w:unhideWhenUsed/>
    <w:qFormat/>
    <w:rsid w:val="00F25DBD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qFormat/>
    <w:locked/>
    <w:rsid w:val="00F25DBD"/>
    <w:rPr>
      <w:rFonts w:ascii="Arial" w:hAnsi="Arial" w:cs="Arial"/>
      <w:b/>
      <w:bCs/>
      <w:kern w:val="32"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locked/>
    <w:rsid w:val="00F25DB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F25DB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ab">
    <w:name w:val="Название Знак"/>
    <w:basedOn w:val="a0"/>
    <w:link w:val="aa"/>
    <w:uiPriority w:val="99"/>
    <w:qFormat/>
    <w:locked/>
    <w:rsid w:val="00F25DBD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F25DBD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sid w:val="00F25DBD"/>
    <w:rPr>
      <w:rFonts w:ascii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qFormat/>
    <w:locked/>
    <w:rsid w:val="00F25DBD"/>
    <w:rPr>
      <w:rFonts w:ascii="Arial" w:hAnsi="Arial"/>
      <w:sz w:val="22"/>
      <w:lang w:eastAsia="en-US"/>
    </w:rPr>
  </w:style>
  <w:style w:type="character" w:customStyle="1" w:styleId="a5">
    <w:name w:val="Текст Знак"/>
    <w:basedOn w:val="a0"/>
    <w:link w:val="a4"/>
    <w:uiPriority w:val="99"/>
    <w:qFormat/>
    <w:locked/>
    <w:rsid w:val="00F25DBD"/>
    <w:rPr>
      <w:rFonts w:ascii="Courier New" w:hAnsi="Courier New" w:cs="Times New Roman"/>
      <w:sz w:val="20"/>
      <w:szCs w:val="20"/>
    </w:rPr>
  </w:style>
  <w:style w:type="paragraph" w:styleId="ad">
    <w:name w:val="List Paragraph"/>
    <w:basedOn w:val="a"/>
    <w:uiPriority w:val="99"/>
    <w:qFormat/>
    <w:rsid w:val="00F25DBD"/>
    <w:pPr>
      <w:ind w:left="720"/>
      <w:contextualSpacing/>
    </w:pPr>
  </w:style>
  <w:style w:type="paragraph" w:customStyle="1" w:styleId="12">
    <w:name w:val="Без интервала1"/>
    <w:uiPriority w:val="99"/>
    <w:qFormat/>
    <w:rsid w:val="00F25DBD"/>
    <w:pPr>
      <w:suppressAutoHyphens/>
      <w:ind w:firstLine="709"/>
      <w:jc w:val="both"/>
    </w:pPr>
    <w:rPr>
      <w:rFonts w:ascii="Times New Roman" w:hAnsi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qFormat/>
    <w:rsid w:val="00F25DB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qFormat/>
    <w:rsid w:val="00F25DB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qFormat/>
    <w:rsid w:val="00F25DBD"/>
    <w:rPr>
      <w:rFonts w:ascii="Arial" w:hAnsi="Arial"/>
      <w:b/>
      <w:bCs/>
      <w:sz w:val="26"/>
      <w:szCs w:val="28"/>
    </w:rPr>
  </w:style>
  <w:style w:type="character" w:customStyle="1" w:styleId="a7">
    <w:name w:val="Текст примечания Знак"/>
    <w:basedOn w:val="a0"/>
    <w:link w:val="a6"/>
    <w:semiHidden/>
    <w:qFormat/>
    <w:rsid w:val="00F25DBD"/>
    <w:rPr>
      <w:rFonts w:ascii="Courier" w:hAnsi="Courier"/>
      <w:szCs w:val="20"/>
    </w:rPr>
  </w:style>
  <w:style w:type="paragraph" w:customStyle="1" w:styleId="Title">
    <w:name w:val="Title!Название НПА"/>
    <w:basedOn w:val="a"/>
    <w:qFormat/>
    <w:rsid w:val="00F25DB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qFormat/>
    <w:rsid w:val="00F25DB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qFormat/>
    <w:rsid w:val="00F25DB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qFormat/>
    <w:rsid w:val="00F25DB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qFormat/>
    <w:rsid w:val="00F25DB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sid w:val="00F25DBD"/>
    <w:rPr>
      <w:sz w:val="28"/>
    </w:rPr>
  </w:style>
  <w:style w:type="paragraph" w:styleId="ae">
    <w:name w:val="No Spacing"/>
    <w:uiPriority w:val="1"/>
    <w:qFormat/>
    <w:rsid w:val="00F25DBD"/>
    <w:rPr>
      <w:rFonts w:asciiTheme="minorHAnsi" w:eastAsiaTheme="minorEastAsia" w:hAnsiTheme="minorHAnsi" w:cstheme="minorBidi"/>
      <w:sz w:val="22"/>
      <w:szCs w:val="22"/>
    </w:rPr>
  </w:style>
  <w:style w:type="paragraph" w:customStyle="1" w:styleId="western">
    <w:name w:val="western"/>
    <w:basedOn w:val="a"/>
    <w:qFormat/>
    <w:rsid w:val="00F25DBD"/>
    <w:pPr>
      <w:spacing w:before="100" w:beforeAutospacing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1B6E-A1CB-4C18-9AFF-68238978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</TotalTime>
  <Pages>1</Pages>
  <Words>189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l.rimmer</dc:creator>
  <cp:lastModifiedBy>Пользователь</cp:lastModifiedBy>
  <cp:revision>11</cp:revision>
  <cp:lastPrinted>2025-09-12T05:13:00Z</cp:lastPrinted>
  <dcterms:created xsi:type="dcterms:W3CDTF">2025-08-27T11:48:00Z</dcterms:created>
  <dcterms:modified xsi:type="dcterms:W3CDTF">2025-11-06T10:24:00Z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B8698B43F62F48238F7370B1FA82FD7E_13</vt:lpwstr>
  </property>
</Properties>
</file>