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6B" w:rsidRPr="008333AC" w:rsidRDefault="0094226B" w:rsidP="008333AC">
      <w:pPr>
        <w:autoSpaceDE w:val="0"/>
        <w:autoSpaceDN w:val="0"/>
        <w:adjustRightInd w:val="0"/>
        <w:ind w:firstLine="0"/>
        <w:rPr>
          <w:rFonts w:cs="Arial"/>
          <w:b/>
          <w:sz w:val="18"/>
          <w:szCs w:val="18"/>
        </w:rPr>
      </w:pPr>
    </w:p>
    <w:p w:rsidR="0094226B" w:rsidRPr="008333AC" w:rsidRDefault="0094226B" w:rsidP="0094226B">
      <w:pPr>
        <w:pStyle w:val="1"/>
        <w:rPr>
          <w:sz w:val="18"/>
          <w:szCs w:val="18"/>
        </w:rPr>
      </w:pPr>
      <w:r w:rsidRPr="008333AC">
        <w:rPr>
          <w:sz w:val="18"/>
          <w:szCs w:val="18"/>
        </w:rPr>
        <w:object w:dxaOrig="970" w:dyaOrig="1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3.5pt" o:ole="" fillcolor="window">
            <v:imagedata r:id="rId6" o:title=""/>
          </v:shape>
          <o:OLEObject Type="Embed" ProgID="Word.Picture.8" ShapeID="_x0000_i1025" DrawAspect="Content" ObjectID="_1831093735" r:id="rId7"/>
        </w:object>
      </w:r>
    </w:p>
    <w:p w:rsidR="0094226B" w:rsidRPr="00184590" w:rsidRDefault="0094226B" w:rsidP="008333AC">
      <w:pPr>
        <w:autoSpaceDE w:val="0"/>
        <w:autoSpaceDN w:val="0"/>
        <w:adjustRightInd w:val="0"/>
        <w:ind w:firstLine="0"/>
        <w:jc w:val="center"/>
        <w:rPr>
          <w:rFonts w:cs="Arial"/>
          <w:b/>
        </w:rPr>
      </w:pPr>
    </w:p>
    <w:p w:rsidR="00966A53" w:rsidRPr="00184590" w:rsidRDefault="00966A53" w:rsidP="008333AC">
      <w:pPr>
        <w:jc w:val="center"/>
        <w:rPr>
          <w:rFonts w:ascii="Times New Roman" w:hAnsi="Times New Roman"/>
        </w:rPr>
      </w:pPr>
      <w:r w:rsidRPr="00184590">
        <w:rPr>
          <w:rFonts w:ascii="Times New Roman" w:hAnsi="Times New Roman"/>
        </w:rPr>
        <w:t>РЕСПУБЛИКА КАРЕЛИЯ</w:t>
      </w:r>
    </w:p>
    <w:p w:rsidR="00966A53" w:rsidRPr="00184590" w:rsidRDefault="00966A53" w:rsidP="008333AC">
      <w:pPr>
        <w:jc w:val="center"/>
        <w:rPr>
          <w:rFonts w:ascii="Times New Roman" w:hAnsi="Times New Roman"/>
        </w:rPr>
      </w:pPr>
      <w:r w:rsidRPr="00184590">
        <w:rPr>
          <w:rFonts w:ascii="Times New Roman" w:hAnsi="Times New Roman"/>
        </w:rPr>
        <w:t>ПУДОЖСКИЙ МУНИЦИПАЛЬНЫЙ РАЙОН</w:t>
      </w:r>
    </w:p>
    <w:p w:rsidR="00966A53" w:rsidRPr="00184590" w:rsidRDefault="00966A53" w:rsidP="008333AC">
      <w:pPr>
        <w:jc w:val="center"/>
        <w:rPr>
          <w:rFonts w:ascii="Times New Roman" w:hAnsi="Times New Roman"/>
        </w:rPr>
      </w:pPr>
      <w:r w:rsidRPr="00184590">
        <w:rPr>
          <w:rFonts w:ascii="Times New Roman" w:hAnsi="Times New Roman"/>
        </w:rPr>
        <w:t>СОВЕТ КРАСНОБОРСКОГО СЕЛЬСКОГО ПОСЕЛЕНИЯ</w:t>
      </w:r>
    </w:p>
    <w:p w:rsidR="00966A53" w:rsidRPr="00184590" w:rsidRDefault="00966A53" w:rsidP="008333AC">
      <w:pPr>
        <w:ind w:firstLine="0"/>
        <w:jc w:val="center"/>
        <w:rPr>
          <w:rFonts w:ascii="Times New Roman" w:hAnsi="Times New Roman"/>
        </w:rPr>
      </w:pPr>
      <w:proofErr w:type="gramStart"/>
      <w:r w:rsidRPr="00184590">
        <w:rPr>
          <w:rFonts w:ascii="Times New Roman" w:hAnsi="Times New Roman"/>
        </w:rPr>
        <w:t>Х</w:t>
      </w:r>
      <w:proofErr w:type="gramEnd"/>
      <w:r w:rsidRPr="00184590">
        <w:rPr>
          <w:rFonts w:ascii="Times New Roman" w:hAnsi="Times New Roman"/>
          <w:lang w:val="en-US"/>
        </w:rPr>
        <w:t>XVI</w:t>
      </w:r>
      <w:r w:rsidR="00777C92">
        <w:rPr>
          <w:rFonts w:ascii="Times New Roman" w:hAnsi="Times New Roman"/>
          <w:lang w:val="en-US"/>
        </w:rPr>
        <w:t>I</w:t>
      </w:r>
      <w:r w:rsidRPr="00184590">
        <w:rPr>
          <w:rFonts w:ascii="Times New Roman" w:hAnsi="Times New Roman"/>
        </w:rPr>
        <w:t xml:space="preserve"> СЕССИЯ   </w:t>
      </w:r>
      <w:r w:rsidRPr="00184590">
        <w:rPr>
          <w:rFonts w:ascii="Times New Roman" w:hAnsi="Times New Roman"/>
          <w:lang w:val="en-US"/>
        </w:rPr>
        <w:t>V</w:t>
      </w:r>
      <w:r w:rsidRPr="00184590">
        <w:rPr>
          <w:rFonts w:ascii="Times New Roman" w:hAnsi="Times New Roman"/>
        </w:rPr>
        <w:t xml:space="preserve"> СОЗЫВА</w:t>
      </w:r>
    </w:p>
    <w:p w:rsidR="00966A53" w:rsidRPr="00184590" w:rsidRDefault="00966A53" w:rsidP="00966A5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66A53" w:rsidRPr="00184590" w:rsidRDefault="00966A53" w:rsidP="00966A5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84590">
        <w:rPr>
          <w:rFonts w:ascii="Times New Roman" w:hAnsi="Times New Roman" w:cs="Times New Roman"/>
          <w:sz w:val="24"/>
          <w:szCs w:val="24"/>
        </w:rPr>
        <w:t xml:space="preserve"> РЕШЕНИЕ                                                                                                    </w:t>
      </w:r>
    </w:p>
    <w:p w:rsidR="00966A53" w:rsidRPr="00184590" w:rsidRDefault="00966A53" w:rsidP="00966A5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A53" w:rsidRPr="00CC0C3C" w:rsidRDefault="00966A53" w:rsidP="00966A53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lang w:eastAsia="en-US"/>
        </w:rPr>
      </w:pPr>
      <w:r w:rsidRPr="00184590">
        <w:rPr>
          <w:rFonts w:ascii="Times New Roman" w:hAnsi="Times New Roman"/>
          <w:bCs/>
          <w:lang w:eastAsia="en-US"/>
        </w:rPr>
        <w:t xml:space="preserve"> </w:t>
      </w:r>
      <w:r w:rsidR="00454413" w:rsidRPr="00CC0C3C">
        <w:rPr>
          <w:rFonts w:ascii="Times New Roman" w:hAnsi="Times New Roman"/>
          <w:bCs/>
          <w:lang w:eastAsia="en-US"/>
        </w:rPr>
        <w:t>27.01.</w:t>
      </w:r>
      <w:r w:rsidRPr="00CC0C3C">
        <w:rPr>
          <w:rFonts w:ascii="Times New Roman" w:hAnsi="Times New Roman"/>
          <w:bCs/>
          <w:lang w:eastAsia="en-US"/>
        </w:rPr>
        <w:t>202</w:t>
      </w:r>
      <w:r w:rsidR="00777C92" w:rsidRPr="00CC0C3C">
        <w:rPr>
          <w:rFonts w:ascii="Times New Roman" w:hAnsi="Times New Roman"/>
          <w:bCs/>
          <w:lang w:eastAsia="en-US"/>
        </w:rPr>
        <w:t>6</w:t>
      </w:r>
      <w:r w:rsidRPr="00CC0C3C">
        <w:rPr>
          <w:rFonts w:ascii="Times New Roman" w:hAnsi="Times New Roman"/>
          <w:bCs/>
          <w:lang w:eastAsia="en-US"/>
        </w:rPr>
        <w:t xml:space="preserve"> года</w:t>
      </w:r>
      <w:r w:rsidRPr="00CC0C3C">
        <w:rPr>
          <w:rFonts w:ascii="Times New Roman" w:hAnsi="Times New Roman"/>
          <w:bCs/>
          <w:lang w:eastAsia="en-US"/>
        </w:rPr>
        <w:tab/>
      </w:r>
      <w:r w:rsidRPr="00CC0C3C">
        <w:rPr>
          <w:rFonts w:ascii="Times New Roman" w:hAnsi="Times New Roman"/>
          <w:bCs/>
          <w:lang w:eastAsia="en-US"/>
        </w:rPr>
        <w:tab/>
      </w:r>
      <w:r w:rsidRPr="00CC0C3C">
        <w:rPr>
          <w:rFonts w:ascii="Times New Roman" w:hAnsi="Times New Roman"/>
          <w:bCs/>
          <w:lang w:eastAsia="en-US"/>
        </w:rPr>
        <w:tab/>
      </w:r>
      <w:r w:rsidRPr="00CC0C3C">
        <w:rPr>
          <w:rFonts w:ascii="Times New Roman" w:hAnsi="Times New Roman"/>
          <w:bCs/>
          <w:lang w:eastAsia="en-US"/>
        </w:rPr>
        <w:tab/>
      </w:r>
      <w:r w:rsidRPr="00CC0C3C">
        <w:rPr>
          <w:rFonts w:ascii="Times New Roman" w:hAnsi="Times New Roman"/>
          <w:bCs/>
          <w:lang w:eastAsia="en-US"/>
        </w:rPr>
        <w:tab/>
      </w:r>
      <w:r w:rsidRPr="00CC0C3C">
        <w:rPr>
          <w:rFonts w:ascii="Times New Roman" w:hAnsi="Times New Roman"/>
          <w:bCs/>
          <w:lang w:eastAsia="en-US"/>
        </w:rPr>
        <w:tab/>
      </w:r>
      <w:r w:rsidR="00125EEB" w:rsidRPr="00CC0C3C">
        <w:rPr>
          <w:rFonts w:ascii="Times New Roman" w:hAnsi="Times New Roman"/>
          <w:bCs/>
          <w:lang w:eastAsia="en-US"/>
        </w:rPr>
        <w:t xml:space="preserve">                    </w:t>
      </w:r>
      <w:r w:rsidR="00454413" w:rsidRPr="00CC0C3C">
        <w:rPr>
          <w:rFonts w:ascii="Times New Roman" w:hAnsi="Times New Roman"/>
          <w:bCs/>
          <w:lang w:eastAsia="en-US"/>
        </w:rPr>
        <w:t xml:space="preserve">    </w:t>
      </w:r>
      <w:r w:rsidR="005F325A" w:rsidRPr="00CC0C3C">
        <w:rPr>
          <w:rFonts w:ascii="Times New Roman" w:hAnsi="Times New Roman"/>
          <w:bCs/>
          <w:lang w:eastAsia="en-US"/>
        </w:rPr>
        <w:t xml:space="preserve">    </w:t>
      </w:r>
      <w:r w:rsidR="00454413" w:rsidRPr="00CC0C3C">
        <w:rPr>
          <w:rFonts w:ascii="Times New Roman" w:hAnsi="Times New Roman"/>
          <w:bCs/>
          <w:lang w:eastAsia="en-US"/>
        </w:rPr>
        <w:t xml:space="preserve">   </w:t>
      </w:r>
      <w:r w:rsidR="00125EEB" w:rsidRPr="00CC0C3C">
        <w:rPr>
          <w:rFonts w:ascii="Times New Roman" w:hAnsi="Times New Roman"/>
          <w:bCs/>
          <w:lang w:eastAsia="en-US"/>
        </w:rPr>
        <w:t xml:space="preserve">       </w:t>
      </w:r>
      <w:r w:rsidR="00454413" w:rsidRPr="00CC0C3C">
        <w:rPr>
          <w:rFonts w:ascii="Times New Roman" w:hAnsi="Times New Roman"/>
          <w:bCs/>
          <w:lang w:eastAsia="en-US"/>
        </w:rPr>
        <w:t>№ 103</w:t>
      </w:r>
    </w:p>
    <w:p w:rsidR="00966A53" w:rsidRPr="00184590" w:rsidRDefault="00966A53" w:rsidP="00966A53">
      <w:pPr>
        <w:pStyle w:val="a8"/>
        <w:ind w:firstLine="0"/>
        <w:jc w:val="center"/>
        <w:rPr>
          <w:rFonts w:ascii="Times New Roman" w:hAnsi="Times New Roman"/>
          <w:b/>
          <w:bCs/>
          <w:kern w:val="28"/>
          <w:sz w:val="24"/>
          <w:szCs w:val="24"/>
        </w:rPr>
      </w:pPr>
    </w:p>
    <w:p w:rsidR="00777C92" w:rsidRPr="00777C92" w:rsidRDefault="00777C92" w:rsidP="00777C92">
      <w:pPr>
        <w:pStyle w:val="a8"/>
        <w:ind w:firstLine="0"/>
        <w:jc w:val="center"/>
        <w:rPr>
          <w:rFonts w:ascii="Times New Roman" w:hAnsi="Times New Roman"/>
          <w:b/>
          <w:bCs/>
          <w:kern w:val="28"/>
          <w:sz w:val="24"/>
          <w:szCs w:val="24"/>
        </w:rPr>
      </w:pPr>
      <w:r w:rsidRPr="00777C92">
        <w:rPr>
          <w:rFonts w:ascii="Times New Roman" w:hAnsi="Times New Roman"/>
          <w:b/>
          <w:bCs/>
          <w:caps/>
          <w:kern w:val="28"/>
          <w:sz w:val="24"/>
          <w:szCs w:val="24"/>
        </w:rPr>
        <w:t xml:space="preserve">О внесении изменений в решение </w:t>
      </w:r>
      <w:r>
        <w:rPr>
          <w:rFonts w:ascii="Times New Roman" w:hAnsi="Times New Roman"/>
          <w:b/>
          <w:bCs/>
          <w:caps/>
          <w:kern w:val="28"/>
          <w:sz w:val="24"/>
          <w:szCs w:val="24"/>
          <w:lang w:val="en-US"/>
        </w:rPr>
        <w:t>XX</w:t>
      </w:r>
      <w:r w:rsidRPr="00777C92">
        <w:rPr>
          <w:rFonts w:ascii="Times New Roman" w:hAnsi="Times New Roman"/>
          <w:b/>
          <w:bCs/>
          <w:caps/>
          <w:kern w:val="28"/>
          <w:sz w:val="24"/>
          <w:szCs w:val="24"/>
        </w:rPr>
        <w:t>V</w:t>
      </w:r>
      <w:r w:rsidRPr="00777C92">
        <w:rPr>
          <w:rFonts w:ascii="Times New Roman" w:hAnsi="Times New Roman"/>
          <w:b/>
          <w:bCs/>
          <w:caps/>
          <w:kern w:val="28"/>
          <w:sz w:val="24"/>
          <w:szCs w:val="24"/>
          <w:lang w:val="en-US"/>
        </w:rPr>
        <w:t>I</w:t>
      </w:r>
      <w:r w:rsidRPr="00777C92">
        <w:rPr>
          <w:rFonts w:ascii="Times New Roman" w:hAnsi="Times New Roman"/>
          <w:b/>
          <w:bCs/>
          <w:caps/>
          <w:kern w:val="28"/>
          <w:sz w:val="24"/>
          <w:szCs w:val="24"/>
        </w:rPr>
        <w:t xml:space="preserve"> СЕССИИ </w:t>
      </w:r>
      <w:r w:rsidRPr="00777C92">
        <w:rPr>
          <w:rFonts w:ascii="Times New Roman" w:hAnsi="Times New Roman"/>
          <w:b/>
          <w:bCs/>
          <w:caps/>
          <w:kern w:val="28"/>
          <w:sz w:val="24"/>
          <w:szCs w:val="24"/>
          <w:lang w:val="en-US"/>
        </w:rPr>
        <w:t>V</w:t>
      </w:r>
      <w:r w:rsidRPr="00777C92">
        <w:rPr>
          <w:rFonts w:ascii="Times New Roman" w:hAnsi="Times New Roman"/>
          <w:b/>
          <w:bCs/>
          <w:caps/>
          <w:kern w:val="28"/>
          <w:sz w:val="24"/>
          <w:szCs w:val="24"/>
        </w:rPr>
        <w:t xml:space="preserve"> созыва Совета КРАСНОБОРСКОГО сельского поселения </w:t>
      </w:r>
      <w:r w:rsidRPr="00777C92">
        <w:rPr>
          <w:rStyle w:val="a7"/>
          <w:rFonts w:ascii="Times New Roman" w:hAnsi="Times New Roman"/>
          <w:b/>
          <w:bCs/>
          <w:caps/>
          <w:kern w:val="28"/>
          <w:sz w:val="24"/>
          <w:szCs w:val="24"/>
        </w:rPr>
        <w:t>от 23.12.2025 г. №98</w:t>
      </w:r>
      <w:r w:rsidRPr="00777C92">
        <w:rPr>
          <w:rFonts w:ascii="Times New Roman" w:hAnsi="Times New Roman"/>
          <w:b/>
          <w:bCs/>
          <w:caps/>
          <w:kern w:val="28"/>
          <w:sz w:val="24"/>
          <w:szCs w:val="24"/>
        </w:rPr>
        <w:t xml:space="preserve"> «О бюджете КРАСНОБОРСКОГО сельского поселения ПУДОЖСКОГО МУНИЦИПАЛЬНОГО РАЙОНА РЕСПУБЛИКИ КАРЕЛИЯ на 2026 год.</w:t>
      </w:r>
    </w:p>
    <w:p w:rsidR="00777C92" w:rsidRDefault="00777C92" w:rsidP="00777C92">
      <w:pPr>
        <w:pStyle w:val="a3"/>
        <w:ind w:firstLine="567"/>
        <w:jc w:val="left"/>
        <w:rPr>
          <w:rFonts w:ascii="Arial" w:hAnsi="Arial" w:cs="Arial"/>
          <w:sz w:val="24"/>
          <w:szCs w:val="24"/>
        </w:rPr>
      </w:pPr>
    </w:p>
    <w:p w:rsidR="00777C92" w:rsidRPr="00777C92" w:rsidRDefault="00777C92" w:rsidP="00777C92">
      <w:pPr>
        <w:pStyle w:val="a3"/>
        <w:rPr>
          <w:sz w:val="24"/>
          <w:szCs w:val="24"/>
        </w:rPr>
      </w:pPr>
      <w:r w:rsidRPr="00777C92">
        <w:rPr>
          <w:sz w:val="24"/>
          <w:szCs w:val="24"/>
        </w:rPr>
        <w:t xml:space="preserve">В соответствии со ст.160.1 </w:t>
      </w:r>
      <w:r w:rsidRPr="00777C92">
        <w:rPr>
          <w:rStyle w:val="a7"/>
          <w:sz w:val="24"/>
          <w:szCs w:val="24"/>
        </w:rPr>
        <w:t>Бюджетного кодекса Российской Федерации</w:t>
      </w:r>
      <w:r w:rsidRPr="00777C92">
        <w:rPr>
          <w:sz w:val="24"/>
          <w:szCs w:val="24"/>
        </w:rPr>
        <w:t xml:space="preserve">, подпунктом 2 пункта 1 статьи 21 </w:t>
      </w:r>
      <w:r w:rsidRPr="00777C92">
        <w:rPr>
          <w:rStyle w:val="a7"/>
          <w:sz w:val="24"/>
          <w:szCs w:val="24"/>
        </w:rPr>
        <w:t>Устава Красноборского сельского поселения</w:t>
      </w:r>
      <w:r w:rsidRPr="00777C92">
        <w:rPr>
          <w:sz w:val="24"/>
          <w:szCs w:val="24"/>
        </w:rPr>
        <w:t xml:space="preserve">, Совет Красноборского сельского поселения </w:t>
      </w:r>
    </w:p>
    <w:p w:rsidR="00777C92" w:rsidRPr="00777C92" w:rsidRDefault="00777C92" w:rsidP="00777C92">
      <w:pPr>
        <w:pStyle w:val="a3"/>
        <w:widowControl w:val="0"/>
        <w:ind w:firstLine="567"/>
        <w:rPr>
          <w:b/>
          <w:sz w:val="24"/>
          <w:szCs w:val="24"/>
        </w:rPr>
      </w:pPr>
      <w:r w:rsidRPr="00777C92">
        <w:rPr>
          <w:b/>
          <w:sz w:val="24"/>
          <w:szCs w:val="24"/>
        </w:rPr>
        <w:t>РЕШИЛ:</w:t>
      </w:r>
    </w:p>
    <w:p w:rsidR="00777C92" w:rsidRPr="00777C92" w:rsidRDefault="00777C92" w:rsidP="00777C92">
      <w:pPr>
        <w:pStyle w:val="a3"/>
        <w:widowControl w:val="0"/>
        <w:ind w:firstLine="567"/>
        <w:rPr>
          <w:b/>
          <w:sz w:val="24"/>
          <w:szCs w:val="24"/>
        </w:rPr>
      </w:pPr>
      <w:r w:rsidRPr="00777C92">
        <w:rPr>
          <w:b/>
          <w:sz w:val="24"/>
          <w:szCs w:val="24"/>
        </w:rPr>
        <w:t xml:space="preserve">1. Внести следующие изменения </w:t>
      </w:r>
      <w:r w:rsidRPr="00777C92">
        <w:rPr>
          <w:b/>
          <w:bCs/>
          <w:sz w:val="24"/>
          <w:szCs w:val="24"/>
        </w:rPr>
        <w:t xml:space="preserve">в решение </w:t>
      </w:r>
      <w:r>
        <w:rPr>
          <w:b/>
          <w:bCs/>
          <w:sz w:val="24"/>
          <w:szCs w:val="24"/>
          <w:lang w:val="en-US"/>
        </w:rPr>
        <w:t>XX</w:t>
      </w:r>
      <w:r w:rsidRPr="00777C92">
        <w:rPr>
          <w:b/>
          <w:bCs/>
          <w:sz w:val="24"/>
          <w:szCs w:val="24"/>
          <w:lang w:val="en-US"/>
        </w:rPr>
        <w:t>VI</w:t>
      </w:r>
      <w:r w:rsidRPr="00777C92">
        <w:rPr>
          <w:b/>
          <w:bCs/>
          <w:sz w:val="24"/>
          <w:szCs w:val="24"/>
        </w:rPr>
        <w:t xml:space="preserve"> сессии </w:t>
      </w:r>
      <w:r w:rsidRPr="00777C92">
        <w:rPr>
          <w:b/>
          <w:bCs/>
          <w:sz w:val="24"/>
          <w:szCs w:val="24"/>
          <w:lang w:val="en-US"/>
        </w:rPr>
        <w:t>V</w:t>
      </w:r>
      <w:r w:rsidRPr="00777C92">
        <w:rPr>
          <w:b/>
          <w:bCs/>
          <w:sz w:val="24"/>
          <w:szCs w:val="24"/>
        </w:rPr>
        <w:t xml:space="preserve"> созыва Совета Красноборского сельского поселения от 23.12.2025 г. №98 «О бюджете Красноборского сельского поселения Пудожского муниципального района Республики Карелия на 2026 год (далее – Решение):</w:t>
      </w:r>
    </w:p>
    <w:p w:rsidR="00777C92" w:rsidRPr="00777C92" w:rsidRDefault="00777C92" w:rsidP="00777C92">
      <w:pPr>
        <w:pStyle w:val="a3"/>
        <w:widowControl w:val="0"/>
        <w:ind w:firstLine="567"/>
        <w:rPr>
          <w:sz w:val="24"/>
          <w:szCs w:val="24"/>
        </w:rPr>
      </w:pPr>
      <w:r w:rsidRPr="00777C92">
        <w:rPr>
          <w:sz w:val="24"/>
          <w:szCs w:val="24"/>
        </w:rPr>
        <w:t>1. Статью 1 Решения изложить в следующей редакции:</w:t>
      </w:r>
    </w:p>
    <w:p w:rsidR="00777C92" w:rsidRPr="00777C92" w:rsidRDefault="00777C92" w:rsidP="00777C92">
      <w:pPr>
        <w:pStyle w:val="a3"/>
        <w:widowControl w:val="0"/>
        <w:rPr>
          <w:b/>
          <w:sz w:val="24"/>
          <w:szCs w:val="24"/>
        </w:rPr>
      </w:pPr>
      <w:r w:rsidRPr="00777C92">
        <w:rPr>
          <w:b/>
          <w:sz w:val="24"/>
          <w:szCs w:val="24"/>
        </w:rPr>
        <w:t>Статья 1. Основные характеристики бюджета Красноборского сельского поселения</w:t>
      </w:r>
    </w:p>
    <w:p w:rsidR="00777C92" w:rsidRPr="00777C92" w:rsidRDefault="00777C92" w:rsidP="00777C92">
      <w:pPr>
        <w:pStyle w:val="a3"/>
        <w:widowControl w:val="0"/>
        <w:ind w:firstLine="567"/>
        <w:rPr>
          <w:sz w:val="24"/>
          <w:szCs w:val="24"/>
        </w:rPr>
      </w:pPr>
      <w:r w:rsidRPr="00777C92">
        <w:rPr>
          <w:sz w:val="24"/>
          <w:szCs w:val="24"/>
        </w:rPr>
        <w:t>1.Утвердить основные характеристики бюджета Красноборского сельского поселения на 2025 год:</w:t>
      </w:r>
    </w:p>
    <w:p w:rsidR="00777C92" w:rsidRPr="00777C92" w:rsidRDefault="00777C92" w:rsidP="00777C92">
      <w:pPr>
        <w:pStyle w:val="a3"/>
        <w:widowControl w:val="0"/>
        <w:ind w:firstLine="567"/>
        <w:rPr>
          <w:sz w:val="24"/>
          <w:szCs w:val="24"/>
        </w:rPr>
      </w:pPr>
      <w:r w:rsidRPr="00777C92">
        <w:rPr>
          <w:sz w:val="24"/>
          <w:szCs w:val="24"/>
        </w:rPr>
        <w:t>1) общий объем доходов бюджета Красноборского сельского поселения в сумме 6</w:t>
      </w:r>
      <w:r w:rsidRPr="00777C92">
        <w:rPr>
          <w:sz w:val="24"/>
          <w:szCs w:val="24"/>
          <w:lang w:val="en-US"/>
        </w:rPr>
        <w:t> </w:t>
      </w:r>
      <w:r w:rsidRPr="00777C92">
        <w:rPr>
          <w:sz w:val="24"/>
          <w:szCs w:val="24"/>
        </w:rPr>
        <w:t>028 670 рублей 98 копеек, в том числе объем безвозмездных поступлений 2</w:t>
      </w:r>
      <w:r w:rsidRPr="00777C92">
        <w:rPr>
          <w:sz w:val="24"/>
          <w:szCs w:val="24"/>
          <w:lang w:val="en-US"/>
        </w:rPr>
        <w:t> </w:t>
      </w:r>
      <w:r w:rsidRPr="00777C92">
        <w:rPr>
          <w:sz w:val="24"/>
          <w:szCs w:val="24"/>
        </w:rPr>
        <w:t>418</w:t>
      </w:r>
      <w:r w:rsidRPr="00777C92">
        <w:rPr>
          <w:sz w:val="24"/>
          <w:szCs w:val="24"/>
          <w:lang w:val="en-US"/>
        </w:rPr>
        <w:t> </w:t>
      </w:r>
      <w:r w:rsidRPr="00777C92">
        <w:rPr>
          <w:sz w:val="24"/>
          <w:szCs w:val="24"/>
        </w:rPr>
        <w:t>470 рублей 98 копеек, из них получаемые межбюджетные трансферты в сумме 2 418 470 рублей 98 копеек.</w:t>
      </w:r>
    </w:p>
    <w:p w:rsidR="00777C92" w:rsidRPr="00777C92" w:rsidRDefault="00777C92" w:rsidP="00777C92">
      <w:pPr>
        <w:pStyle w:val="a3"/>
        <w:widowControl w:val="0"/>
        <w:ind w:firstLine="567"/>
        <w:rPr>
          <w:sz w:val="24"/>
          <w:szCs w:val="24"/>
        </w:rPr>
      </w:pPr>
      <w:r w:rsidRPr="00777C92">
        <w:rPr>
          <w:sz w:val="24"/>
          <w:szCs w:val="24"/>
        </w:rPr>
        <w:t>2) общий объем расходов бюджета Красноборского сельского поселения в сумме 6 256 875 рублей 84 копейки;</w:t>
      </w:r>
    </w:p>
    <w:p w:rsidR="00777C92" w:rsidRPr="00777C92" w:rsidRDefault="00777C92" w:rsidP="00777C92">
      <w:pPr>
        <w:pStyle w:val="a3"/>
        <w:widowControl w:val="0"/>
        <w:ind w:firstLine="567"/>
        <w:rPr>
          <w:sz w:val="24"/>
          <w:szCs w:val="24"/>
        </w:rPr>
      </w:pPr>
      <w:r w:rsidRPr="00777C92">
        <w:rPr>
          <w:sz w:val="24"/>
          <w:szCs w:val="24"/>
        </w:rPr>
        <w:t>3) дефицит бюджета Красноборского сельского поселения в сумме 228 204 рублей 86 копеек.</w:t>
      </w:r>
    </w:p>
    <w:p w:rsidR="00777C92" w:rsidRPr="00777C92" w:rsidRDefault="00777C92" w:rsidP="00777C92">
      <w:pPr>
        <w:ind w:firstLine="709"/>
        <w:rPr>
          <w:rFonts w:ascii="Times New Roman" w:hAnsi="Times New Roman"/>
        </w:rPr>
      </w:pPr>
      <w:r w:rsidRPr="00777C92">
        <w:rPr>
          <w:rFonts w:ascii="Times New Roman" w:hAnsi="Times New Roman"/>
        </w:rPr>
        <w:t>2. Утвердить верхний предел муниципального внутреннего долга Красноборского сельского поселения на 1 января 2027 года в валюте Российской Федерации в сумме 0 рублей, в том числе верхний предел долга по муниципальным гарантиям Красноборского сельского поселения в сумме 0 тыс. рублей.</w:t>
      </w:r>
    </w:p>
    <w:p w:rsidR="00777C92" w:rsidRPr="00777C92" w:rsidRDefault="00777C92" w:rsidP="00777C92">
      <w:pPr>
        <w:pStyle w:val="a3"/>
        <w:widowControl w:val="0"/>
        <w:ind w:firstLine="567"/>
        <w:rPr>
          <w:sz w:val="24"/>
          <w:szCs w:val="24"/>
        </w:rPr>
      </w:pPr>
      <w:r w:rsidRPr="00777C92">
        <w:rPr>
          <w:sz w:val="24"/>
          <w:szCs w:val="24"/>
        </w:rPr>
        <w:t xml:space="preserve">2. </w:t>
      </w:r>
      <w:proofErr w:type="gramStart"/>
      <w:r w:rsidRPr="00777C92">
        <w:rPr>
          <w:sz w:val="24"/>
          <w:szCs w:val="24"/>
        </w:rPr>
        <w:t>Приложения к решению №1 «Источники доходов бюджета Красноборского сельского поселения на 2026 г.», №2 «Межбюджетные трансферты из бюджета Пудожского Муниципального района на 2026 год», №3 «Источники внутреннего финансового дефицита бюджета Красноборского сельского поселения на 2026 год», №4 «Распределение бюджетных ассигнований бюджета Красноборского сельского поселения по разделам и подразделам, целевым статьям, группам видов расходов и по целевым статьям, группам видов расходов</w:t>
      </w:r>
      <w:proofErr w:type="gramEnd"/>
      <w:r w:rsidRPr="00777C92">
        <w:rPr>
          <w:sz w:val="24"/>
          <w:szCs w:val="24"/>
        </w:rPr>
        <w:t xml:space="preserve"> классификации расходов бюджетов на 2026 год», №5 «Ведомственная структура расходов бюджета Красноборского сельского поселения на </w:t>
      </w:r>
      <w:r w:rsidRPr="00777C92">
        <w:rPr>
          <w:sz w:val="24"/>
          <w:szCs w:val="24"/>
        </w:rPr>
        <w:lastRenderedPageBreak/>
        <w:t>2026 год» изложить в новой редакции согласно приложениям №1-5 к настоящему решению.</w:t>
      </w:r>
    </w:p>
    <w:p w:rsidR="00777C92" w:rsidRPr="00777C92" w:rsidRDefault="00777C92" w:rsidP="00777C92">
      <w:pPr>
        <w:pStyle w:val="a3"/>
        <w:widowControl w:val="0"/>
        <w:ind w:firstLine="567"/>
        <w:rPr>
          <w:sz w:val="24"/>
          <w:szCs w:val="24"/>
        </w:rPr>
      </w:pPr>
      <w:r w:rsidRPr="00777C92">
        <w:rPr>
          <w:sz w:val="24"/>
          <w:szCs w:val="24"/>
        </w:rPr>
        <w:t xml:space="preserve">3. Настоящее решение вступает в силу </w:t>
      </w:r>
      <w:proofErr w:type="gramStart"/>
      <w:r w:rsidRPr="00777C92">
        <w:rPr>
          <w:sz w:val="24"/>
          <w:szCs w:val="24"/>
        </w:rPr>
        <w:t>с даты</w:t>
      </w:r>
      <w:proofErr w:type="gramEnd"/>
      <w:r w:rsidRPr="00777C92">
        <w:rPr>
          <w:sz w:val="24"/>
          <w:szCs w:val="24"/>
        </w:rPr>
        <w:t xml:space="preserve"> его принятия и подлежит официальному опубликованию (обнародованию).</w:t>
      </w:r>
    </w:p>
    <w:p w:rsidR="00777C92" w:rsidRPr="00777C92" w:rsidRDefault="00777C92" w:rsidP="00777C92">
      <w:pPr>
        <w:pStyle w:val="a3"/>
        <w:widowControl w:val="0"/>
        <w:ind w:firstLine="567"/>
        <w:rPr>
          <w:sz w:val="24"/>
          <w:szCs w:val="24"/>
        </w:rPr>
      </w:pPr>
      <w:r w:rsidRPr="00777C92">
        <w:rPr>
          <w:sz w:val="24"/>
          <w:szCs w:val="24"/>
        </w:rPr>
        <w:t>4. Действие настоящего решения распространяется на правоотношения, возникшие с 27.01.2026 г.</w:t>
      </w:r>
    </w:p>
    <w:p w:rsidR="00777C92" w:rsidRPr="00777C92" w:rsidRDefault="00777C92" w:rsidP="00777C92">
      <w:pPr>
        <w:pStyle w:val="a3"/>
        <w:widowControl w:val="0"/>
        <w:ind w:firstLine="567"/>
        <w:rPr>
          <w:sz w:val="24"/>
          <w:szCs w:val="24"/>
        </w:rPr>
      </w:pPr>
    </w:p>
    <w:p w:rsidR="00947015" w:rsidRPr="00184590" w:rsidRDefault="00947015" w:rsidP="004859BF">
      <w:pPr>
        <w:pStyle w:val="a3"/>
        <w:widowControl w:val="0"/>
        <w:ind w:firstLine="567"/>
        <w:rPr>
          <w:sz w:val="24"/>
          <w:szCs w:val="24"/>
        </w:rPr>
      </w:pPr>
    </w:p>
    <w:p w:rsidR="00947015" w:rsidRPr="00184590" w:rsidRDefault="00947015" w:rsidP="004859BF">
      <w:pPr>
        <w:pStyle w:val="a3"/>
        <w:widowControl w:val="0"/>
        <w:ind w:firstLine="567"/>
        <w:rPr>
          <w:sz w:val="24"/>
          <w:szCs w:val="24"/>
        </w:rPr>
      </w:pPr>
    </w:p>
    <w:p w:rsidR="002541E7" w:rsidRPr="00184590" w:rsidRDefault="00B564BB" w:rsidP="004859BF">
      <w:pPr>
        <w:rPr>
          <w:rFonts w:ascii="Times New Roman" w:hAnsi="Times New Roman"/>
        </w:rPr>
      </w:pPr>
      <w:r w:rsidRPr="00184590">
        <w:rPr>
          <w:rFonts w:ascii="Times New Roman" w:hAnsi="Times New Roman"/>
        </w:rPr>
        <w:t xml:space="preserve">Председатель Совета </w:t>
      </w:r>
    </w:p>
    <w:p w:rsidR="00B564BB" w:rsidRPr="00184590" w:rsidRDefault="00C30501" w:rsidP="004859BF">
      <w:pPr>
        <w:rPr>
          <w:rFonts w:ascii="Times New Roman" w:hAnsi="Times New Roman"/>
        </w:rPr>
      </w:pPr>
      <w:r w:rsidRPr="00184590">
        <w:rPr>
          <w:rFonts w:ascii="Times New Roman" w:hAnsi="Times New Roman"/>
        </w:rPr>
        <w:t>Красноборского</w:t>
      </w:r>
      <w:r w:rsidR="00B564BB" w:rsidRPr="00184590">
        <w:rPr>
          <w:rFonts w:ascii="Times New Roman" w:hAnsi="Times New Roman"/>
        </w:rPr>
        <w:t xml:space="preserve"> сельского поселения</w:t>
      </w:r>
      <w:r w:rsidR="004859BF" w:rsidRPr="00184590">
        <w:rPr>
          <w:rFonts w:ascii="Times New Roman" w:hAnsi="Times New Roman"/>
        </w:rPr>
        <w:tab/>
      </w:r>
      <w:r w:rsidR="002541E7" w:rsidRPr="00184590">
        <w:rPr>
          <w:rFonts w:ascii="Times New Roman" w:hAnsi="Times New Roman"/>
        </w:rPr>
        <w:t xml:space="preserve">                                </w:t>
      </w:r>
      <w:r w:rsidR="00966A53" w:rsidRPr="00184590">
        <w:rPr>
          <w:rFonts w:ascii="Times New Roman" w:hAnsi="Times New Roman"/>
        </w:rPr>
        <w:t>А.С. Кагачев</w:t>
      </w:r>
    </w:p>
    <w:p w:rsidR="00947015" w:rsidRPr="00184590" w:rsidRDefault="00947015" w:rsidP="004859BF">
      <w:pPr>
        <w:rPr>
          <w:rFonts w:ascii="Times New Roman" w:hAnsi="Times New Roman"/>
        </w:rPr>
      </w:pPr>
    </w:p>
    <w:p w:rsidR="00C30501" w:rsidRPr="00184590" w:rsidRDefault="00B564BB" w:rsidP="004859BF">
      <w:pPr>
        <w:rPr>
          <w:rFonts w:ascii="Times New Roman" w:hAnsi="Times New Roman"/>
        </w:rPr>
      </w:pPr>
      <w:r w:rsidRPr="00184590">
        <w:rPr>
          <w:rFonts w:ascii="Times New Roman" w:hAnsi="Times New Roman"/>
        </w:rPr>
        <w:t>Глав</w:t>
      </w:r>
      <w:r w:rsidR="00560934" w:rsidRPr="00184590">
        <w:rPr>
          <w:rFonts w:ascii="Times New Roman" w:hAnsi="Times New Roman"/>
        </w:rPr>
        <w:t>а</w:t>
      </w:r>
      <w:r w:rsidRPr="00184590">
        <w:rPr>
          <w:rFonts w:ascii="Times New Roman" w:hAnsi="Times New Roman"/>
        </w:rPr>
        <w:t xml:space="preserve"> </w:t>
      </w:r>
      <w:r w:rsidR="00C30501" w:rsidRPr="00184590">
        <w:rPr>
          <w:rFonts w:ascii="Times New Roman" w:hAnsi="Times New Roman"/>
        </w:rPr>
        <w:t>Красноборского</w:t>
      </w:r>
    </w:p>
    <w:p w:rsidR="00B564BB" w:rsidRPr="00CC0C3C" w:rsidRDefault="00B564BB" w:rsidP="00125EEB">
      <w:pPr>
        <w:rPr>
          <w:rFonts w:ascii="Times New Roman" w:hAnsi="Times New Roman"/>
        </w:rPr>
      </w:pPr>
      <w:r w:rsidRPr="00184590">
        <w:rPr>
          <w:rFonts w:ascii="Times New Roman" w:hAnsi="Times New Roman"/>
        </w:rPr>
        <w:t>сельского поселени</w:t>
      </w:r>
      <w:r w:rsidR="00966A53" w:rsidRPr="00184590">
        <w:rPr>
          <w:rFonts w:ascii="Times New Roman" w:hAnsi="Times New Roman"/>
        </w:rPr>
        <w:t>я</w:t>
      </w:r>
      <w:r w:rsidR="004859BF" w:rsidRPr="00184590">
        <w:rPr>
          <w:rFonts w:ascii="Times New Roman" w:hAnsi="Times New Roman"/>
        </w:rPr>
        <w:tab/>
      </w:r>
      <w:r w:rsidR="004859BF" w:rsidRPr="00184590">
        <w:rPr>
          <w:rFonts w:ascii="Times New Roman" w:hAnsi="Times New Roman"/>
        </w:rPr>
        <w:tab/>
      </w:r>
      <w:r w:rsidR="00C30501" w:rsidRPr="00184590">
        <w:rPr>
          <w:rFonts w:ascii="Times New Roman" w:hAnsi="Times New Roman"/>
        </w:rPr>
        <w:t xml:space="preserve">                       </w:t>
      </w:r>
      <w:r w:rsidR="00501621" w:rsidRPr="00184590">
        <w:rPr>
          <w:rFonts w:ascii="Times New Roman" w:hAnsi="Times New Roman"/>
        </w:rPr>
        <w:t xml:space="preserve">   </w:t>
      </w:r>
      <w:r w:rsidR="004859BF" w:rsidRPr="00184590">
        <w:rPr>
          <w:rFonts w:ascii="Times New Roman" w:hAnsi="Times New Roman"/>
        </w:rPr>
        <w:tab/>
      </w:r>
      <w:r w:rsidR="00501621" w:rsidRPr="00184590">
        <w:rPr>
          <w:rFonts w:ascii="Times New Roman" w:hAnsi="Times New Roman"/>
        </w:rPr>
        <w:t xml:space="preserve">               </w:t>
      </w:r>
      <w:r w:rsidR="00560934" w:rsidRPr="00184590">
        <w:rPr>
          <w:rFonts w:ascii="Times New Roman" w:hAnsi="Times New Roman"/>
        </w:rPr>
        <w:t>Л.В.Подкопаева</w:t>
      </w:r>
    </w:p>
    <w:p w:rsidR="00454413" w:rsidRPr="00CC0C3C" w:rsidRDefault="00454413" w:rsidP="00125EEB">
      <w:pPr>
        <w:rPr>
          <w:rFonts w:ascii="Times New Roman" w:hAnsi="Times New Roman"/>
        </w:rPr>
      </w:pPr>
    </w:p>
    <w:p w:rsidR="00454413" w:rsidRPr="00CC0C3C" w:rsidRDefault="00454413" w:rsidP="00125EEB">
      <w:pPr>
        <w:rPr>
          <w:rFonts w:ascii="Times New Roman" w:hAnsi="Times New Roman"/>
        </w:rPr>
      </w:pPr>
    </w:p>
    <w:p w:rsidR="00454413" w:rsidRPr="00CC0C3C" w:rsidRDefault="00454413" w:rsidP="00125EEB">
      <w:pPr>
        <w:rPr>
          <w:rFonts w:ascii="Times New Roman" w:hAnsi="Times New Roman"/>
        </w:rPr>
      </w:pPr>
    </w:p>
    <w:p w:rsidR="00454413" w:rsidRPr="00CC0C3C" w:rsidRDefault="00454413" w:rsidP="00125EEB">
      <w:pPr>
        <w:rPr>
          <w:rFonts w:ascii="Times New Roman" w:hAnsi="Times New Roman"/>
        </w:rPr>
      </w:pPr>
    </w:p>
    <w:p w:rsidR="00454413" w:rsidRPr="00CC0C3C" w:rsidRDefault="00454413" w:rsidP="00454413">
      <w:pPr>
        <w:ind w:left="-567" w:firstLine="0"/>
        <w:rPr>
          <w:rFonts w:ascii="Times New Roman" w:hAnsi="Times New Roman"/>
        </w:rPr>
      </w:pPr>
    </w:p>
    <w:p w:rsidR="00454413" w:rsidRPr="00CC0C3C" w:rsidRDefault="00454413" w:rsidP="00454413">
      <w:pPr>
        <w:ind w:left="-567" w:firstLine="0"/>
        <w:rPr>
          <w:rFonts w:ascii="Times New Roman" w:hAnsi="Times New Roman"/>
        </w:rPr>
      </w:pPr>
    </w:p>
    <w:p w:rsid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Default="00454413" w:rsidP="00454413">
      <w:pPr>
        <w:ind w:left="-567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Pr="00454413" w:rsidRDefault="00454413" w:rsidP="00454413">
      <w:pPr>
        <w:pStyle w:val="ad"/>
        <w:ind w:right="-284"/>
        <w:jc w:val="center"/>
        <w:rPr>
          <w:b/>
          <w:sz w:val="24"/>
          <w:szCs w:val="24"/>
        </w:rPr>
      </w:pPr>
      <w:r w:rsidRPr="00454413">
        <w:rPr>
          <w:b/>
          <w:sz w:val="24"/>
          <w:szCs w:val="24"/>
        </w:rPr>
        <w:lastRenderedPageBreak/>
        <w:t>ПОЯСНИТЕЛЬНАЯ ЗАПИСКА</w:t>
      </w:r>
    </w:p>
    <w:p w:rsidR="00454413" w:rsidRPr="00454413" w:rsidRDefault="00454413" w:rsidP="00454413">
      <w:pPr>
        <w:pStyle w:val="ad"/>
        <w:jc w:val="center"/>
        <w:rPr>
          <w:b/>
          <w:sz w:val="24"/>
          <w:szCs w:val="24"/>
        </w:rPr>
      </w:pPr>
    </w:p>
    <w:p w:rsidR="00454413" w:rsidRPr="00454413" w:rsidRDefault="00454413" w:rsidP="00454413">
      <w:pPr>
        <w:pStyle w:val="ad"/>
        <w:jc w:val="center"/>
        <w:rPr>
          <w:b/>
          <w:sz w:val="24"/>
          <w:szCs w:val="24"/>
        </w:rPr>
      </w:pPr>
      <w:r w:rsidRPr="00454413">
        <w:rPr>
          <w:b/>
          <w:sz w:val="24"/>
          <w:szCs w:val="24"/>
        </w:rPr>
        <w:t>к решению Совета Красноборского сельского поселения  от 27.01.2026 №</w:t>
      </w:r>
      <w:r>
        <w:rPr>
          <w:b/>
          <w:sz w:val="24"/>
          <w:szCs w:val="24"/>
        </w:rPr>
        <w:t xml:space="preserve"> </w:t>
      </w:r>
      <w:r w:rsidR="00CC0C3C" w:rsidRPr="00CC0C3C">
        <w:rPr>
          <w:b/>
          <w:sz w:val="24"/>
          <w:szCs w:val="24"/>
        </w:rPr>
        <w:t>103</w:t>
      </w:r>
      <w:r w:rsidRPr="00454413">
        <w:rPr>
          <w:b/>
          <w:sz w:val="24"/>
          <w:szCs w:val="24"/>
        </w:rPr>
        <w:t xml:space="preserve"> «О внесении изменений в решение Совета Красноборского сельского поселения» от 23.12.2025 № 98 «О бюджете Красноборского сельского поселения Пудожского муниципального района Республики Карелия на 2026 год»</w:t>
      </w:r>
    </w:p>
    <w:p w:rsidR="00454413" w:rsidRPr="00454413" w:rsidRDefault="00454413" w:rsidP="00454413">
      <w:pPr>
        <w:shd w:val="clear" w:color="auto" w:fill="FFFFFF"/>
        <w:spacing w:line="313" w:lineRule="exact"/>
        <w:rPr>
          <w:rFonts w:ascii="Times New Roman" w:hAnsi="Times New Roman"/>
        </w:rPr>
      </w:pPr>
    </w:p>
    <w:p w:rsidR="00454413" w:rsidRPr="00454413" w:rsidRDefault="00454413" w:rsidP="00454413">
      <w:pPr>
        <w:shd w:val="clear" w:color="auto" w:fill="FFFFFF"/>
        <w:spacing w:line="313" w:lineRule="exact"/>
        <w:rPr>
          <w:rFonts w:ascii="Times New Roman" w:hAnsi="Times New Roman"/>
        </w:rPr>
      </w:pPr>
      <w:r w:rsidRPr="00454413">
        <w:rPr>
          <w:rFonts w:ascii="Times New Roman" w:hAnsi="Times New Roman"/>
        </w:rPr>
        <w:t>Динамика изменений основных характеристик бюджета в 2026 году представлена в таблице 1.</w:t>
      </w:r>
    </w:p>
    <w:p w:rsidR="00454413" w:rsidRPr="00454413" w:rsidRDefault="00454413" w:rsidP="00454413">
      <w:pPr>
        <w:shd w:val="clear" w:color="auto" w:fill="FFFFFF"/>
        <w:jc w:val="right"/>
        <w:rPr>
          <w:rFonts w:ascii="Times New Roman" w:hAnsi="Times New Roman"/>
        </w:rPr>
      </w:pPr>
      <w:r w:rsidRPr="00454413">
        <w:rPr>
          <w:rFonts w:ascii="Times New Roman" w:hAnsi="Times New Roman"/>
        </w:rPr>
        <w:t>Таблица 1,  рублей.</w:t>
      </w:r>
    </w:p>
    <w:tbl>
      <w:tblPr>
        <w:tblW w:w="10348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3089"/>
        <w:gridCol w:w="2268"/>
        <w:gridCol w:w="2581"/>
      </w:tblGrid>
      <w:tr w:rsidR="00454413" w:rsidRPr="00454413" w:rsidTr="00454413">
        <w:trPr>
          <w:trHeight w:hRule="exact" w:val="156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4413" w:rsidRPr="00454413" w:rsidRDefault="00454413" w:rsidP="00454413">
            <w:pPr>
              <w:shd w:val="clear" w:color="auto" w:fill="FFFFFF"/>
              <w:ind w:left="106" w:hanging="4"/>
              <w:jc w:val="center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4413" w:rsidRPr="00454413" w:rsidRDefault="00454413" w:rsidP="00454413">
            <w:pPr>
              <w:shd w:val="clear" w:color="auto" w:fill="FFFFFF"/>
              <w:spacing w:line="265" w:lineRule="exact"/>
              <w:ind w:left="102" w:firstLine="0"/>
              <w:jc w:val="center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Бюджет, утвержденный решением Совета Красноборского сельского поселения от 23.12.2025 г. №98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4413" w:rsidRPr="00454413" w:rsidRDefault="00454413" w:rsidP="00454413">
            <w:pPr>
              <w:shd w:val="clear" w:color="auto" w:fill="FFFFFF"/>
              <w:spacing w:line="267" w:lineRule="exact"/>
              <w:ind w:firstLine="0"/>
              <w:jc w:val="center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Уточненный бюджет от 27.01.2026 г. с учетом изменений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4413" w:rsidRPr="00454413" w:rsidRDefault="00454413" w:rsidP="00454413">
            <w:pPr>
              <w:shd w:val="clear" w:color="auto" w:fill="FFFFFF"/>
              <w:spacing w:line="272" w:lineRule="exact"/>
              <w:ind w:firstLine="0"/>
              <w:jc w:val="center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 xml:space="preserve">Отклонения </w:t>
            </w:r>
          </w:p>
        </w:tc>
      </w:tr>
      <w:tr w:rsidR="00454413" w:rsidRPr="00454413" w:rsidTr="00454413">
        <w:trPr>
          <w:trHeight w:hRule="exact" w:val="42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4413" w:rsidRPr="00454413" w:rsidRDefault="00454413" w:rsidP="00454413">
            <w:pPr>
              <w:shd w:val="clear" w:color="auto" w:fill="FFFFFF"/>
              <w:ind w:hanging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41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4413" w:rsidRPr="00454413" w:rsidRDefault="00454413" w:rsidP="00454413">
            <w:pPr>
              <w:shd w:val="clear" w:color="auto" w:fill="FFFFFF"/>
              <w:ind w:left="10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41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4413" w:rsidRPr="00454413" w:rsidRDefault="00454413" w:rsidP="0045441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41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4413" w:rsidRPr="00454413" w:rsidRDefault="00454413" w:rsidP="0045441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41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54413" w:rsidRPr="00454413" w:rsidTr="00454413">
        <w:trPr>
          <w:trHeight w:hRule="exact" w:val="32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4413" w:rsidRPr="00454413" w:rsidRDefault="00454413" w:rsidP="00454413">
            <w:pPr>
              <w:shd w:val="clear" w:color="auto" w:fill="FFFFFF"/>
              <w:ind w:hanging="4"/>
              <w:jc w:val="center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  <w:bCs/>
              </w:rPr>
              <w:t>Доходы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4413" w:rsidRPr="00454413" w:rsidRDefault="00454413" w:rsidP="00454413">
            <w:pPr>
              <w:shd w:val="clear" w:color="auto" w:fill="FFFFFF"/>
              <w:ind w:left="102" w:firstLine="0"/>
              <w:jc w:val="center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6 028 670,98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4413" w:rsidRPr="00454413" w:rsidRDefault="00454413" w:rsidP="0045441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6 028 670,98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4413" w:rsidRPr="00454413" w:rsidRDefault="00454413" w:rsidP="0045441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0,00</w:t>
            </w:r>
          </w:p>
        </w:tc>
      </w:tr>
      <w:tr w:rsidR="00454413" w:rsidRPr="00454413" w:rsidTr="00454413">
        <w:trPr>
          <w:trHeight w:hRule="exact" w:val="35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4413" w:rsidRPr="00454413" w:rsidRDefault="00454413" w:rsidP="00454413">
            <w:pPr>
              <w:shd w:val="clear" w:color="auto" w:fill="FFFFFF"/>
              <w:ind w:hanging="4"/>
              <w:jc w:val="center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Расходы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4413" w:rsidRPr="00454413" w:rsidRDefault="00454413" w:rsidP="00454413">
            <w:pPr>
              <w:shd w:val="clear" w:color="auto" w:fill="FFFFFF"/>
              <w:ind w:left="102" w:firstLine="0"/>
              <w:jc w:val="center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6 028 670,98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4413" w:rsidRPr="00454413" w:rsidRDefault="00454413" w:rsidP="0045441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6 256 875,84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4413" w:rsidRPr="00454413" w:rsidRDefault="00454413" w:rsidP="00454413">
            <w:pPr>
              <w:shd w:val="clear" w:color="auto" w:fill="FFFFFF"/>
              <w:ind w:left="8" w:firstLine="0"/>
              <w:jc w:val="center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228 204,86</w:t>
            </w:r>
          </w:p>
        </w:tc>
      </w:tr>
      <w:tr w:rsidR="00454413" w:rsidRPr="00454413" w:rsidTr="00454413">
        <w:trPr>
          <w:trHeight w:hRule="exact" w:val="89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4413" w:rsidRPr="00454413" w:rsidRDefault="00454413" w:rsidP="00454413">
            <w:pPr>
              <w:shd w:val="clear" w:color="auto" w:fill="FFFFFF"/>
              <w:ind w:left="102" w:hanging="4"/>
              <w:rPr>
                <w:rFonts w:ascii="Times New Roman" w:hAnsi="Times New Roman"/>
              </w:rPr>
            </w:pPr>
            <w:proofErr w:type="spellStart"/>
            <w:r w:rsidRPr="00454413">
              <w:rPr>
                <w:rFonts w:ascii="Times New Roman" w:hAnsi="Times New Roman"/>
              </w:rPr>
              <w:t>Профици</w:t>
            </w:r>
            <w:proofErr w:type="gramStart"/>
            <w:r w:rsidRPr="00454413">
              <w:rPr>
                <w:rFonts w:ascii="Times New Roman" w:hAnsi="Times New Roman"/>
              </w:rPr>
              <w:t>т</w:t>
            </w:r>
            <w:proofErr w:type="spellEnd"/>
            <w:r w:rsidRPr="00454413">
              <w:rPr>
                <w:rFonts w:ascii="Times New Roman" w:hAnsi="Times New Roman"/>
              </w:rPr>
              <w:t>(</w:t>
            </w:r>
            <w:proofErr w:type="gramEnd"/>
            <w:r w:rsidRPr="00454413">
              <w:rPr>
                <w:rFonts w:ascii="Times New Roman" w:hAnsi="Times New Roman"/>
              </w:rPr>
              <w:t>+)/</w:t>
            </w:r>
            <w:r>
              <w:rPr>
                <w:rFonts w:ascii="Times New Roman" w:hAnsi="Times New Roman"/>
              </w:rPr>
              <w:t xml:space="preserve"> </w:t>
            </w:r>
            <w:r w:rsidRPr="00454413">
              <w:rPr>
                <w:rFonts w:ascii="Times New Roman" w:hAnsi="Times New Roman"/>
              </w:rPr>
              <w:t>дефицит (-)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4413" w:rsidRPr="00454413" w:rsidRDefault="00454413" w:rsidP="00454413">
            <w:pPr>
              <w:shd w:val="clear" w:color="auto" w:fill="FFFFFF"/>
              <w:ind w:left="102" w:firstLine="0"/>
              <w:jc w:val="center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4413" w:rsidRPr="00454413" w:rsidRDefault="00454413" w:rsidP="0045441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-228 204,86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4413" w:rsidRPr="00454413" w:rsidRDefault="00454413" w:rsidP="00454413">
            <w:pPr>
              <w:shd w:val="clear" w:color="auto" w:fill="FFFFFF"/>
              <w:ind w:left="150" w:firstLine="0"/>
              <w:jc w:val="center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0,00</w:t>
            </w:r>
          </w:p>
        </w:tc>
      </w:tr>
    </w:tbl>
    <w:p w:rsidR="00454413" w:rsidRPr="00454413" w:rsidRDefault="00454413" w:rsidP="00454413">
      <w:pPr>
        <w:shd w:val="clear" w:color="auto" w:fill="FFFFFF"/>
        <w:spacing w:line="313" w:lineRule="exact"/>
        <w:rPr>
          <w:rFonts w:ascii="Times New Roman" w:hAnsi="Times New Roman"/>
        </w:rPr>
      </w:pPr>
    </w:p>
    <w:p w:rsidR="00454413" w:rsidRPr="00454413" w:rsidRDefault="00454413" w:rsidP="00454413">
      <w:pPr>
        <w:pStyle w:val="a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454413">
        <w:rPr>
          <w:b/>
          <w:sz w:val="24"/>
          <w:szCs w:val="24"/>
        </w:rPr>
        <w:t xml:space="preserve">Внесение изменений в доходную часть бюджета </w:t>
      </w:r>
    </w:p>
    <w:p w:rsidR="00454413" w:rsidRPr="00454413" w:rsidRDefault="00454413" w:rsidP="00454413">
      <w:pPr>
        <w:pStyle w:val="ad"/>
        <w:jc w:val="center"/>
        <w:rPr>
          <w:b/>
          <w:sz w:val="24"/>
          <w:szCs w:val="24"/>
        </w:rPr>
      </w:pPr>
      <w:r w:rsidRPr="00454413">
        <w:rPr>
          <w:b/>
          <w:sz w:val="24"/>
          <w:szCs w:val="24"/>
        </w:rPr>
        <w:t>Красноборского сельского поселения на 2025 год</w:t>
      </w:r>
    </w:p>
    <w:p w:rsidR="00454413" w:rsidRPr="00454413" w:rsidRDefault="00454413" w:rsidP="00454413">
      <w:pPr>
        <w:pStyle w:val="ad"/>
        <w:rPr>
          <w:sz w:val="24"/>
          <w:szCs w:val="24"/>
        </w:rPr>
      </w:pPr>
    </w:p>
    <w:p w:rsidR="00454413" w:rsidRPr="00454413" w:rsidRDefault="00454413" w:rsidP="00454413">
      <w:pPr>
        <w:ind w:firstLine="708"/>
        <w:rPr>
          <w:rFonts w:ascii="Times New Roman" w:hAnsi="Times New Roman"/>
          <w:color w:val="000000"/>
        </w:rPr>
      </w:pPr>
      <w:r w:rsidRPr="00454413">
        <w:rPr>
          <w:rFonts w:ascii="Times New Roman" w:hAnsi="Times New Roman"/>
          <w:color w:val="000000"/>
        </w:rPr>
        <w:t xml:space="preserve">Изменение плановых назначений по доходам бюджета </w:t>
      </w:r>
      <w:proofErr w:type="gramStart"/>
      <w:r w:rsidRPr="00454413">
        <w:rPr>
          <w:rFonts w:ascii="Times New Roman" w:hAnsi="Times New Roman"/>
          <w:color w:val="000000"/>
        </w:rPr>
        <w:t>отражены</w:t>
      </w:r>
      <w:proofErr w:type="gramEnd"/>
      <w:r w:rsidRPr="00454413">
        <w:rPr>
          <w:rFonts w:ascii="Times New Roman" w:hAnsi="Times New Roman"/>
          <w:color w:val="000000"/>
        </w:rPr>
        <w:t xml:space="preserve"> в таблице 2.</w:t>
      </w:r>
    </w:p>
    <w:p w:rsidR="00454413" w:rsidRPr="00454413" w:rsidRDefault="00454413" w:rsidP="00454413">
      <w:pPr>
        <w:ind w:firstLine="708"/>
        <w:rPr>
          <w:rFonts w:ascii="Times New Roman" w:hAnsi="Times New Roman"/>
          <w:color w:val="000000"/>
        </w:rPr>
      </w:pPr>
    </w:p>
    <w:p w:rsidR="00454413" w:rsidRPr="00454413" w:rsidRDefault="00454413" w:rsidP="00454413">
      <w:pPr>
        <w:pStyle w:val="ad"/>
        <w:jc w:val="right"/>
        <w:rPr>
          <w:color w:val="000000"/>
          <w:sz w:val="24"/>
          <w:szCs w:val="24"/>
          <w:lang w:eastAsia="ru-RU"/>
        </w:rPr>
      </w:pPr>
      <w:r w:rsidRPr="00454413">
        <w:rPr>
          <w:color w:val="000000"/>
          <w:sz w:val="24"/>
          <w:szCs w:val="24"/>
          <w:lang w:eastAsia="ru-RU"/>
        </w:rPr>
        <w:t>Таблица 2, рублей.</w:t>
      </w:r>
    </w:p>
    <w:tbl>
      <w:tblPr>
        <w:tblW w:w="10348" w:type="dxa"/>
        <w:tblInd w:w="-601" w:type="dxa"/>
        <w:tblLayout w:type="fixed"/>
        <w:tblLook w:val="04A0"/>
      </w:tblPr>
      <w:tblGrid>
        <w:gridCol w:w="5387"/>
        <w:gridCol w:w="1701"/>
        <w:gridCol w:w="1701"/>
        <w:gridCol w:w="1559"/>
      </w:tblGrid>
      <w:tr w:rsidR="00454413" w:rsidRPr="00454413" w:rsidTr="00454413">
        <w:trPr>
          <w:trHeight w:val="630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34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4413">
              <w:rPr>
                <w:rFonts w:ascii="Times New Roman" w:hAnsi="Times New Roman"/>
                <w:b/>
                <w:bCs/>
                <w:color w:val="000000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4413">
              <w:rPr>
                <w:rFonts w:ascii="Times New Roman" w:hAnsi="Times New Roman"/>
                <w:b/>
                <w:bCs/>
                <w:color w:val="000000"/>
              </w:rPr>
              <w:t>Изначально утверждено в бюджете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4413">
              <w:rPr>
                <w:rFonts w:ascii="Times New Roman" w:hAnsi="Times New Roman"/>
                <w:b/>
                <w:bCs/>
                <w:color w:val="000000"/>
              </w:rPr>
              <w:t>Отклонение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413" w:rsidRPr="00454413" w:rsidRDefault="00454413" w:rsidP="00454413">
            <w:pPr>
              <w:ind w:firstLine="0"/>
              <w:rPr>
                <w:rFonts w:ascii="Times New Roman" w:hAnsi="Times New Roman"/>
                <w:b/>
                <w:bCs/>
                <w:color w:val="000000"/>
              </w:rPr>
            </w:pPr>
            <w:r w:rsidRPr="00454413">
              <w:rPr>
                <w:rFonts w:ascii="Times New Roman" w:hAnsi="Times New Roman"/>
                <w:b/>
                <w:bCs/>
                <w:color w:val="000000"/>
              </w:rPr>
              <w:t>Уточнение</w:t>
            </w:r>
          </w:p>
        </w:tc>
      </w:tr>
      <w:tr w:rsidR="00454413" w:rsidRPr="00454413" w:rsidTr="00454413">
        <w:trPr>
          <w:trHeight w:val="31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413" w:rsidRPr="00454413" w:rsidRDefault="00454413" w:rsidP="00454413">
            <w:pPr>
              <w:ind w:firstLine="34"/>
              <w:rPr>
                <w:rFonts w:ascii="Times New Roman" w:hAnsi="Times New Roman"/>
                <w:b/>
                <w:bCs/>
                <w:color w:val="000000"/>
              </w:rPr>
            </w:pPr>
            <w:r w:rsidRPr="00454413">
              <w:rPr>
                <w:rFonts w:ascii="Times New Roman" w:hAnsi="Times New Roman"/>
                <w:b/>
                <w:bCs/>
                <w:color w:val="000000"/>
              </w:rPr>
              <w:t>ВСЕГО НАЛОГОВЫХ И НЕНАЛОГОВЫХ ПОСТУПЛЕНИЙ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4413">
              <w:rPr>
                <w:rFonts w:ascii="Times New Roman" w:hAnsi="Times New Roman"/>
                <w:b/>
                <w:bCs/>
                <w:color w:val="000000"/>
              </w:rPr>
              <w:t>3 610 200,00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4413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4413">
              <w:rPr>
                <w:rFonts w:ascii="Times New Roman" w:hAnsi="Times New Roman"/>
                <w:b/>
                <w:bCs/>
                <w:color w:val="000000"/>
              </w:rPr>
              <w:t>3 610 200,00</w:t>
            </w:r>
          </w:p>
        </w:tc>
      </w:tr>
      <w:tr w:rsidR="00454413" w:rsidRPr="00454413" w:rsidTr="00454413">
        <w:trPr>
          <w:trHeight w:val="31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413" w:rsidRPr="00454413" w:rsidRDefault="00454413" w:rsidP="00454413">
            <w:pPr>
              <w:ind w:firstLine="34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Налог на доходы с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100 000,00</w:t>
            </w:r>
          </w:p>
        </w:tc>
      </w:tr>
      <w:tr w:rsidR="00454413" w:rsidRPr="00454413" w:rsidTr="00454413">
        <w:trPr>
          <w:trHeight w:val="31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413" w:rsidRPr="00454413" w:rsidRDefault="00454413" w:rsidP="00454413">
            <w:pPr>
              <w:ind w:firstLine="34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bCs/>
                <w:color w:val="000000"/>
              </w:rPr>
              <w:t>669 000,00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bCs/>
                <w:color w:val="000000"/>
              </w:rPr>
              <w:t>669 000,00</w:t>
            </w:r>
          </w:p>
        </w:tc>
      </w:tr>
      <w:tr w:rsidR="00454413" w:rsidRPr="00454413" w:rsidTr="00454413">
        <w:trPr>
          <w:trHeight w:val="31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413" w:rsidRPr="00454413" w:rsidRDefault="00454413" w:rsidP="00454413">
            <w:pPr>
              <w:ind w:firstLine="34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54413" w:rsidRPr="00454413" w:rsidTr="00454413">
        <w:trPr>
          <w:trHeight w:val="31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413" w:rsidRPr="00454413" w:rsidRDefault="00454413" w:rsidP="00454413">
            <w:pPr>
              <w:ind w:firstLine="34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 xml:space="preserve"> -  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539 000,00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539 000,00</w:t>
            </w:r>
          </w:p>
        </w:tc>
      </w:tr>
      <w:tr w:rsidR="00454413" w:rsidRPr="00454413" w:rsidTr="00454413">
        <w:trPr>
          <w:trHeight w:val="31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413" w:rsidRPr="00454413" w:rsidRDefault="00454413" w:rsidP="00454413">
            <w:pPr>
              <w:ind w:firstLine="34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 xml:space="preserve"> - земельный налог с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40 000,00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40 000,00</w:t>
            </w:r>
          </w:p>
        </w:tc>
      </w:tr>
      <w:tr w:rsidR="00454413" w:rsidRPr="00454413" w:rsidTr="00454413">
        <w:trPr>
          <w:trHeight w:val="31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413" w:rsidRPr="00454413" w:rsidRDefault="00454413" w:rsidP="00454413">
            <w:pPr>
              <w:ind w:firstLine="34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- земельный налог с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90 000,00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90 000,00</w:t>
            </w:r>
          </w:p>
        </w:tc>
      </w:tr>
      <w:tr w:rsidR="00454413" w:rsidRPr="00454413" w:rsidTr="00454413">
        <w:trPr>
          <w:trHeight w:val="60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413" w:rsidRPr="00454413" w:rsidRDefault="00454413" w:rsidP="00454413">
            <w:pPr>
              <w:ind w:firstLine="34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36 000,00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36 000,00</w:t>
            </w:r>
          </w:p>
        </w:tc>
      </w:tr>
      <w:tr w:rsidR="00454413" w:rsidRPr="00454413" w:rsidTr="00454413">
        <w:trPr>
          <w:trHeight w:val="274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413" w:rsidRPr="00454413" w:rsidRDefault="00454413" w:rsidP="00454413">
            <w:pPr>
              <w:ind w:firstLine="34"/>
              <w:rPr>
                <w:rFonts w:ascii="Times New Roman" w:hAnsi="Times New Roman"/>
                <w:color w:val="000000"/>
              </w:rPr>
            </w:pPr>
            <w:proofErr w:type="gramStart"/>
            <w:r w:rsidRPr="00454413">
              <w:rPr>
                <w:rFonts w:ascii="Times New Roman" w:hAnsi="Times New Roman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bCs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bCs/>
                <w:color w:val="000000"/>
              </w:rPr>
              <w:t>200 000,00</w:t>
            </w:r>
          </w:p>
        </w:tc>
      </w:tr>
      <w:tr w:rsidR="00454413" w:rsidRPr="00454413" w:rsidTr="00454413">
        <w:trPr>
          <w:trHeight w:val="600"/>
        </w:trPr>
        <w:tc>
          <w:tcPr>
            <w:tcW w:w="5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413" w:rsidRPr="00454413" w:rsidRDefault="00454413" w:rsidP="00454413">
            <w:pPr>
              <w:ind w:firstLine="34"/>
              <w:rPr>
                <w:rFonts w:ascii="Times New Roman" w:hAnsi="Times New Roman"/>
                <w:color w:val="000000"/>
              </w:rPr>
            </w:pPr>
            <w:proofErr w:type="gramStart"/>
            <w:r w:rsidRPr="00454413">
              <w:rPr>
                <w:rFonts w:ascii="Times New Roman" w:hAnsi="Times New Roman"/>
                <w:color w:val="000000"/>
              </w:rPr>
              <w:lastRenderedPageBreak/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сельских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</w:t>
            </w:r>
            <w:proofErr w:type="gramEnd"/>
            <w:r w:rsidRPr="00454413">
              <w:rPr>
                <w:rFonts w:ascii="Times New Roman" w:hAnsi="Times New Roman"/>
                <w:color w:val="000000"/>
              </w:rPr>
              <w:t xml:space="preserve"> (</w:t>
            </w:r>
            <w:proofErr w:type="gramStart"/>
            <w:r w:rsidRPr="00454413">
              <w:rPr>
                <w:rFonts w:ascii="Times New Roman" w:hAnsi="Times New Roman"/>
                <w:color w:val="000000"/>
              </w:rPr>
              <w:t>муниципальных органов), органов управления государственными внебюджетными фондами и казенных учреждений)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</w:tr>
      <w:tr w:rsidR="00454413" w:rsidRPr="00454413" w:rsidTr="00454413">
        <w:trPr>
          <w:trHeight w:val="60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413" w:rsidRPr="00454413" w:rsidRDefault="00454413" w:rsidP="00454413">
            <w:pPr>
              <w:ind w:firstLine="34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 xml:space="preserve">0,00 </w:t>
            </w:r>
          </w:p>
        </w:tc>
      </w:tr>
      <w:tr w:rsidR="00454413" w:rsidRPr="00454413" w:rsidTr="00454413">
        <w:trPr>
          <w:trHeight w:val="60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413" w:rsidRPr="00454413" w:rsidRDefault="00454413" w:rsidP="00454413">
            <w:pPr>
              <w:ind w:firstLine="34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35 000,00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35 000,00</w:t>
            </w:r>
          </w:p>
        </w:tc>
      </w:tr>
      <w:tr w:rsidR="00454413" w:rsidRPr="00454413" w:rsidTr="00454413">
        <w:trPr>
          <w:trHeight w:val="31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413" w:rsidRPr="00454413" w:rsidRDefault="00454413" w:rsidP="00454413">
            <w:pPr>
              <w:ind w:firstLine="34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Налоги на товары (работы, услуги), реализуемые на территории Российской Федерации (акцизы)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2 570 200,00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2 570 200,00</w:t>
            </w:r>
          </w:p>
        </w:tc>
      </w:tr>
      <w:tr w:rsidR="00454413" w:rsidRPr="00454413" w:rsidTr="00454413">
        <w:trPr>
          <w:trHeight w:val="58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413" w:rsidRPr="00454413" w:rsidRDefault="00454413" w:rsidP="00454413">
            <w:pPr>
              <w:ind w:firstLine="34"/>
              <w:rPr>
                <w:rFonts w:ascii="Times New Roman" w:hAnsi="Times New Roman"/>
                <w:b/>
                <w:bCs/>
                <w:color w:val="000000"/>
              </w:rPr>
            </w:pPr>
            <w:r w:rsidRPr="00454413">
              <w:rPr>
                <w:rFonts w:ascii="Times New Roman" w:hAnsi="Times New Roman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4413">
              <w:rPr>
                <w:rFonts w:ascii="Times New Roman" w:hAnsi="Times New Roman"/>
                <w:b/>
                <w:bCs/>
                <w:color w:val="000000"/>
              </w:rPr>
              <w:t>2 418 470,98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4413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4413">
              <w:rPr>
                <w:rFonts w:ascii="Times New Roman" w:hAnsi="Times New Roman"/>
                <w:b/>
                <w:bCs/>
                <w:color w:val="000000"/>
              </w:rPr>
              <w:t>2 418 470,98</w:t>
            </w:r>
          </w:p>
        </w:tc>
      </w:tr>
      <w:tr w:rsidR="00454413" w:rsidRPr="00454413" w:rsidTr="00454413">
        <w:trPr>
          <w:trHeight w:val="39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413" w:rsidRPr="00454413" w:rsidRDefault="00454413" w:rsidP="00454413">
            <w:pPr>
              <w:ind w:firstLine="34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2 037 470,98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2 037 470,98</w:t>
            </w:r>
          </w:p>
        </w:tc>
      </w:tr>
      <w:tr w:rsidR="00454413" w:rsidRPr="00454413" w:rsidTr="00454413">
        <w:trPr>
          <w:trHeight w:val="93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413" w:rsidRPr="00454413" w:rsidRDefault="00454413" w:rsidP="00454413">
            <w:pPr>
              <w:ind w:firstLine="34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 xml:space="preserve">Субсидии бюджетам сельских поселений на реализацию мероприятий государственной программы Республики Карелия «Развитие культуры» на частичную компенсацию дополнительных расходов на повышение </w:t>
            </w:r>
            <w:proofErr w:type="gramStart"/>
            <w:r w:rsidRPr="00454413">
              <w:rPr>
                <w:rFonts w:ascii="Times New Roman" w:hAnsi="Times New Roman"/>
                <w:color w:val="000000"/>
              </w:rPr>
              <w:t>оплаты труда работников муниципальных учреждений культуры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454413" w:rsidRPr="00454413" w:rsidTr="00454413">
        <w:trPr>
          <w:trHeight w:val="93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413" w:rsidRPr="00454413" w:rsidRDefault="00454413" w:rsidP="00454413">
            <w:pPr>
              <w:ind w:firstLine="34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Субсидии на реализацию мероприятий по обеспечению комплексного развития сельских территорий (благоустройство сельских территорий)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454413" w:rsidRPr="00454413" w:rsidTr="00454413">
        <w:trPr>
          <w:trHeight w:val="93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413" w:rsidRPr="00454413" w:rsidRDefault="00454413" w:rsidP="00454413">
            <w:pPr>
              <w:ind w:firstLine="34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379 000,00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379 000,00</w:t>
            </w:r>
          </w:p>
        </w:tc>
      </w:tr>
      <w:tr w:rsidR="00454413" w:rsidRPr="00454413" w:rsidTr="00454413">
        <w:trPr>
          <w:trHeight w:val="93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413" w:rsidRPr="00454413" w:rsidRDefault="00454413" w:rsidP="00454413">
            <w:pPr>
              <w:ind w:firstLine="34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 xml:space="preserve">Субвенции бюджетам сельских поселений на выполнение передаваемых полномочий субъектов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2 000,00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2 000,00</w:t>
            </w:r>
          </w:p>
        </w:tc>
      </w:tr>
      <w:tr w:rsidR="00454413" w:rsidRPr="00454413" w:rsidTr="00454413">
        <w:trPr>
          <w:trHeight w:val="93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413" w:rsidRPr="00454413" w:rsidRDefault="00454413" w:rsidP="00454413">
            <w:pPr>
              <w:ind w:firstLine="34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0,00</w:t>
            </w:r>
          </w:p>
        </w:tc>
      </w:tr>
      <w:tr w:rsidR="00454413" w:rsidRPr="00454413" w:rsidTr="00454413">
        <w:trPr>
          <w:trHeight w:val="841"/>
        </w:trPr>
        <w:tc>
          <w:tcPr>
            <w:tcW w:w="5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413" w:rsidRPr="00454413" w:rsidRDefault="00454413" w:rsidP="00454413">
            <w:pPr>
              <w:ind w:firstLine="34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lastRenderedPageBreak/>
              <w:t>Иной МБТ на поощрение муниципальных и региональных управленческих команд за достижение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  <w:bCs/>
              </w:rPr>
              <w:t>0,00</w:t>
            </w:r>
          </w:p>
        </w:tc>
      </w:tr>
      <w:tr w:rsidR="00454413" w:rsidRPr="00454413" w:rsidTr="00454413">
        <w:trPr>
          <w:trHeight w:val="343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413" w:rsidRPr="00454413" w:rsidRDefault="00454413" w:rsidP="00454413">
            <w:pPr>
              <w:ind w:firstLine="34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Иной МБТ на поддержку развития ТОС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  <w:bCs/>
              </w:rPr>
              <w:t>0,00</w:t>
            </w:r>
          </w:p>
        </w:tc>
      </w:tr>
      <w:tr w:rsidR="00454413" w:rsidRPr="00454413" w:rsidTr="00454413">
        <w:trPr>
          <w:trHeight w:val="93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413" w:rsidRPr="00454413" w:rsidRDefault="00454413" w:rsidP="00454413">
            <w:pPr>
              <w:ind w:firstLine="34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Иной МБТ на обеспечение доступа органов местного самоуправления и муниципальных учреждений к сети "Интернет"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  <w:bCs/>
              </w:rPr>
              <w:t>0,00</w:t>
            </w:r>
          </w:p>
        </w:tc>
      </w:tr>
      <w:tr w:rsidR="00454413" w:rsidRPr="00454413" w:rsidTr="00454413">
        <w:trPr>
          <w:trHeight w:val="461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413" w:rsidRPr="00454413" w:rsidRDefault="00454413" w:rsidP="00454413">
            <w:pPr>
              <w:ind w:firstLine="34"/>
              <w:rPr>
                <w:rFonts w:ascii="Times New Roman" w:hAnsi="Times New Roman"/>
                <w:color w:val="000000"/>
              </w:rPr>
            </w:pPr>
            <w:r w:rsidRPr="00454413">
              <w:rPr>
                <w:rFonts w:ascii="Times New Roman" w:hAnsi="Times New Roman"/>
                <w:color w:val="000000"/>
              </w:rPr>
              <w:t>Прочие безвозмездные поступления от юридических и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  <w:bCs/>
              </w:rPr>
              <w:t>0,00</w:t>
            </w:r>
          </w:p>
        </w:tc>
      </w:tr>
      <w:tr w:rsidR="00454413" w:rsidRPr="00454413" w:rsidTr="00454413">
        <w:trPr>
          <w:trHeight w:val="390"/>
        </w:trPr>
        <w:tc>
          <w:tcPr>
            <w:tcW w:w="53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54413" w:rsidRPr="00454413" w:rsidRDefault="00454413" w:rsidP="00454413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454413">
              <w:rPr>
                <w:rFonts w:ascii="Times New Roman" w:hAnsi="Times New Roman"/>
                <w:b/>
                <w:bCs/>
                <w:color w:val="000000"/>
              </w:rPr>
              <w:t>ВСЕГО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4413">
              <w:rPr>
                <w:rFonts w:ascii="Times New Roman" w:hAnsi="Times New Roman"/>
                <w:b/>
                <w:bCs/>
                <w:color w:val="000000"/>
              </w:rPr>
              <w:t>6 028 670,98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4413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4413">
              <w:rPr>
                <w:rFonts w:ascii="Times New Roman" w:hAnsi="Times New Roman"/>
                <w:b/>
                <w:bCs/>
                <w:color w:val="000000"/>
              </w:rPr>
              <w:t>6 028 670,98</w:t>
            </w:r>
          </w:p>
        </w:tc>
      </w:tr>
    </w:tbl>
    <w:p w:rsidR="00454413" w:rsidRPr="00454413" w:rsidRDefault="00454413" w:rsidP="00454413">
      <w:pPr>
        <w:pStyle w:val="ad"/>
        <w:spacing w:after="240"/>
        <w:ind w:firstLine="567"/>
        <w:rPr>
          <w:spacing w:val="-10"/>
          <w:sz w:val="24"/>
          <w:szCs w:val="24"/>
        </w:rPr>
      </w:pPr>
    </w:p>
    <w:p w:rsidR="00454413" w:rsidRPr="00454413" w:rsidRDefault="00454413" w:rsidP="00454413">
      <w:pPr>
        <w:ind w:firstLine="709"/>
        <w:rPr>
          <w:rFonts w:ascii="Times New Roman" w:hAnsi="Times New Roman"/>
        </w:rPr>
      </w:pPr>
      <w:r w:rsidRPr="00454413">
        <w:rPr>
          <w:rFonts w:ascii="Times New Roman" w:hAnsi="Times New Roman"/>
          <w:spacing w:val="-10"/>
        </w:rPr>
        <w:t>Доходная  часть составляет 6 028 670 рублей 98 копеек.</w:t>
      </w:r>
    </w:p>
    <w:p w:rsidR="00454413" w:rsidRPr="00454413" w:rsidRDefault="00454413" w:rsidP="00454413">
      <w:pPr>
        <w:pStyle w:val="ad"/>
        <w:ind w:left="709" w:firstLine="0"/>
        <w:rPr>
          <w:sz w:val="24"/>
          <w:szCs w:val="24"/>
        </w:rPr>
      </w:pPr>
    </w:p>
    <w:p w:rsidR="00454413" w:rsidRPr="00454413" w:rsidRDefault="00454413" w:rsidP="00454413">
      <w:pPr>
        <w:pStyle w:val="ad"/>
        <w:spacing w:after="240"/>
        <w:jc w:val="center"/>
        <w:rPr>
          <w:color w:val="000000"/>
          <w:sz w:val="24"/>
          <w:szCs w:val="24"/>
          <w:lang w:eastAsia="ru-RU"/>
        </w:rPr>
      </w:pPr>
      <w:r w:rsidRPr="00454413">
        <w:rPr>
          <w:b/>
          <w:spacing w:val="-10"/>
          <w:sz w:val="24"/>
          <w:szCs w:val="24"/>
        </w:rPr>
        <w:t>Внесение изменений в р</w:t>
      </w:r>
      <w:r w:rsidRPr="00454413">
        <w:rPr>
          <w:b/>
          <w:sz w:val="24"/>
          <w:szCs w:val="24"/>
        </w:rPr>
        <w:t>асходную часть бюджета Красноборского сельского поселения на 2026 год</w:t>
      </w:r>
    </w:p>
    <w:p w:rsidR="00454413" w:rsidRPr="00454413" w:rsidRDefault="00454413" w:rsidP="00454413">
      <w:pPr>
        <w:pStyle w:val="ad"/>
        <w:rPr>
          <w:color w:val="000000"/>
          <w:sz w:val="24"/>
          <w:szCs w:val="24"/>
          <w:lang w:eastAsia="ru-RU"/>
        </w:rPr>
      </w:pPr>
      <w:proofErr w:type="gramStart"/>
      <w:r w:rsidRPr="00454413">
        <w:rPr>
          <w:color w:val="000000"/>
          <w:sz w:val="24"/>
          <w:szCs w:val="24"/>
          <w:lang w:eastAsia="ru-RU"/>
        </w:rPr>
        <w:t>Изменение плановых назначений по доходам бюджета в разрезе функциональной классификации расходов бюджетов отражены в таблице 3.</w:t>
      </w:r>
      <w:proofErr w:type="gramEnd"/>
    </w:p>
    <w:p w:rsidR="00454413" w:rsidRPr="00454413" w:rsidRDefault="00454413" w:rsidP="00454413">
      <w:pPr>
        <w:pStyle w:val="ad"/>
        <w:jc w:val="right"/>
        <w:rPr>
          <w:color w:val="000000"/>
          <w:sz w:val="24"/>
          <w:szCs w:val="24"/>
          <w:lang w:eastAsia="ru-RU"/>
        </w:rPr>
      </w:pPr>
    </w:p>
    <w:p w:rsidR="00454413" w:rsidRPr="00454413" w:rsidRDefault="00454413" w:rsidP="00454413">
      <w:pPr>
        <w:pStyle w:val="ad"/>
        <w:jc w:val="right"/>
        <w:rPr>
          <w:color w:val="000000"/>
          <w:sz w:val="24"/>
          <w:szCs w:val="24"/>
          <w:lang w:eastAsia="ru-RU"/>
        </w:rPr>
      </w:pPr>
      <w:r w:rsidRPr="00454413">
        <w:rPr>
          <w:color w:val="000000"/>
          <w:sz w:val="24"/>
          <w:szCs w:val="24"/>
          <w:lang w:eastAsia="ru-RU"/>
        </w:rPr>
        <w:t>Таблица 3, в рублях</w:t>
      </w:r>
    </w:p>
    <w:tbl>
      <w:tblPr>
        <w:tblW w:w="102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2"/>
        <w:gridCol w:w="4507"/>
        <w:gridCol w:w="1552"/>
        <w:gridCol w:w="1531"/>
        <w:gridCol w:w="1604"/>
      </w:tblGrid>
      <w:tr w:rsidR="00454413" w:rsidRPr="00454413" w:rsidTr="00454413">
        <w:tc>
          <w:tcPr>
            <w:tcW w:w="1022" w:type="dxa"/>
          </w:tcPr>
          <w:p w:rsidR="00454413" w:rsidRPr="00454413" w:rsidRDefault="00454413" w:rsidP="00454413">
            <w:pPr>
              <w:pStyle w:val="ad"/>
              <w:ind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b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4507" w:type="dxa"/>
          </w:tcPr>
          <w:p w:rsidR="00454413" w:rsidRPr="00454413" w:rsidRDefault="00454413" w:rsidP="00454413">
            <w:pPr>
              <w:pStyle w:val="ad"/>
              <w:ind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2" w:type="dxa"/>
          </w:tcPr>
          <w:p w:rsidR="00454413" w:rsidRPr="00454413" w:rsidRDefault="00454413" w:rsidP="00454413">
            <w:pPr>
              <w:pStyle w:val="ad"/>
              <w:ind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b/>
                <w:color w:val="000000"/>
                <w:sz w:val="24"/>
                <w:szCs w:val="24"/>
                <w:lang w:eastAsia="ru-RU"/>
              </w:rPr>
              <w:t>Утверждено бюджетом 23.12.2025 г.</w:t>
            </w:r>
          </w:p>
        </w:tc>
        <w:tc>
          <w:tcPr>
            <w:tcW w:w="1531" w:type="dxa"/>
          </w:tcPr>
          <w:p w:rsidR="00454413" w:rsidRPr="00454413" w:rsidRDefault="00454413" w:rsidP="00454413">
            <w:pPr>
              <w:pStyle w:val="ad"/>
              <w:ind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b/>
                <w:color w:val="000000"/>
                <w:sz w:val="24"/>
                <w:szCs w:val="24"/>
                <w:lang w:eastAsia="ru-RU"/>
              </w:rPr>
              <w:t>отклонение</w:t>
            </w:r>
          </w:p>
        </w:tc>
        <w:tc>
          <w:tcPr>
            <w:tcW w:w="1604" w:type="dxa"/>
          </w:tcPr>
          <w:p w:rsidR="00454413" w:rsidRPr="00454413" w:rsidRDefault="00454413" w:rsidP="00454413">
            <w:pPr>
              <w:pStyle w:val="ad"/>
              <w:ind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b/>
                <w:color w:val="000000"/>
                <w:sz w:val="24"/>
                <w:szCs w:val="24"/>
                <w:lang w:eastAsia="ru-RU"/>
              </w:rPr>
              <w:t>С учетом изменений решением от 27.01.2026 г.</w:t>
            </w:r>
          </w:p>
        </w:tc>
      </w:tr>
      <w:tr w:rsidR="00454413" w:rsidRPr="00454413" w:rsidTr="00454413">
        <w:tc>
          <w:tcPr>
            <w:tcW w:w="1022" w:type="dxa"/>
          </w:tcPr>
          <w:p w:rsidR="00454413" w:rsidRPr="00454413" w:rsidRDefault="00454413" w:rsidP="00454413">
            <w:pPr>
              <w:pStyle w:val="ad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4507" w:type="dxa"/>
          </w:tcPr>
          <w:p w:rsidR="00454413" w:rsidRPr="00454413" w:rsidRDefault="00454413" w:rsidP="00454413">
            <w:pPr>
              <w:pStyle w:val="ad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Общегосударственные расходы</w:t>
            </w:r>
          </w:p>
        </w:tc>
        <w:tc>
          <w:tcPr>
            <w:tcW w:w="1552" w:type="dxa"/>
          </w:tcPr>
          <w:p w:rsidR="00454413" w:rsidRPr="00454413" w:rsidRDefault="00454413" w:rsidP="00454413">
            <w:pPr>
              <w:pStyle w:val="ad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1 762 500,00</w:t>
            </w:r>
          </w:p>
        </w:tc>
        <w:tc>
          <w:tcPr>
            <w:tcW w:w="1531" w:type="dxa"/>
          </w:tcPr>
          <w:p w:rsidR="00454413" w:rsidRPr="00454413" w:rsidRDefault="00454413" w:rsidP="00454413">
            <w:pPr>
              <w:pStyle w:val="ad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+142 700,00</w:t>
            </w:r>
          </w:p>
        </w:tc>
        <w:tc>
          <w:tcPr>
            <w:tcW w:w="1604" w:type="dxa"/>
          </w:tcPr>
          <w:p w:rsidR="00454413" w:rsidRPr="00454413" w:rsidRDefault="00454413" w:rsidP="00454413">
            <w:pPr>
              <w:pStyle w:val="ad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1 905 200,00</w:t>
            </w:r>
          </w:p>
        </w:tc>
      </w:tr>
      <w:tr w:rsidR="00454413" w:rsidRPr="00454413" w:rsidTr="00454413">
        <w:tc>
          <w:tcPr>
            <w:tcW w:w="1022" w:type="dxa"/>
          </w:tcPr>
          <w:p w:rsidR="00454413" w:rsidRPr="00454413" w:rsidRDefault="00454413" w:rsidP="00454413">
            <w:pPr>
              <w:pStyle w:val="ad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02 00</w:t>
            </w:r>
          </w:p>
        </w:tc>
        <w:tc>
          <w:tcPr>
            <w:tcW w:w="4507" w:type="dxa"/>
          </w:tcPr>
          <w:p w:rsidR="00454413" w:rsidRPr="00454413" w:rsidRDefault="00454413" w:rsidP="00454413">
            <w:pPr>
              <w:pStyle w:val="ad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52" w:type="dxa"/>
          </w:tcPr>
          <w:p w:rsidR="00454413" w:rsidRPr="00454413" w:rsidRDefault="00454413" w:rsidP="00454413">
            <w:pPr>
              <w:pStyle w:val="ad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379 000,00</w:t>
            </w:r>
          </w:p>
        </w:tc>
        <w:tc>
          <w:tcPr>
            <w:tcW w:w="1531" w:type="dxa"/>
          </w:tcPr>
          <w:p w:rsidR="00454413" w:rsidRPr="00454413" w:rsidRDefault="00454413" w:rsidP="00454413">
            <w:pPr>
              <w:pStyle w:val="ad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4" w:type="dxa"/>
          </w:tcPr>
          <w:p w:rsidR="00454413" w:rsidRPr="00454413" w:rsidRDefault="00454413" w:rsidP="00454413">
            <w:pPr>
              <w:pStyle w:val="ad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379 000,00</w:t>
            </w:r>
          </w:p>
        </w:tc>
      </w:tr>
      <w:tr w:rsidR="00454413" w:rsidRPr="00454413" w:rsidTr="00454413">
        <w:tc>
          <w:tcPr>
            <w:tcW w:w="1022" w:type="dxa"/>
          </w:tcPr>
          <w:p w:rsidR="00454413" w:rsidRPr="00454413" w:rsidRDefault="00454413" w:rsidP="00454413">
            <w:pPr>
              <w:pStyle w:val="ad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03 00</w:t>
            </w:r>
          </w:p>
        </w:tc>
        <w:tc>
          <w:tcPr>
            <w:tcW w:w="4507" w:type="dxa"/>
          </w:tcPr>
          <w:p w:rsidR="00454413" w:rsidRPr="00454413" w:rsidRDefault="00454413" w:rsidP="00454413">
            <w:pPr>
              <w:pStyle w:val="ad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2" w:type="dxa"/>
          </w:tcPr>
          <w:p w:rsidR="00454413" w:rsidRPr="00454413" w:rsidRDefault="00454413" w:rsidP="00454413">
            <w:pPr>
              <w:pStyle w:val="ad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1" w:type="dxa"/>
          </w:tcPr>
          <w:p w:rsidR="00454413" w:rsidRPr="00454413" w:rsidRDefault="00454413" w:rsidP="00454413">
            <w:pPr>
              <w:pStyle w:val="ad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4" w:type="dxa"/>
          </w:tcPr>
          <w:p w:rsidR="00454413" w:rsidRPr="00454413" w:rsidRDefault="00454413" w:rsidP="00454413">
            <w:pPr>
              <w:pStyle w:val="ad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54413" w:rsidRPr="00454413" w:rsidTr="00454413">
        <w:tc>
          <w:tcPr>
            <w:tcW w:w="1022" w:type="dxa"/>
          </w:tcPr>
          <w:p w:rsidR="00454413" w:rsidRPr="00454413" w:rsidRDefault="00454413" w:rsidP="00454413">
            <w:pPr>
              <w:pStyle w:val="ad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4507" w:type="dxa"/>
          </w:tcPr>
          <w:p w:rsidR="00454413" w:rsidRPr="00454413" w:rsidRDefault="00454413" w:rsidP="00454413">
            <w:pPr>
              <w:pStyle w:val="ad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2" w:type="dxa"/>
          </w:tcPr>
          <w:p w:rsidR="00454413" w:rsidRPr="00454413" w:rsidRDefault="00454413" w:rsidP="00454413">
            <w:pPr>
              <w:pStyle w:val="ad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1 761 000,00</w:t>
            </w:r>
          </w:p>
        </w:tc>
        <w:tc>
          <w:tcPr>
            <w:tcW w:w="1531" w:type="dxa"/>
          </w:tcPr>
          <w:p w:rsidR="00454413" w:rsidRPr="00454413" w:rsidRDefault="00454413" w:rsidP="00454413">
            <w:pPr>
              <w:pStyle w:val="ad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-756 593,79</w:t>
            </w:r>
          </w:p>
        </w:tc>
        <w:tc>
          <w:tcPr>
            <w:tcW w:w="1604" w:type="dxa"/>
          </w:tcPr>
          <w:p w:rsidR="00454413" w:rsidRPr="00454413" w:rsidRDefault="00454413" w:rsidP="00454413">
            <w:pPr>
              <w:pStyle w:val="ad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1 004 406,21</w:t>
            </w:r>
          </w:p>
        </w:tc>
      </w:tr>
      <w:tr w:rsidR="00454413" w:rsidRPr="00454413" w:rsidTr="00454413">
        <w:tc>
          <w:tcPr>
            <w:tcW w:w="1022" w:type="dxa"/>
          </w:tcPr>
          <w:p w:rsidR="00454413" w:rsidRPr="00454413" w:rsidRDefault="00454413" w:rsidP="00454413">
            <w:pPr>
              <w:pStyle w:val="ad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05 00</w:t>
            </w:r>
          </w:p>
        </w:tc>
        <w:tc>
          <w:tcPr>
            <w:tcW w:w="4507" w:type="dxa"/>
          </w:tcPr>
          <w:p w:rsidR="00454413" w:rsidRPr="00454413" w:rsidRDefault="00454413" w:rsidP="00454413">
            <w:pPr>
              <w:pStyle w:val="ad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2" w:type="dxa"/>
          </w:tcPr>
          <w:p w:rsidR="00454413" w:rsidRPr="00454413" w:rsidRDefault="00454413" w:rsidP="00454413">
            <w:pPr>
              <w:pStyle w:val="ad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1" w:type="dxa"/>
          </w:tcPr>
          <w:p w:rsidR="00454413" w:rsidRPr="00454413" w:rsidRDefault="00454413" w:rsidP="00454413">
            <w:pPr>
              <w:pStyle w:val="ad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4" w:type="dxa"/>
          </w:tcPr>
          <w:p w:rsidR="00454413" w:rsidRPr="00454413" w:rsidRDefault="00454413" w:rsidP="00454413">
            <w:pPr>
              <w:pStyle w:val="ad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54413" w:rsidRPr="00454413" w:rsidTr="00454413">
        <w:tc>
          <w:tcPr>
            <w:tcW w:w="1022" w:type="dxa"/>
          </w:tcPr>
          <w:p w:rsidR="00454413" w:rsidRPr="00454413" w:rsidRDefault="00454413" w:rsidP="00454413">
            <w:pPr>
              <w:pStyle w:val="ad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08 00</w:t>
            </w:r>
          </w:p>
        </w:tc>
        <w:tc>
          <w:tcPr>
            <w:tcW w:w="4507" w:type="dxa"/>
          </w:tcPr>
          <w:p w:rsidR="00454413" w:rsidRPr="00454413" w:rsidRDefault="00454413" w:rsidP="00454413">
            <w:pPr>
              <w:pStyle w:val="ad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1552" w:type="dxa"/>
          </w:tcPr>
          <w:p w:rsidR="00454413" w:rsidRPr="00454413" w:rsidRDefault="00454413" w:rsidP="00454413">
            <w:pPr>
              <w:pStyle w:val="ad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1 273 551,98</w:t>
            </w:r>
          </w:p>
        </w:tc>
        <w:tc>
          <w:tcPr>
            <w:tcW w:w="1531" w:type="dxa"/>
          </w:tcPr>
          <w:p w:rsidR="00454413" w:rsidRPr="00454413" w:rsidRDefault="00454413" w:rsidP="00454413">
            <w:pPr>
              <w:pStyle w:val="ad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+842 098,65</w:t>
            </w:r>
          </w:p>
        </w:tc>
        <w:tc>
          <w:tcPr>
            <w:tcW w:w="1604" w:type="dxa"/>
          </w:tcPr>
          <w:p w:rsidR="00454413" w:rsidRPr="00454413" w:rsidRDefault="00454413" w:rsidP="00454413">
            <w:pPr>
              <w:pStyle w:val="ad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2 115 650,63</w:t>
            </w:r>
          </w:p>
        </w:tc>
      </w:tr>
      <w:tr w:rsidR="00454413" w:rsidRPr="00454413" w:rsidTr="00454413">
        <w:tc>
          <w:tcPr>
            <w:tcW w:w="1022" w:type="dxa"/>
          </w:tcPr>
          <w:p w:rsidR="00454413" w:rsidRPr="00454413" w:rsidRDefault="00454413" w:rsidP="00454413">
            <w:pPr>
              <w:pStyle w:val="ad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4507" w:type="dxa"/>
          </w:tcPr>
          <w:p w:rsidR="00454413" w:rsidRPr="00454413" w:rsidRDefault="00454413" w:rsidP="00454413">
            <w:pPr>
              <w:pStyle w:val="ad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2" w:type="dxa"/>
          </w:tcPr>
          <w:p w:rsidR="00454413" w:rsidRPr="00454413" w:rsidRDefault="00454413" w:rsidP="00454413">
            <w:pPr>
              <w:pStyle w:val="ad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695 000,00</w:t>
            </w:r>
          </w:p>
        </w:tc>
        <w:tc>
          <w:tcPr>
            <w:tcW w:w="1531" w:type="dxa"/>
          </w:tcPr>
          <w:p w:rsidR="00454413" w:rsidRPr="00454413" w:rsidRDefault="00454413" w:rsidP="00454413">
            <w:pPr>
              <w:pStyle w:val="ad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4" w:type="dxa"/>
          </w:tcPr>
          <w:p w:rsidR="00454413" w:rsidRPr="00454413" w:rsidRDefault="00454413" w:rsidP="00454413">
            <w:pPr>
              <w:pStyle w:val="ad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695 000,00</w:t>
            </w:r>
          </w:p>
        </w:tc>
      </w:tr>
      <w:tr w:rsidR="00454413" w:rsidRPr="00454413" w:rsidTr="00454413">
        <w:tc>
          <w:tcPr>
            <w:tcW w:w="1022" w:type="dxa"/>
          </w:tcPr>
          <w:p w:rsidR="00454413" w:rsidRPr="00454413" w:rsidRDefault="00454413" w:rsidP="00454413">
            <w:pPr>
              <w:pStyle w:val="ad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11 00</w:t>
            </w:r>
          </w:p>
        </w:tc>
        <w:tc>
          <w:tcPr>
            <w:tcW w:w="4507" w:type="dxa"/>
          </w:tcPr>
          <w:p w:rsidR="00454413" w:rsidRPr="00454413" w:rsidRDefault="00454413" w:rsidP="00454413">
            <w:pPr>
              <w:pStyle w:val="ad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52" w:type="dxa"/>
          </w:tcPr>
          <w:p w:rsidR="00454413" w:rsidRPr="00454413" w:rsidRDefault="00454413" w:rsidP="00454413">
            <w:pPr>
              <w:pStyle w:val="ad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1" w:type="dxa"/>
          </w:tcPr>
          <w:p w:rsidR="00454413" w:rsidRPr="00454413" w:rsidRDefault="00454413" w:rsidP="00454413">
            <w:pPr>
              <w:pStyle w:val="ad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4" w:type="dxa"/>
          </w:tcPr>
          <w:p w:rsidR="00454413" w:rsidRPr="00454413" w:rsidRDefault="00454413" w:rsidP="00454413">
            <w:pPr>
              <w:pStyle w:val="ad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54413" w:rsidRPr="00454413" w:rsidTr="00454413">
        <w:tc>
          <w:tcPr>
            <w:tcW w:w="1022" w:type="dxa"/>
          </w:tcPr>
          <w:p w:rsidR="00454413" w:rsidRPr="00454413" w:rsidRDefault="00454413" w:rsidP="00454413">
            <w:pPr>
              <w:pStyle w:val="ad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13 00</w:t>
            </w:r>
          </w:p>
        </w:tc>
        <w:tc>
          <w:tcPr>
            <w:tcW w:w="4507" w:type="dxa"/>
          </w:tcPr>
          <w:p w:rsidR="00454413" w:rsidRPr="00454413" w:rsidRDefault="00454413" w:rsidP="00454413">
            <w:pPr>
              <w:pStyle w:val="ad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552" w:type="dxa"/>
          </w:tcPr>
          <w:p w:rsidR="00454413" w:rsidRPr="00454413" w:rsidRDefault="00454413" w:rsidP="00454413">
            <w:pPr>
              <w:pStyle w:val="ad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1" w:type="dxa"/>
          </w:tcPr>
          <w:p w:rsidR="00454413" w:rsidRPr="00454413" w:rsidRDefault="00454413" w:rsidP="00454413">
            <w:pPr>
              <w:pStyle w:val="ad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4" w:type="dxa"/>
          </w:tcPr>
          <w:p w:rsidR="00454413" w:rsidRPr="00454413" w:rsidRDefault="00454413" w:rsidP="00454413">
            <w:pPr>
              <w:pStyle w:val="ad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54413" w:rsidRPr="00454413" w:rsidTr="00454413">
        <w:tc>
          <w:tcPr>
            <w:tcW w:w="1022" w:type="dxa"/>
          </w:tcPr>
          <w:p w:rsidR="00454413" w:rsidRPr="00454413" w:rsidRDefault="00454413" w:rsidP="00454413">
            <w:pPr>
              <w:pStyle w:val="ad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 xml:space="preserve">14 00 </w:t>
            </w:r>
          </w:p>
        </w:tc>
        <w:tc>
          <w:tcPr>
            <w:tcW w:w="4507" w:type="dxa"/>
          </w:tcPr>
          <w:p w:rsidR="00454413" w:rsidRPr="00454413" w:rsidRDefault="00454413" w:rsidP="00454413">
            <w:pPr>
              <w:pStyle w:val="ad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2" w:type="dxa"/>
          </w:tcPr>
          <w:p w:rsidR="00454413" w:rsidRPr="00454413" w:rsidRDefault="00454413" w:rsidP="00454413">
            <w:pPr>
              <w:pStyle w:val="ad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157 619,00</w:t>
            </w:r>
          </w:p>
        </w:tc>
        <w:tc>
          <w:tcPr>
            <w:tcW w:w="1531" w:type="dxa"/>
          </w:tcPr>
          <w:p w:rsidR="00454413" w:rsidRPr="00454413" w:rsidRDefault="00454413" w:rsidP="00454413">
            <w:pPr>
              <w:pStyle w:val="ad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4" w:type="dxa"/>
          </w:tcPr>
          <w:p w:rsidR="00454413" w:rsidRPr="00454413" w:rsidRDefault="00454413" w:rsidP="00454413">
            <w:pPr>
              <w:pStyle w:val="ad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157 619,00</w:t>
            </w:r>
          </w:p>
        </w:tc>
      </w:tr>
      <w:tr w:rsidR="00454413" w:rsidRPr="00454413" w:rsidTr="00454413">
        <w:tc>
          <w:tcPr>
            <w:tcW w:w="1022" w:type="dxa"/>
          </w:tcPr>
          <w:p w:rsidR="00454413" w:rsidRPr="00454413" w:rsidRDefault="00454413" w:rsidP="00454413">
            <w:pPr>
              <w:pStyle w:val="ad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507" w:type="dxa"/>
          </w:tcPr>
          <w:p w:rsidR="00454413" w:rsidRPr="00454413" w:rsidRDefault="00454413" w:rsidP="00454413">
            <w:pPr>
              <w:pStyle w:val="ad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</w:tcPr>
          <w:p w:rsidR="00454413" w:rsidRPr="00454413" w:rsidRDefault="00454413" w:rsidP="00454413">
            <w:pPr>
              <w:pStyle w:val="ad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6 028 670,98</w:t>
            </w:r>
          </w:p>
        </w:tc>
        <w:tc>
          <w:tcPr>
            <w:tcW w:w="1531" w:type="dxa"/>
          </w:tcPr>
          <w:p w:rsidR="00454413" w:rsidRPr="00454413" w:rsidRDefault="00454413" w:rsidP="00454413">
            <w:pPr>
              <w:pStyle w:val="ad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228 204,86</w:t>
            </w:r>
          </w:p>
        </w:tc>
        <w:tc>
          <w:tcPr>
            <w:tcW w:w="1604" w:type="dxa"/>
          </w:tcPr>
          <w:p w:rsidR="00454413" w:rsidRPr="00454413" w:rsidRDefault="00454413" w:rsidP="00454413">
            <w:pPr>
              <w:pStyle w:val="ad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4413">
              <w:rPr>
                <w:color w:val="000000"/>
                <w:sz w:val="24"/>
                <w:szCs w:val="24"/>
                <w:lang w:eastAsia="ru-RU"/>
              </w:rPr>
              <w:t>6 256 875,84</w:t>
            </w:r>
          </w:p>
        </w:tc>
      </w:tr>
    </w:tbl>
    <w:p w:rsidR="00454413" w:rsidRPr="00454413" w:rsidRDefault="00454413" w:rsidP="00454413">
      <w:pPr>
        <w:pStyle w:val="ad"/>
        <w:ind w:firstLine="0"/>
        <w:rPr>
          <w:color w:val="000000"/>
          <w:sz w:val="24"/>
          <w:szCs w:val="24"/>
          <w:lang w:eastAsia="ru-RU"/>
        </w:rPr>
      </w:pPr>
      <w:r w:rsidRPr="00454413">
        <w:rPr>
          <w:color w:val="000000"/>
          <w:sz w:val="24"/>
          <w:szCs w:val="24"/>
          <w:lang w:eastAsia="ru-RU"/>
        </w:rPr>
        <w:t xml:space="preserve"> </w:t>
      </w:r>
    </w:p>
    <w:p w:rsidR="00454413" w:rsidRPr="00454413" w:rsidRDefault="00454413" w:rsidP="00454413">
      <w:pPr>
        <w:pStyle w:val="ad"/>
        <w:ind w:left="-709" w:firstLine="0"/>
        <w:rPr>
          <w:sz w:val="24"/>
          <w:szCs w:val="24"/>
          <w:lang w:eastAsia="ru-RU"/>
        </w:rPr>
      </w:pPr>
      <w:r w:rsidRPr="00454413">
        <w:rPr>
          <w:color w:val="000000"/>
          <w:sz w:val="24"/>
          <w:szCs w:val="24"/>
          <w:lang w:eastAsia="ru-RU"/>
        </w:rPr>
        <w:t xml:space="preserve">По разделу </w:t>
      </w:r>
      <w:r w:rsidRPr="00454413">
        <w:rPr>
          <w:b/>
          <w:color w:val="000000"/>
          <w:sz w:val="24"/>
          <w:szCs w:val="24"/>
          <w:lang w:eastAsia="ru-RU"/>
        </w:rPr>
        <w:t>0100</w:t>
      </w:r>
      <w:r w:rsidRPr="00454413">
        <w:rPr>
          <w:color w:val="000000"/>
          <w:sz w:val="24"/>
          <w:szCs w:val="24"/>
          <w:lang w:eastAsia="ru-RU"/>
        </w:rPr>
        <w:t xml:space="preserve"> «Общегосударственные расходы» увеличены  ассигнования на 142 700,00 рублей </w:t>
      </w:r>
      <w:r w:rsidRPr="00454413">
        <w:rPr>
          <w:spacing w:val="-10"/>
          <w:sz w:val="24"/>
          <w:szCs w:val="24"/>
        </w:rPr>
        <w:t>за счет остатка средств на счете на 01.01.2026 г. в размере 142 700,00 рублей на оплату прочих налогов и сборов, коммунальных услуг и прочих работ.</w:t>
      </w:r>
    </w:p>
    <w:p w:rsidR="00454413" w:rsidRPr="00454413" w:rsidRDefault="00454413" w:rsidP="00454413">
      <w:pPr>
        <w:ind w:left="-709"/>
        <w:rPr>
          <w:rFonts w:ascii="Times New Roman" w:hAnsi="Times New Roman"/>
        </w:rPr>
      </w:pPr>
      <w:r w:rsidRPr="00454413">
        <w:rPr>
          <w:rFonts w:ascii="Times New Roman" w:hAnsi="Times New Roman"/>
          <w:color w:val="000000"/>
        </w:rPr>
        <w:t xml:space="preserve">По разделу </w:t>
      </w:r>
      <w:r w:rsidRPr="00454413">
        <w:rPr>
          <w:rFonts w:ascii="Times New Roman" w:hAnsi="Times New Roman"/>
          <w:b/>
          <w:color w:val="000000"/>
        </w:rPr>
        <w:t>0400</w:t>
      </w:r>
      <w:r w:rsidRPr="00454413">
        <w:rPr>
          <w:rFonts w:ascii="Times New Roman" w:hAnsi="Times New Roman"/>
          <w:color w:val="000000"/>
        </w:rPr>
        <w:t xml:space="preserve"> «Национальная экономика» уменьшены ассигнования на 756 593,79 рублей </w:t>
      </w:r>
      <w:r w:rsidRPr="00454413">
        <w:rPr>
          <w:rFonts w:ascii="Times New Roman" w:hAnsi="Times New Roman"/>
        </w:rPr>
        <w:t xml:space="preserve">за счет перераспределения бюджетных ассигнований на раздел </w:t>
      </w:r>
      <w:r w:rsidRPr="00454413">
        <w:rPr>
          <w:rFonts w:ascii="Times New Roman" w:hAnsi="Times New Roman"/>
          <w:b/>
        </w:rPr>
        <w:t>0800</w:t>
      </w:r>
      <w:r w:rsidRPr="00454413">
        <w:rPr>
          <w:rFonts w:ascii="Times New Roman" w:hAnsi="Times New Roman"/>
        </w:rPr>
        <w:t xml:space="preserve"> «Культура и кинематография» в размере 756 593,79 рублей.</w:t>
      </w:r>
    </w:p>
    <w:p w:rsidR="00454413" w:rsidRPr="00454413" w:rsidRDefault="00454413" w:rsidP="00454413">
      <w:pPr>
        <w:ind w:left="-709"/>
        <w:rPr>
          <w:rFonts w:ascii="Times New Roman" w:hAnsi="Times New Roman"/>
        </w:rPr>
      </w:pPr>
      <w:proofErr w:type="gramStart"/>
      <w:r w:rsidRPr="00454413">
        <w:rPr>
          <w:rFonts w:ascii="Times New Roman" w:hAnsi="Times New Roman"/>
          <w:color w:val="000000"/>
        </w:rPr>
        <w:t xml:space="preserve">По разделу </w:t>
      </w:r>
      <w:r w:rsidRPr="00454413">
        <w:rPr>
          <w:rFonts w:ascii="Times New Roman" w:hAnsi="Times New Roman"/>
          <w:b/>
          <w:color w:val="000000"/>
        </w:rPr>
        <w:t>0800</w:t>
      </w:r>
      <w:r w:rsidRPr="00454413">
        <w:rPr>
          <w:rFonts w:ascii="Times New Roman" w:hAnsi="Times New Roman"/>
          <w:color w:val="000000"/>
        </w:rPr>
        <w:t xml:space="preserve"> «Культура и кинематография» увеличены  ассигнования на 842 098,65 рублей </w:t>
      </w:r>
      <w:r w:rsidRPr="00454413">
        <w:rPr>
          <w:rFonts w:ascii="Times New Roman" w:hAnsi="Times New Roman"/>
        </w:rPr>
        <w:t xml:space="preserve">за счет перераспределения бюджетных ассигнований с раздела </w:t>
      </w:r>
      <w:r w:rsidRPr="00454413">
        <w:rPr>
          <w:rFonts w:ascii="Times New Roman" w:hAnsi="Times New Roman"/>
          <w:b/>
        </w:rPr>
        <w:t>0400</w:t>
      </w:r>
      <w:r w:rsidRPr="00454413">
        <w:rPr>
          <w:rFonts w:ascii="Times New Roman" w:hAnsi="Times New Roman"/>
        </w:rPr>
        <w:t xml:space="preserve"> «Национальная экономика» в размере 756 593,79 рублей, а также за счет остатка средств на счете на 01.01.2026 г. в размере 85 504,86 рублей на проведение культурно-массовых мероприятий, на оплату заработной платы работникам культуры, оплату коммунальных услуг и прочих работ и</w:t>
      </w:r>
      <w:proofErr w:type="gramEnd"/>
      <w:r w:rsidRPr="00454413">
        <w:rPr>
          <w:rFonts w:ascii="Times New Roman" w:hAnsi="Times New Roman"/>
        </w:rPr>
        <w:t xml:space="preserve"> услуг.</w:t>
      </w:r>
    </w:p>
    <w:p w:rsidR="00454413" w:rsidRPr="00454413" w:rsidRDefault="00454413" w:rsidP="00454413">
      <w:pPr>
        <w:rPr>
          <w:rFonts w:ascii="Times New Roman" w:hAnsi="Times New Roman"/>
          <w:color w:val="000000"/>
        </w:rPr>
      </w:pPr>
    </w:p>
    <w:tbl>
      <w:tblPr>
        <w:tblW w:w="10774" w:type="dxa"/>
        <w:tblInd w:w="-885" w:type="dxa"/>
        <w:tblLayout w:type="fixed"/>
        <w:tblLook w:val="04A0"/>
      </w:tblPr>
      <w:tblGrid>
        <w:gridCol w:w="516"/>
        <w:gridCol w:w="4021"/>
        <w:gridCol w:w="708"/>
        <w:gridCol w:w="430"/>
        <w:gridCol w:w="563"/>
        <w:gridCol w:w="471"/>
        <w:gridCol w:w="663"/>
        <w:gridCol w:w="485"/>
        <w:gridCol w:w="790"/>
        <w:gridCol w:w="709"/>
        <w:gridCol w:w="1418"/>
      </w:tblGrid>
      <w:tr w:rsidR="00454413" w:rsidRPr="00454413" w:rsidTr="00AC6EC8">
        <w:trPr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54413">
              <w:rPr>
                <w:rFonts w:cs="Arial"/>
                <w:b/>
                <w:bCs/>
                <w:sz w:val="20"/>
                <w:szCs w:val="20"/>
              </w:rPr>
              <w:t>Приложение</w:t>
            </w:r>
            <w:r w:rsidR="00AC6EC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454413">
              <w:rPr>
                <w:rFonts w:cs="Arial"/>
                <w:b/>
                <w:bCs/>
                <w:sz w:val="20"/>
                <w:szCs w:val="20"/>
              </w:rPr>
              <w:t>№</w:t>
            </w:r>
            <w:r w:rsidR="00AC6EC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454413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</w:tr>
      <w:tr w:rsidR="00454413" w:rsidRPr="00454413" w:rsidTr="00AC6EC8">
        <w:trPr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54413">
              <w:rPr>
                <w:rFonts w:cs="Arial"/>
                <w:b/>
                <w:bCs/>
                <w:sz w:val="20"/>
                <w:szCs w:val="20"/>
              </w:rPr>
              <w:t>к Решению Совета Красноборского сельского поселения</w:t>
            </w:r>
          </w:p>
        </w:tc>
      </w:tr>
      <w:tr w:rsidR="00454413" w:rsidRPr="00454413" w:rsidTr="00AC6EC8">
        <w:trPr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13" w:rsidRPr="00454413" w:rsidRDefault="00454413" w:rsidP="00CC0C3C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54413">
              <w:rPr>
                <w:rFonts w:cs="Arial"/>
                <w:b/>
                <w:bCs/>
                <w:sz w:val="20"/>
                <w:szCs w:val="20"/>
              </w:rPr>
              <w:t>XXVII сессии</w:t>
            </w:r>
            <w:r w:rsidRPr="00454413">
              <w:rPr>
                <w:rFonts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454413">
              <w:rPr>
                <w:rFonts w:cs="Arial"/>
                <w:b/>
                <w:bCs/>
                <w:sz w:val="20"/>
                <w:szCs w:val="20"/>
              </w:rPr>
              <w:t>V созыва</w:t>
            </w:r>
            <w:r w:rsidRPr="00454413">
              <w:rPr>
                <w:rFonts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454413">
              <w:rPr>
                <w:rFonts w:cs="Arial"/>
                <w:b/>
                <w:bCs/>
                <w:sz w:val="20"/>
                <w:szCs w:val="20"/>
              </w:rPr>
              <w:t xml:space="preserve">от 27.01.2026 № </w:t>
            </w:r>
            <w:r w:rsidR="00CC0C3C" w:rsidRPr="00CC0C3C">
              <w:rPr>
                <w:rFonts w:cs="Arial"/>
                <w:b/>
                <w:bCs/>
                <w:sz w:val="20"/>
                <w:szCs w:val="20"/>
              </w:rPr>
              <w:t>103</w:t>
            </w:r>
            <w:r w:rsidRPr="00454413">
              <w:rPr>
                <w:rFonts w:cs="Arial"/>
                <w:b/>
                <w:bCs/>
                <w:sz w:val="20"/>
                <w:szCs w:val="20"/>
              </w:rPr>
              <w:t xml:space="preserve"> "О внесении </w:t>
            </w:r>
          </w:p>
        </w:tc>
      </w:tr>
      <w:tr w:rsidR="00454413" w:rsidRPr="00454413" w:rsidTr="00AC6EC8">
        <w:trPr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54413">
              <w:rPr>
                <w:rFonts w:cs="Arial"/>
                <w:b/>
                <w:bCs/>
                <w:sz w:val="20"/>
                <w:szCs w:val="20"/>
              </w:rPr>
              <w:t>изменений в решение XXVI сессии V созыва</w:t>
            </w:r>
          </w:p>
        </w:tc>
      </w:tr>
      <w:tr w:rsidR="00454413" w:rsidRPr="00454413" w:rsidTr="00AC6EC8">
        <w:trPr>
          <w:trHeight w:val="27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54413">
              <w:rPr>
                <w:rFonts w:cs="Arial"/>
                <w:b/>
                <w:bCs/>
                <w:sz w:val="20"/>
                <w:szCs w:val="20"/>
              </w:rPr>
              <w:t>Совета Красноборского сельского поселения</w:t>
            </w:r>
          </w:p>
        </w:tc>
      </w:tr>
      <w:tr w:rsidR="00454413" w:rsidRPr="00454413" w:rsidTr="00AC6EC8">
        <w:trPr>
          <w:trHeight w:val="27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54413">
              <w:rPr>
                <w:rFonts w:cs="Arial"/>
                <w:b/>
                <w:bCs/>
                <w:sz w:val="20"/>
                <w:szCs w:val="20"/>
              </w:rPr>
              <w:t>от 23.12.2025 г. №98 "О бюджете Красноборского сельского</w:t>
            </w:r>
          </w:p>
        </w:tc>
      </w:tr>
      <w:tr w:rsidR="00454413" w:rsidRPr="00454413" w:rsidTr="00AC6EC8">
        <w:trPr>
          <w:trHeight w:val="27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54413">
              <w:rPr>
                <w:rFonts w:cs="Arial"/>
                <w:b/>
                <w:bCs/>
                <w:sz w:val="20"/>
                <w:szCs w:val="20"/>
              </w:rPr>
              <w:t xml:space="preserve"> Пудожского муниципального района Республики Карелия на 2026 г."</w:t>
            </w:r>
          </w:p>
        </w:tc>
      </w:tr>
      <w:tr w:rsidR="00454413" w:rsidRPr="00454413" w:rsidTr="00AC6EC8">
        <w:trPr>
          <w:trHeight w:val="27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454413" w:rsidRPr="00454413" w:rsidTr="00AC6EC8">
        <w:trPr>
          <w:trHeight w:val="27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54413">
              <w:rPr>
                <w:rFonts w:cs="Arial"/>
                <w:b/>
                <w:bCs/>
                <w:sz w:val="20"/>
                <w:szCs w:val="20"/>
              </w:rPr>
              <w:t>Приложение №</w:t>
            </w:r>
            <w:r w:rsidR="00AC6EC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454413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</w:tr>
      <w:tr w:rsidR="00454413" w:rsidRPr="00454413" w:rsidTr="00AC6EC8">
        <w:trPr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54413">
              <w:rPr>
                <w:rFonts w:cs="Arial"/>
                <w:b/>
                <w:bCs/>
                <w:sz w:val="20"/>
                <w:szCs w:val="20"/>
              </w:rPr>
              <w:t>к Решению Совета Красноборского сельского поселения</w:t>
            </w:r>
          </w:p>
        </w:tc>
      </w:tr>
      <w:tr w:rsidR="00454413" w:rsidRPr="00454413" w:rsidTr="00AC6EC8">
        <w:trPr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54413">
              <w:rPr>
                <w:rFonts w:cs="Arial"/>
                <w:b/>
                <w:bCs/>
                <w:sz w:val="20"/>
                <w:szCs w:val="20"/>
              </w:rPr>
              <w:t xml:space="preserve">XXVI сессии V созыва "О бюджете Красноборского сельского </w:t>
            </w:r>
          </w:p>
        </w:tc>
      </w:tr>
      <w:tr w:rsidR="00454413" w:rsidRPr="00454413" w:rsidTr="00AC6EC8">
        <w:trPr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54413">
              <w:rPr>
                <w:rFonts w:cs="Arial"/>
                <w:b/>
                <w:bCs/>
                <w:sz w:val="20"/>
                <w:szCs w:val="20"/>
              </w:rPr>
              <w:t xml:space="preserve">поселения Пудожского муниципального района Республики </w:t>
            </w:r>
          </w:p>
        </w:tc>
      </w:tr>
      <w:tr w:rsidR="00454413" w:rsidRPr="00454413" w:rsidTr="00AC6EC8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54413">
              <w:rPr>
                <w:rFonts w:cs="Arial"/>
                <w:b/>
                <w:bCs/>
                <w:sz w:val="20"/>
                <w:szCs w:val="20"/>
              </w:rPr>
              <w:t>Карелия на 2026 г." №98 от 23.12.2025 г.</w:t>
            </w:r>
          </w:p>
        </w:tc>
      </w:tr>
      <w:tr w:rsidR="00454413" w:rsidRPr="00454413" w:rsidTr="00AC6EC8">
        <w:trPr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413" w:rsidRPr="00454413" w:rsidTr="00AC6EC8">
        <w:trPr>
          <w:trHeight w:val="315"/>
        </w:trPr>
        <w:tc>
          <w:tcPr>
            <w:tcW w:w="107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Источники доходов   бюджета Красноборского сельского поселения   в 2026 году</w:t>
            </w:r>
          </w:p>
        </w:tc>
      </w:tr>
      <w:tr w:rsidR="00454413" w:rsidRPr="00454413" w:rsidTr="00AC6EC8">
        <w:trPr>
          <w:trHeight w:val="40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54413">
              <w:rPr>
                <w:rFonts w:ascii="Times New Roman" w:hAnsi="Times New Roman"/>
                <w:sz w:val="20"/>
                <w:szCs w:val="20"/>
              </w:rPr>
              <w:t>(рублей)</w:t>
            </w:r>
          </w:p>
        </w:tc>
      </w:tr>
      <w:tr w:rsidR="00454413" w:rsidRPr="00454413" w:rsidTr="00AC6EC8">
        <w:trPr>
          <w:trHeight w:val="84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41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5441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5441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45441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54413">
              <w:rPr>
                <w:rFonts w:ascii="Times New Roman" w:hAnsi="Times New Roman"/>
                <w:sz w:val="20"/>
                <w:szCs w:val="20"/>
              </w:rPr>
              <w:t>Наименование  групп, подгрупп, статей, подстатей, элементов, программ (подпрограмм), кодов экономической классификации  доходов</w:t>
            </w:r>
            <w:proofErr w:type="gramEnd"/>
          </w:p>
        </w:tc>
        <w:tc>
          <w:tcPr>
            <w:tcW w:w="48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413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454413" w:rsidRPr="00454413" w:rsidTr="00AC6EC8">
        <w:trPr>
          <w:trHeight w:val="142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454413">
              <w:rPr>
                <w:rFonts w:ascii="Times New Roman" w:hAnsi="Times New Roman"/>
                <w:sz w:val="16"/>
                <w:szCs w:val="16"/>
              </w:rPr>
              <w:t>Админист-ратор</w:t>
            </w:r>
            <w:proofErr w:type="spellEnd"/>
            <w:proofErr w:type="gramEnd"/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Группа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454413">
              <w:rPr>
                <w:rFonts w:ascii="Times New Roman" w:hAnsi="Times New Roman"/>
                <w:sz w:val="16"/>
                <w:szCs w:val="16"/>
              </w:rPr>
              <w:t>Подгруп-па</w:t>
            </w:r>
            <w:proofErr w:type="spellEnd"/>
            <w:proofErr w:type="gramEnd"/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Статья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Подстатья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Элемент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454413">
              <w:rPr>
                <w:rFonts w:ascii="Times New Roman" w:hAnsi="Times New Roman"/>
                <w:sz w:val="16"/>
                <w:szCs w:val="16"/>
              </w:rPr>
              <w:t>Програм-ма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Эконом</w:t>
            </w:r>
            <w:proofErr w:type="gramStart"/>
            <w:r w:rsidRPr="00454413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45441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54413">
              <w:rPr>
                <w:rFonts w:ascii="Times New Roman" w:hAnsi="Times New Roman"/>
                <w:sz w:val="16"/>
                <w:szCs w:val="16"/>
              </w:rPr>
              <w:t>к</w:t>
            </w:r>
            <w:proofErr w:type="gramEnd"/>
            <w:r w:rsidRPr="00454413">
              <w:rPr>
                <w:rFonts w:ascii="Times New Roman" w:hAnsi="Times New Roman"/>
                <w:sz w:val="16"/>
                <w:szCs w:val="16"/>
              </w:rPr>
              <w:t>лас-ция</w:t>
            </w:r>
            <w:proofErr w:type="spellEnd"/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413" w:rsidRPr="00454413" w:rsidTr="00AC6EC8">
        <w:trPr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НАЛОГОВЫЕ  ДОХОДЫ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182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000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3 339 200,00</w:t>
            </w:r>
          </w:p>
        </w:tc>
      </w:tr>
      <w:tr w:rsidR="00454413" w:rsidRPr="00454413" w:rsidTr="00AC6EC8">
        <w:trPr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right="-159" w:firstLine="0"/>
              <w:jc w:val="left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1.1.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НАЛОГИ НА ПРИБЫЛЬ, ДОХОДЫ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182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right="-108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000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100 000,00</w:t>
            </w:r>
          </w:p>
        </w:tc>
      </w:tr>
      <w:tr w:rsidR="00454413" w:rsidRPr="00454413" w:rsidTr="00AC6EC8">
        <w:trPr>
          <w:trHeight w:val="36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Налог на доходы физических лиц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182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000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100 000,00</w:t>
            </w:r>
          </w:p>
        </w:tc>
      </w:tr>
      <w:tr w:rsidR="00454413" w:rsidRPr="00454413" w:rsidTr="00AC6EC8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413" w:rsidRPr="00AC6EC8" w:rsidRDefault="00454413" w:rsidP="0045441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C6EC8">
              <w:rPr>
                <w:rFonts w:ascii="Times New Roman" w:hAnsi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182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010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57 000,00</w:t>
            </w:r>
          </w:p>
        </w:tc>
      </w:tr>
      <w:tr w:rsidR="00454413" w:rsidRPr="00454413" w:rsidTr="00AC6EC8">
        <w:trPr>
          <w:trHeight w:val="12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41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54413">
              <w:rPr>
                <w:rFonts w:ascii="Times New Roman" w:hAnsi="Times New Roman"/>
                <w:sz w:val="20"/>
                <w:szCs w:val="20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 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182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020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41 000,00</w:t>
            </w:r>
          </w:p>
        </w:tc>
      </w:tr>
      <w:tr w:rsidR="00454413" w:rsidRPr="00454413" w:rsidTr="00AC6EC8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41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54413">
              <w:rPr>
                <w:rFonts w:ascii="Times New Roman" w:hAnsi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182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030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2 000,00</w:t>
            </w:r>
          </w:p>
        </w:tc>
      </w:tr>
      <w:tr w:rsidR="00454413" w:rsidRPr="00454413" w:rsidTr="00AC6EC8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413">
              <w:rPr>
                <w:rFonts w:ascii="Times New Roman" w:hAnsi="Times New Roman"/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41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НАЛОГИ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669 000,00</w:t>
            </w:r>
          </w:p>
        </w:tc>
      </w:tr>
      <w:tr w:rsidR="00454413" w:rsidRPr="00454413" w:rsidTr="00AC6EC8">
        <w:trPr>
          <w:trHeight w:val="30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5441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441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539 000,00</w:t>
            </w:r>
          </w:p>
        </w:tc>
      </w:tr>
      <w:tr w:rsidR="00454413" w:rsidRPr="00454413" w:rsidTr="00AC6EC8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41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413">
              <w:rPr>
                <w:rFonts w:ascii="Times New Roman" w:hAnsi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182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030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539 000,00</w:t>
            </w:r>
          </w:p>
        </w:tc>
      </w:tr>
      <w:tr w:rsidR="00454413" w:rsidRPr="00454413" w:rsidTr="005F325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5441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441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130 000,00</w:t>
            </w:r>
          </w:p>
        </w:tc>
      </w:tr>
      <w:tr w:rsidR="00454413" w:rsidRPr="00454413" w:rsidTr="005F325A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41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413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182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033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40 000,00</w:t>
            </w:r>
          </w:p>
        </w:tc>
      </w:tr>
      <w:tr w:rsidR="00454413" w:rsidRPr="00454413" w:rsidTr="00AC6EC8">
        <w:trPr>
          <w:trHeight w:val="6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41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54413">
              <w:rPr>
                <w:rFonts w:ascii="Times New Roman" w:hAnsi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182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043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90 000,00</w:t>
            </w:r>
          </w:p>
        </w:tc>
      </w:tr>
      <w:tr w:rsidR="00454413" w:rsidRPr="00454413" w:rsidTr="00AC6EC8">
        <w:trPr>
          <w:trHeight w:val="5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413">
              <w:rPr>
                <w:rFonts w:ascii="Times New Roman" w:hAnsi="Times New Roman"/>
                <w:b/>
                <w:bCs/>
                <w:sz w:val="20"/>
                <w:szCs w:val="20"/>
              </w:rPr>
              <w:t>1.3.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41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4413" w:rsidRPr="00454413" w:rsidRDefault="00454413" w:rsidP="00AC6EC8">
            <w:pPr>
              <w:ind w:left="-107" w:firstLine="0"/>
              <w:jc w:val="right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2 570 200,00</w:t>
            </w:r>
          </w:p>
        </w:tc>
      </w:tr>
      <w:tr w:rsidR="00454413" w:rsidRPr="00454413" w:rsidTr="00AC6EC8">
        <w:trPr>
          <w:trHeight w:val="70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41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413">
              <w:rPr>
                <w:rFonts w:ascii="Times New Roman" w:hAnsi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AC6EC8">
            <w:pPr>
              <w:ind w:left="-107" w:firstLine="0"/>
              <w:jc w:val="right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2 570 200,00</w:t>
            </w:r>
          </w:p>
        </w:tc>
      </w:tr>
      <w:tr w:rsidR="00454413" w:rsidRPr="00454413" w:rsidTr="00AC6EC8">
        <w:trPr>
          <w:trHeight w:val="9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41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413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4413" w:rsidRPr="00454413" w:rsidRDefault="00454413" w:rsidP="00AC6EC8">
            <w:pPr>
              <w:ind w:left="-107" w:firstLine="0"/>
              <w:jc w:val="right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1 344 900,00</w:t>
            </w:r>
          </w:p>
        </w:tc>
      </w:tr>
      <w:tr w:rsidR="00454413" w:rsidRPr="00454413" w:rsidTr="00AC6EC8">
        <w:trPr>
          <w:trHeight w:val="11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5441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413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54413">
              <w:rPr>
                <w:rFonts w:ascii="Times New Roman" w:hAnsi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454413">
              <w:rPr>
                <w:rFonts w:ascii="Times New Roman" w:hAnsi="Times New Roman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6 600,00</w:t>
            </w:r>
          </w:p>
        </w:tc>
      </w:tr>
      <w:tr w:rsidR="00454413" w:rsidRPr="00454413" w:rsidTr="00AC6EC8">
        <w:trPr>
          <w:trHeight w:val="9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41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413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4413" w:rsidRPr="00454413" w:rsidRDefault="00454413" w:rsidP="00AC6EC8">
            <w:pPr>
              <w:ind w:left="-107" w:firstLine="0"/>
              <w:jc w:val="right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1 300 900,00</w:t>
            </w:r>
          </w:p>
        </w:tc>
      </w:tr>
      <w:tr w:rsidR="00454413" w:rsidRPr="00454413" w:rsidTr="00AC6EC8">
        <w:trPr>
          <w:trHeight w:val="9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41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54413">
              <w:rPr>
                <w:rFonts w:ascii="Times New Roman" w:hAnsi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182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261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-82 200,00</w:t>
            </w:r>
          </w:p>
        </w:tc>
      </w:tr>
      <w:tr w:rsidR="00454413" w:rsidRPr="00454413" w:rsidTr="00AC6EC8">
        <w:trPr>
          <w:trHeight w:val="38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413">
              <w:rPr>
                <w:rFonts w:ascii="Times New Roman" w:hAnsi="Times New Roman"/>
                <w:b/>
                <w:bCs/>
                <w:sz w:val="20"/>
                <w:szCs w:val="20"/>
              </w:rPr>
              <w:t>1.4.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413">
              <w:rPr>
                <w:rFonts w:ascii="Times New Roman" w:hAnsi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454413" w:rsidRPr="00454413" w:rsidTr="00AC6EC8">
        <w:trPr>
          <w:trHeight w:val="32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41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54413">
              <w:rPr>
                <w:rFonts w:ascii="Times New Roman" w:hAnsi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182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0,00</w:t>
            </w:r>
          </w:p>
        </w:tc>
      </w:tr>
      <w:tr w:rsidR="00454413" w:rsidRPr="00454413" w:rsidTr="00AC6EC8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413">
              <w:rPr>
                <w:rFonts w:ascii="Times New Roman" w:hAnsi="Times New Roman"/>
                <w:b/>
                <w:bCs/>
                <w:sz w:val="20"/>
                <w:szCs w:val="20"/>
              </w:rPr>
              <w:t>1.5.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54413">
              <w:rPr>
                <w:rFonts w:ascii="Times New Roman" w:hAnsi="Times New Roman"/>
                <w:sz w:val="20"/>
                <w:szCs w:val="20"/>
              </w:rPr>
              <w:t>ГОСУДАРСТВЕННАЯ ПОШЛИНА ПО ДЕЛАМ, РАССМАТРИВАЕМЫМ В СУДАХ ОБЩЕЙ ЮРИСДИКЦИИ МИРОВЫМИ СУДЬЯМИ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0,00</w:t>
            </w:r>
          </w:p>
        </w:tc>
      </w:tr>
      <w:tr w:rsidR="00454413" w:rsidRPr="00454413" w:rsidTr="00AC6EC8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41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54413">
              <w:rPr>
                <w:rFonts w:ascii="Times New Roman" w:hAnsi="Times New Roman"/>
                <w:sz w:val="20"/>
                <w:szCs w:val="20"/>
              </w:rPr>
              <w:t>Государственная пошлина по делам, рассматриваемым в судах общей юрисдикции мировыми судьями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182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0,00</w:t>
            </w:r>
          </w:p>
        </w:tc>
      </w:tr>
      <w:tr w:rsidR="00454413" w:rsidRPr="00454413" w:rsidTr="00AC6EC8">
        <w:trPr>
          <w:trHeight w:val="4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413"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4413">
              <w:rPr>
                <w:rFonts w:ascii="Times New Roman" w:hAnsi="Times New Roman"/>
                <w:b/>
                <w:bCs/>
                <w:sz w:val="28"/>
                <w:szCs w:val="28"/>
              </w:rPr>
              <w:t>НЕНАЛОГОВЫЕ  ДОХОДЫ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textDirection w:val="btLr"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textDirection w:val="btLr"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textDirection w:val="btLr"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textDirection w:val="btLr"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textDirection w:val="btLr"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textDirection w:val="btLr"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textDirection w:val="btLr"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textDirection w:val="btLr"/>
            <w:vAlign w:val="center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454413" w:rsidRPr="00AC6EC8" w:rsidRDefault="00454413" w:rsidP="00454413">
            <w:pPr>
              <w:ind w:firstLine="0"/>
              <w:jc w:val="right"/>
              <w:rPr>
                <w:rFonts w:ascii="Times New Roman" w:hAnsi="Times New Roman"/>
              </w:rPr>
            </w:pPr>
            <w:r w:rsidRPr="00AC6EC8">
              <w:rPr>
                <w:rFonts w:ascii="Times New Roman" w:hAnsi="Times New Roman"/>
              </w:rPr>
              <w:t>271 000,00</w:t>
            </w:r>
          </w:p>
        </w:tc>
      </w:tr>
      <w:tr w:rsidR="00454413" w:rsidRPr="00454413" w:rsidTr="00AC6EC8">
        <w:trPr>
          <w:trHeight w:val="9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413">
              <w:rPr>
                <w:rFonts w:ascii="Times New Roman" w:hAnsi="Times New Roman"/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413">
              <w:rPr>
                <w:rFonts w:ascii="Times New Roman" w:hAnsi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236 000,00</w:t>
            </w:r>
          </w:p>
        </w:tc>
      </w:tr>
      <w:tr w:rsidR="00454413" w:rsidRPr="00454413" w:rsidTr="00AC6EC8">
        <w:trPr>
          <w:trHeight w:val="14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41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413">
              <w:rPr>
                <w:rFonts w:ascii="Times New Roman" w:hAnsi="Times New Roman"/>
                <w:b/>
                <w:bCs/>
                <w:sz w:val="20"/>
                <w:szCs w:val="20"/>
              </w:rPr>
              <w:t>Доходы</w:t>
            </w:r>
            <w:proofErr w:type="gramStart"/>
            <w:r w:rsidRPr="0045441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,</w:t>
            </w:r>
            <w:proofErr w:type="gramEnd"/>
            <w:r w:rsidRPr="0045441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 , а также имущества государственных и муниципальных унитарных предприятий , в том числе казённых)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236 000,00</w:t>
            </w:r>
          </w:p>
        </w:tc>
      </w:tr>
      <w:tr w:rsidR="00454413" w:rsidRPr="00454413" w:rsidTr="00AC6EC8">
        <w:trPr>
          <w:trHeight w:val="100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5441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54413">
              <w:rPr>
                <w:rFonts w:ascii="Times New Roman" w:hAnsi="Times New Roman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сельских поселений  и созданных ими учреждений </w:t>
            </w:r>
            <w:proofErr w:type="gramStart"/>
            <w:r w:rsidRPr="00454413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454413">
              <w:rPr>
                <w:rFonts w:ascii="Times New Roman" w:hAnsi="Times New Roman"/>
                <w:sz w:val="20"/>
                <w:szCs w:val="20"/>
              </w:rPr>
              <w:t>за исключением имущества муниципальных бюджетных и автономных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035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200 000,00</w:t>
            </w:r>
          </w:p>
        </w:tc>
      </w:tr>
      <w:tr w:rsidR="00454413" w:rsidRPr="00454413" w:rsidTr="00AC6EC8">
        <w:trPr>
          <w:trHeight w:val="100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5441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54413">
              <w:rPr>
                <w:rFonts w:ascii="Times New Roman" w:hAnsi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36 000,00</w:t>
            </w:r>
          </w:p>
        </w:tc>
      </w:tr>
      <w:tr w:rsidR="00454413" w:rsidRPr="00454413" w:rsidTr="00AC6EC8">
        <w:trPr>
          <w:trHeight w:val="250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5441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54413">
              <w:rPr>
                <w:rFonts w:ascii="Times New Roman" w:hAnsi="Times New Roman"/>
                <w:sz w:val="20"/>
                <w:szCs w:val="2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сельских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</w:t>
            </w:r>
            <w:proofErr w:type="gramEnd"/>
            <w:r w:rsidRPr="0045441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454413">
              <w:rPr>
                <w:rFonts w:ascii="Times New Roman" w:hAnsi="Times New Roman"/>
                <w:sz w:val="20"/>
                <w:szCs w:val="20"/>
              </w:rPr>
              <w:t>муниципальных органов), органов управления государственными внебюджетными фондами и казенных учреждений)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430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0,00</w:t>
            </w:r>
          </w:p>
        </w:tc>
      </w:tr>
      <w:tr w:rsidR="00454413" w:rsidRPr="00454413" w:rsidTr="00AC6EC8">
        <w:trPr>
          <w:trHeight w:val="70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413">
              <w:rPr>
                <w:rFonts w:ascii="Times New Roman" w:hAnsi="Times New Roman"/>
                <w:b/>
                <w:bCs/>
                <w:sz w:val="20"/>
                <w:szCs w:val="20"/>
              </w:rPr>
              <w:t>2.2.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413">
              <w:rPr>
                <w:rFonts w:ascii="Times New Roman" w:hAnsi="Times New Roman"/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35 000,00</w:t>
            </w:r>
          </w:p>
        </w:tc>
      </w:tr>
      <w:tr w:rsidR="00454413" w:rsidRPr="00454413" w:rsidTr="00AC6EC8">
        <w:trPr>
          <w:trHeight w:val="6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41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54413">
              <w:rPr>
                <w:rFonts w:ascii="Times New Roman" w:hAnsi="Times New Roman"/>
                <w:sz w:val="20"/>
                <w:szCs w:val="20"/>
              </w:rPr>
              <w:t>Прочие доходы от оказания платных услу</w:t>
            </w:r>
            <w:proofErr w:type="gramStart"/>
            <w:r w:rsidRPr="00454413">
              <w:rPr>
                <w:rFonts w:ascii="Times New Roman" w:hAnsi="Times New Roman"/>
                <w:sz w:val="20"/>
                <w:szCs w:val="20"/>
              </w:rPr>
              <w:t>г(</w:t>
            </w:r>
            <w:proofErr w:type="gramEnd"/>
            <w:r w:rsidRPr="00454413">
              <w:rPr>
                <w:rFonts w:ascii="Times New Roman" w:hAnsi="Times New Roman"/>
                <w:sz w:val="20"/>
                <w:szCs w:val="20"/>
              </w:rPr>
              <w:t xml:space="preserve">работ) получателями средств бюджетов сельских поселений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995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35 000,00</w:t>
            </w:r>
          </w:p>
        </w:tc>
      </w:tr>
      <w:tr w:rsidR="00454413" w:rsidRPr="00454413" w:rsidTr="00AC6EC8">
        <w:trPr>
          <w:trHeight w:val="6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413">
              <w:rPr>
                <w:rFonts w:ascii="Times New Roman" w:hAnsi="Times New Roman"/>
                <w:b/>
                <w:bCs/>
                <w:sz w:val="20"/>
                <w:szCs w:val="20"/>
              </w:rPr>
              <w:t>2.3.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413">
              <w:rPr>
                <w:rFonts w:ascii="Times New Roman" w:hAnsi="Times New Roman"/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454413" w:rsidRPr="00454413" w:rsidTr="00AC6EC8">
        <w:trPr>
          <w:trHeight w:val="6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41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54413">
              <w:rPr>
                <w:rFonts w:ascii="Times New Roman" w:hAnsi="Times New Roman"/>
                <w:sz w:val="20"/>
                <w:szCs w:val="20"/>
              </w:rPr>
              <w:t>Доходы от реализации имущества, находящиеся в оперативном управлении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0,00</w:t>
            </w:r>
          </w:p>
        </w:tc>
      </w:tr>
      <w:tr w:rsidR="00454413" w:rsidRPr="00454413" w:rsidTr="00AC6EC8">
        <w:trPr>
          <w:trHeight w:val="30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413">
              <w:rPr>
                <w:rFonts w:ascii="Times New Roman" w:hAnsi="Times New Roman"/>
                <w:b/>
                <w:bCs/>
                <w:sz w:val="20"/>
                <w:szCs w:val="20"/>
              </w:rPr>
              <w:t>2.4.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413">
              <w:rPr>
                <w:rFonts w:ascii="Times New Roman" w:hAnsi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454413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454413" w:rsidRPr="00454413" w:rsidTr="00AC6EC8">
        <w:trPr>
          <w:trHeight w:val="40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41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54413">
              <w:rPr>
                <w:rFonts w:ascii="Times New Roman" w:hAnsi="Times New Roman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413">
              <w:rPr>
                <w:rFonts w:ascii="Times New Roman" w:hAnsi="Times New Roman"/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050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left"/>
              <w:rPr>
                <w:rFonts w:ascii="Times New Roman" w:hAnsi="Times New Roman"/>
              </w:rPr>
            </w:pPr>
            <w:r w:rsidRPr="00454413">
              <w:rPr>
                <w:rFonts w:ascii="Times New Roman" w:hAnsi="Times New Roman"/>
              </w:rPr>
              <w:t> </w:t>
            </w:r>
          </w:p>
        </w:tc>
      </w:tr>
      <w:tr w:rsidR="00454413" w:rsidRPr="00454413" w:rsidTr="00AC6EC8">
        <w:trPr>
          <w:trHeight w:val="61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413">
              <w:rPr>
                <w:rFonts w:ascii="Times New Roman" w:hAnsi="Times New Roman"/>
                <w:b/>
                <w:bCs/>
                <w:sz w:val="20"/>
                <w:szCs w:val="20"/>
              </w:rPr>
              <w:t>ИТОГО ИСТОЧНИКОВ ДОХОДОВ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13" w:rsidRPr="00454413" w:rsidRDefault="00454413" w:rsidP="0045441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413" w:rsidRPr="00AC6EC8" w:rsidRDefault="00454413" w:rsidP="00AC6EC8">
            <w:pPr>
              <w:ind w:left="-107" w:firstLine="0"/>
              <w:jc w:val="right"/>
              <w:rPr>
                <w:rFonts w:ascii="Times New Roman" w:hAnsi="Times New Roman"/>
                <w:b/>
                <w:bCs/>
              </w:rPr>
            </w:pPr>
            <w:r w:rsidRPr="00AC6EC8">
              <w:rPr>
                <w:rFonts w:ascii="Times New Roman" w:hAnsi="Times New Roman"/>
                <w:b/>
                <w:bCs/>
              </w:rPr>
              <w:t>3 610 200,00</w:t>
            </w:r>
          </w:p>
        </w:tc>
      </w:tr>
    </w:tbl>
    <w:p w:rsidR="00454413" w:rsidRPr="00454413" w:rsidRDefault="00454413" w:rsidP="00454413">
      <w:pPr>
        <w:pStyle w:val="ad"/>
        <w:ind w:left="-709" w:firstLine="0"/>
        <w:rPr>
          <w:color w:val="000000"/>
          <w:sz w:val="24"/>
          <w:szCs w:val="24"/>
          <w:lang w:eastAsia="ru-RU"/>
        </w:rPr>
      </w:pPr>
    </w:p>
    <w:p w:rsidR="00454413" w:rsidRP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P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Pr="00454413" w:rsidRDefault="00454413" w:rsidP="00454413">
      <w:pPr>
        <w:ind w:left="-567" w:firstLine="0"/>
        <w:rPr>
          <w:rFonts w:ascii="Times New Roman" w:hAnsi="Times New Roman"/>
        </w:rPr>
      </w:pPr>
    </w:p>
    <w:tbl>
      <w:tblPr>
        <w:tblW w:w="10774" w:type="dxa"/>
        <w:tblInd w:w="-885" w:type="dxa"/>
        <w:tblLayout w:type="fixed"/>
        <w:tblLook w:val="04A0"/>
      </w:tblPr>
      <w:tblGrid>
        <w:gridCol w:w="516"/>
        <w:gridCol w:w="5044"/>
        <w:gridCol w:w="456"/>
        <w:gridCol w:w="411"/>
        <w:gridCol w:w="411"/>
        <w:gridCol w:w="411"/>
        <w:gridCol w:w="456"/>
        <w:gridCol w:w="411"/>
        <w:gridCol w:w="536"/>
        <w:gridCol w:w="456"/>
        <w:gridCol w:w="1666"/>
      </w:tblGrid>
      <w:tr w:rsidR="00AC6EC8" w:rsidRPr="00AC6EC8" w:rsidTr="00AC6EC8">
        <w:trPr>
          <w:trHeight w:val="27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C6EC8">
              <w:rPr>
                <w:rFonts w:cs="Arial"/>
                <w:b/>
                <w:bCs/>
                <w:sz w:val="20"/>
                <w:szCs w:val="20"/>
              </w:rPr>
              <w:t>Приложение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AC6EC8">
              <w:rPr>
                <w:rFonts w:cs="Arial"/>
                <w:b/>
                <w:bCs/>
                <w:sz w:val="20"/>
                <w:szCs w:val="20"/>
              </w:rPr>
              <w:t>№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AC6EC8"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</w:tr>
      <w:tr w:rsidR="00AC6EC8" w:rsidRPr="00AC6EC8" w:rsidTr="00AC6EC8">
        <w:trPr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C6EC8">
              <w:rPr>
                <w:rFonts w:cs="Arial"/>
                <w:b/>
                <w:bCs/>
                <w:sz w:val="20"/>
                <w:szCs w:val="20"/>
              </w:rPr>
              <w:t>к Решению Совета Красноборского сельского поселения</w:t>
            </w:r>
          </w:p>
        </w:tc>
      </w:tr>
      <w:tr w:rsidR="00AC6EC8" w:rsidRPr="00AC6EC8" w:rsidTr="00AC6EC8">
        <w:trPr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EC8" w:rsidRPr="00AC6EC8" w:rsidRDefault="00AC6EC8" w:rsidP="00CC0C3C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C6EC8">
              <w:rPr>
                <w:rFonts w:cs="Arial"/>
                <w:b/>
                <w:bCs/>
                <w:sz w:val="20"/>
                <w:szCs w:val="20"/>
              </w:rPr>
              <w:t>XXVII сессии V созыва от 27.01.2026 №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CC0C3C" w:rsidRPr="00CC0C3C">
              <w:rPr>
                <w:rFonts w:cs="Arial"/>
                <w:b/>
                <w:bCs/>
                <w:sz w:val="20"/>
                <w:szCs w:val="20"/>
              </w:rPr>
              <w:t>103</w:t>
            </w:r>
            <w:r w:rsidRPr="00AC6EC8">
              <w:rPr>
                <w:rFonts w:cs="Arial"/>
                <w:b/>
                <w:bCs/>
                <w:sz w:val="20"/>
                <w:szCs w:val="20"/>
              </w:rPr>
              <w:t xml:space="preserve"> "О внесении </w:t>
            </w:r>
          </w:p>
        </w:tc>
      </w:tr>
      <w:tr w:rsidR="00AC6EC8" w:rsidRPr="00AC6EC8" w:rsidTr="00AC6EC8">
        <w:trPr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C6EC8">
              <w:rPr>
                <w:rFonts w:cs="Arial"/>
                <w:b/>
                <w:bCs/>
                <w:sz w:val="20"/>
                <w:szCs w:val="20"/>
              </w:rPr>
              <w:t>изменений в решение XXVI сессии V созыва</w:t>
            </w:r>
          </w:p>
        </w:tc>
      </w:tr>
      <w:tr w:rsidR="00AC6EC8" w:rsidRPr="00AC6EC8" w:rsidTr="00AC6EC8">
        <w:trPr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C6EC8">
              <w:rPr>
                <w:rFonts w:cs="Arial"/>
                <w:b/>
                <w:bCs/>
                <w:sz w:val="20"/>
                <w:szCs w:val="20"/>
              </w:rPr>
              <w:t>Совета Красноборского сельского поселения</w:t>
            </w:r>
          </w:p>
        </w:tc>
      </w:tr>
      <w:tr w:rsidR="00AC6EC8" w:rsidRPr="00AC6EC8" w:rsidTr="00AC6EC8">
        <w:trPr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C6EC8">
              <w:rPr>
                <w:rFonts w:cs="Arial"/>
                <w:b/>
                <w:bCs/>
                <w:sz w:val="20"/>
                <w:szCs w:val="20"/>
              </w:rPr>
              <w:t>от 23.12</w:t>
            </w:r>
            <w:r>
              <w:rPr>
                <w:rFonts w:cs="Arial"/>
                <w:b/>
                <w:bCs/>
                <w:sz w:val="20"/>
                <w:szCs w:val="20"/>
              </w:rPr>
              <w:t>.2025 г. №98 "О бюджете Краснобо</w:t>
            </w:r>
            <w:r w:rsidRPr="00AC6EC8">
              <w:rPr>
                <w:rFonts w:cs="Arial"/>
                <w:b/>
                <w:bCs/>
                <w:sz w:val="20"/>
                <w:szCs w:val="20"/>
              </w:rPr>
              <w:t>рского сельского</w:t>
            </w:r>
          </w:p>
        </w:tc>
      </w:tr>
      <w:tr w:rsidR="00AC6EC8" w:rsidRPr="00AC6EC8" w:rsidTr="00AC6EC8">
        <w:trPr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C6EC8">
              <w:rPr>
                <w:rFonts w:cs="Arial"/>
                <w:b/>
                <w:bCs/>
                <w:sz w:val="20"/>
                <w:szCs w:val="20"/>
              </w:rPr>
              <w:t xml:space="preserve">поселения Пудожского муниципального района Республики </w:t>
            </w:r>
          </w:p>
        </w:tc>
      </w:tr>
      <w:tr w:rsidR="00AC6EC8" w:rsidRPr="00AC6EC8" w:rsidTr="00AC6EC8">
        <w:trPr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C6EC8">
              <w:rPr>
                <w:rFonts w:cs="Arial"/>
                <w:b/>
                <w:bCs/>
                <w:sz w:val="20"/>
                <w:szCs w:val="20"/>
              </w:rPr>
              <w:t>Карелия на 2026 год" №98 от 23.12.2025 г.</w:t>
            </w:r>
          </w:p>
        </w:tc>
      </w:tr>
      <w:tr w:rsidR="00AC6EC8" w:rsidRPr="00AC6EC8" w:rsidTr="00AC6EC8">
        <w:trPr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6EC8" w:rsidRPr="00AC6EC8" w:rsidTr="00AC6EC8">
        <w:trPr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C6EC8">
              <w:rPr>
                <w:rFonts w:cs="Arial"/>
                <w:b/>
                <w:bCs/>
                <w:sz w:val="20"/>
                <w:szCs w:val="20"/>
              </w:rPr>
              <w:t>Приложение №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AC6EC8"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</w:tr>
      <w:tr w:rsidR="00AC6EC8" w:rsidRPr="00AC6EC8" w:rsidTr="00AC6EC8">
        <w:trPr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C6EC8">
              <w:rPr>
                <w:rFonts w:cs="Arial"/>
                <w:b/>
                <w:bCs/>
                <w:sz w:val="20"/>
                <w:szCs w:val="20"/>
              </w:rPr>
              <w:t>к Решению Совета Красноборского сельского поселения</w:t>
            </w:r>
          </w:p>
        </w:tc>
      </w:tr>
      <w:tr w:rsidR="00AC6EC8" w:rsidRPr="00AC6EC8" w:rsidTr="00AC6EC8">
        <w:trPr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C6EC8">
              <w:rPr>
                <w:rFonts w:cs="Arial"/>
                <w:b/>
                <w:bCs/>
                <w:sz w:val="20"/>
                <w:szCs w:val="20"/>
              </w:rPr>
              <w:t xml:space="preserve">XXVI сессии V созыва "О бюджете Красноборского сельского </w:t>
            </w:r>
          </w:p>
        </w:tc>
      </w:tr>
      <w:tr w:rsidR="00AC6EC8" w:rsidRPr="00AC6EC8" w:rsidTr="00AC6EC8">
        <w:trPr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C6EC8">
              <w:rPr>
                <w:rFonts w:cs="Arial"/>
                <w:b/>
                <w:bCs/>
                <w:sz w:val="20"/>
                <w:szCs w:val="20"/>
              </w:rPr>
              <w:t>поселения Пудожского муниципального района Республики</w:t>
            </w:r>
          </w:p>
        </w:tc>
      </w:tr>
      <w:tr w:rsidR="00AC6EC8" w:rsidRPr="00AC6EC8" w:rsidTr="00AC6EC8">
        <w:trPr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C6EC8">
              <w:rPr>
                <w:rFonts w:cs="Arial"/>
                <w:b/>
                <w:bCs/>
                <w:sz w:val="20"/>
                <w:szCs w:val="20"/>
              </w:rPr>
              <w:t>Карелия на 2026 год" от 23.12.2025 г. №98</w:t>
            </w:r>
          </w:p>
        </w:tc>
      </w:tr>
      <w:tr w:rsidR="00AC6EC8" w:rsidRPr="00AC6EC8" w:rsidTr="00AC6EC8">
        <w:trPr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6EC8" w:rsidRPr="00AC6EC8" w:rsidTr="00AC6EC8">
        <w:trPr>
          <w:trHeight w:val="276"/>
        </w:trPr>
        <w:tc>
          <w:tcPr>
            <w:tcW w:w="10774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C6EC8">
              <w:rPr>
                <w:rFonts w:ascii="Times New Roman" w:hAnsi="Times New Roman"/>
                <w:b/>
                <w:bCs/>
              </w:rPr>
              <w:t xml:space="preserve">        Межбюджетные </w:t>
            </w:r>
            <w:proofErr w:type="gramStart"/>
            <w:r w:rsidRPr="00AC6EC8">
              <w:rPr>
                <w:rFonts w:ascii="Times New Roman" w:hAnsi="Times New Roman"/>
                <w:b/>
                <w:bCs/>
              </w:rPr>
              <w:t>трансферты</w:t>
            </w:r>
            <w:proofErr w:type="gramEnd"/>
            <w:r w:rsidRPr="00AC6EC8">
              <w:rPr>
                <w:rFonts w:ascii="Times New Roman" w:hAnsi="Times New Roman"/>
                <w:b/>
                <w:bCs/>
              </w:rPr>
              <w:t xml:space="preserve"> получаемые из бюджета Пудожского муниципального района на 2026 год</w:t>
            </w:r>
          </w:p>
        </w:tc>
      </w:tr>
      <w:tr w:rsidR="00AC6EC8" w:rsidRPr="00AC6EC8" w:rsidTr="00AC6EC8">
        <w:trPr>
          <w:trHeight w:val="435"/>
        </w:trPr>
        <w:tc>
          <w:tcPr>
            <w:tcW w:w="1077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</w:p>
        </w:tc>
      </w:tr>
      <w:tr w:rsidR="00AC6EC8" w:rsidRPr="00AC6EC8" w:rsidTr="00AC6EC8">
        <w:trPr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C6EC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6EC8">
              <w:rPr>
                <w:rFonts w:ascii="Times New Roman" w:hAnsi="Times New Roman"/>
                <w:sz w:val="20"/>
                <w:szCs w:val="20"/>
              </w:rPr>
              <w:t>(рублей)</w:t>
            </w:r>
          </w:p>
        </w:tc>
      </w:tr>
      <w:tr w:rsidR="00AC6EC8" w:rsidRPr="00AC6EC8" w:rsidTr="00AC6EC8">
        <w:trPr>
          <w:trHeight w:val="84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EC8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C6EC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C6EC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C6EC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C6EC8">
              <w:rPr>
                <w:rFonts w:ascii="Times New Roman" w:hAnsi="Times New Roman"/>
                <w:sz w:val="20"/>
                <w:szCs w:val="20"/>
              </w:rPr>
              <w:t>Наименование  групп, подгрупп, статей, подстатей, элементов, программ (подпрограмм), кодов экономической классификации  доходов</w:t>
            </w:r>
            <w:proofErr w:type="gramEnd"/>
          </w:p>
        </w:tc>
        <w:tc>
          <w:tcPr>
            <w:tcW w:w="35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EC8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AC6EC8" w:rsidRPr="00AC6EC8" w:rsidTr="00AC6EC8">
        <w:trPr>
          <w:trHeight w:val="142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AC6EC8">
              <w:rPr>
                <w:rFonts w:ascii="Times New Roman" w:hAnsi="Times New Roman"/>
                <w:sz w:val="16"/>
                <w:szCs w:val="16"/>
              </w:rPr>
              <w:t>Админист-ратор</w:t>
            </w:r>
            <w:proofErr w:type="spellEnd"/>
            <w:proofErr w:type="gramEnd"/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Группа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AC6EC8">
              <w:rPr>
                <w:rFonts w:ascii="Times New Roman" w:hAnsi="Times New Roman"/>
                <w:sz w:val="16"/>
                <w:szCs w:val="16"/>
              </w:rPr>
              <w:t>Подгруп-па</w:t>
            </w:r>
            <w:proofErr w:type="spellEnd"/>
            <w:proofErr w:type="gramEnd"/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Статья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Подстатья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Элемент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AC6EC8">
              <w:rPr>
                <w:rFonts w:ascii="Times New Roman" w:hAnsi="Times New Roman"/>
                <w:sz w:val="16"/>
                <w:szCs w:val="16"/>
              </w:rPr>
              <w:t>Програм-ма</w:t>
            </w:r>
            <w:proofErr w:type="spellEnd"/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Эконом</w:t>
            </w:r>
            <w:proofErr w:type="gramStart"/>
            <w:r w:rsidRPr="00AC6EC8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AC6E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C6EC8">
              <w:rPr>
                <w:rFonts w:ascii="Times New Roman" w:hAnsi="Times New Roman"/>
                <w:sz w:val="16"/>
                <w:szCs w:val="16"/>
              </w:rPr>
              <w:t>к</w:t>
            </w:r>
            <w:proofErr w:type="gramEnd"/>
            <w:r w:rsidRPr="00AC6EC8">
              <w:rPr>
                <w:rFonts w:ascii="Times New Roman" w:hAnsi="Times New Roman"/>
                <w:sz w:val="16"/>
                <w:szCs w:val="16"/>
              </w:rPr>
              <w:t>лас-ция</w:t>
            </w:r>
            <w:proofErr w:type="spellEnd"/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6EC8" w:rsidRPr="00AC6EC8" w:rsidTr="00AC6EC8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EC8"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EC8">
              <w:rPr>
                <w:rFonts w:ascii="Times New Roman" w:hAnsi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6EC8">
              <w:rPr>
                <w:rFonts w:ascii="Times New Roman" w:hAnsi="Times New Roman"/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6EC8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6EC8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6EC8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6EC8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6EC8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6EC8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6EC8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AC6EC8">
              <w:rPr>
                <w:rFonts w:ascii="Times New Roman" w:hAnsi="Times New Roman"/>
                <w:b/>
                <w:bCs/>
              </w:rPr>
              <w:t>2 418 470,98</w:t>
            </w:r>
          </w:p>
        </w:tc>
      </w:tr>
      <w:tr w:rsidR="00AC6EC8" w:rsidRPr="00AC6EC8" w:rsidTr="00AC6EC8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EC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EC8">
              <w:rPr>
                <w:rFonts w:ascii="Times New Roman" w:hAnsi="Times New Roman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6EC8">
              <w:rPr>
                <w:rFonts w:ascii="Times New Roman" w:hAnsi="Times New Roman"/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6EC8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6EC8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6EC8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6EC8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6EC8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6EC8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6EC8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AC6EC8">
              <w:rPr>
                <w:rFonts w:ascii="Times New Roman" w:hAnsi="Times New Roman"/>
                <w:b/>
                <w:bCs/>
              </w:rPr>
              <w:t>2 418 470,98</w:t>
            </w:r>
          </w:p>
        </w:tc>
      </w:tr>
      <w:tr w:rsidR="00AC6EC8" w:rsidRPr="00AC6EC8" w:rsidTr="00AC6EC8">
        <w:trPr>
          <w:trHeight w:val="4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EC8">
              <w:rPr>
                <w:rFonts w:ascii="Times New Roman" w:hAnsi="Times New Roman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EC8">
              <w:rPr>
                <w:rFonts w:ascii="Times New Roman" w:hAnsi="Times New Roman"/>
                <w:b/>
                <w:bCs/>
                <w:sz w:val="20"/>
                <w:szCs w:val="20"/>
              </w:rPr>
              <w:t>Дотации   на выравнивание бюджетной обеспеченности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016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AC6EC8">
              <w:rPr>
                <w:rFonts w:ascii="Times New Roman" w:hAnsi="Times New Roman"/>
                <w:b/>
                <w:bCs/>
              </w:rPr>
              <w:t>2 037 470,98</w:t>
            </w:r>
          </w:p>
        </w:tc>
      </w:tr>
      <w:tr w:rsidR="00AC6EC8" w:rsidRPr="00AC6EC8" w:rsidTr="00AC6EC8">
        <w:trPr>
          <w:trHeight w:val="6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EC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C6EC8">
              <w:rPr>
                <w:rFonts w:ascii="Times New Roman" w:hAnsi="Times New Roman"/>
                <w:sz w:val="20"/>
                <w:szCs w:val="20"/>
              </w:rPr>
              <w:t>Дотации  бюджетам сельских поселений на выравнивание бюджетной обеспеченности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016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</w:rPr>
            </w:pPr>
            <w:r w:rsidRPr="00AC6EC8">
              <w:rPr>
                <w:rFonts w:ascii="Times New Roman" w:hAnsi="Times New Roman"/>
              </w:rPr>
              <w:t>2 037 470,98</w:t>
            </w:r>
          </w:p>
        </w:tc>
      </w:tr>
      <w:tr w:rsidR="00AC6EC8" w:rsidRPr="00AC6EC8" w:rsidTr="00AC6EC8">
        <w:trPr>
          <w:trHeight w:val="4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EC8">
              <w:rPr>
                <w:rFonts w:ascii="Times New Roman" w:hAnsi="Times New Roman"/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EC8">
              <w:rPr>
                <w:rFonts w:ascii="Times New Roman" w:hAnsi="Times New Roman"/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016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AC6EC8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AC6EC8" w:rsidRPr="00AC6EC8" w:rsidTr="00AC6EC8">
        <w:trPr>
          <w:trHeight w:val="110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EC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C6EC8">
              <w:rPr>
                <w:rFonts w:ascii="Times New Roman" w:hAnsi="Times New Roman"/>
                <w:sz w:val="20"/>
                <w:szCs w:val="20"/>
              </w:rPr>
              <w:t xml:space="preserve"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труда работников муниципальных учреждений культуры </w:t>
            </w:r>
            <w:r w:rsidRPr="00AC6EC8">
              <w:rPr>
                <w:rFonts w:ascii="Times New Roman" w:hAnsi="Times New Roman"/>
                <w:b/>
                <w:bCs/>
                <w:sz w:val="20"/>
                <w:szCs w:val="20"/>
              </w:rPr>
              <w:t>(24327)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016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999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</w:rPr>
            </w:pPr>
            <w:r w:rsidRPr="00AC6EC8">
              <w:rPr>
                <w:rFonts w:ascii="Times New Roman" w:hAnsi="Times New Roman"/>
              </w:rPr>
              <w:t>0,00</w:t>
            </w:r>
          </w:p>
        </w:tc>
      </w:tr>
      <w:tr w:rsidR="00AC6EC8" w:rsidRPr="00AC6EC8" w:rsidTr="00AC6EC8">
        <w:trPr>
          <w:trHeight w:val="81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EC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C6EC8">
              <w:rPr>
                <w:rFonts w:ascii="Times New Roman" w:hAnsi="Times New Roman"/>
                <w:sz w:val="20"/>
                <w:szCs w:val="20"/>
              </w:rPr>
              <w:t>Субсидия на реализацию мероприятий по обеспечению комплексного развития сельских территорий (благоустройство сельских территорий"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016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576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</w:rPr>
            </w:pPr>
            <w:r w:rsidRPr="00AC6EC8">
              <w:rPr>
                <w:rFonts w:ascii="Times New Roman" w:hAnsi="Times New Roman"/>
              </w:rPr>
              <w:t>0,00</w:t>
            </w:r>
          </w:p>
        </w:tc>
      </w:tr>
      <w:tr w:rsidR="00AC6EC8" w:rsidRPr="00AC6EC8" w:rsidTr="00AC6EC8">
        <w:trPr>
          <w:trHeight w:val="4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EC8">
              <w:rPr>
                <w:rFonts w:ascii="Times New Roman" w:hAnsi="Times New Roman"/>
                <w:b/>
                <w:bCs/>
                <w:sz w:val="20"/>
                <w:szCs w:val="20"/>
              </w:rPr>
              <w:t>1.3.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6EC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016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AC6EC8">
              <w:rPr>
                <w:rFonts w:ascii="Times New Roman" w:hAnsi="Times New Roman"/>
                <w:b/>
                <w:bCs/>
              </w:rPr>
              <w:t>381 000,00</w:t>
            </w:r>
          </w:p>
        </w:tc>
      </w:tr>
      <w:tr w:rsidR="00AC6EC8" w:rsidRPr="00AC6EC8" w:rsidTr="00AC6EC8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EC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6EC8">
              <w:rPr>
                <w:rFonts w:ascii="Times New Roman" w:hAnsi="Times New Roman"/>
                <w:color w:val="000000"/>
                <w:sz w:val="20"/>
                <w:szCs w:val="20"/>
              </w:rPr>
              <w:t>Субвенции бюджетам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016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118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AC6EC8">
              <w:rPr>
                <w:rFonts w:ascii="Times New Roman" w:hAnsi="Times New Roman"/>
                <w:b/>
                <w:bCs/>
              </w:rPr>
              <w:t>379 000,00</w:t>
            </w:r>
          </w:p>
        </w:tc>
      </w:tr>
      <w:tr w:rsidR="00AC6EC8" w:rsidRPr="00AC6EC8" w:rsidTr="00AC6EC8">
        <w:trPr>
          <w:trHeight w:val="77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EC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6EC8">
              <w:rPr>
                <w:rFonts w:ascii="Times New Roman" w:hAnsi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016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118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</w:rPr>
            </w:pPr>
            <w:r w:rsidRPr="00AC6EC8">
              <w:rPr>
                <w:rFonts w:ascii="Times New Roman" w:hAnsi="Times New Roman"/>
              </w:rPr>
              <w:t>379 000,00</w:t>
            </w:r>
          </w:p>
        </w:tc>
      </w:tr>
      <w:tr w:rsidR="00AC6EC8" w:rsidRPr="00AC6EC8" w:rsidTr="00AC6EC8">
        <w:trPr>
          <w:trHeight w:val="41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EC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C6EC8">
              <w:rPr>
                <w:rFonts w:ascii="Times New Roman" w:hAnsi="Times New Roman"/>
                <w:sz w:val="20"/>
                <w:szCs w:val="20"/>
              </w:rPr>
              <w:t>Субвенции местным бюджетам на осуществление части переданных полномочий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016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024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AC6EC8">
              <w:rPr>
                <w:rFonts w:ascii="Times New Roman" w:hAnsi="Times New Roman"/>
                <w:b/>
                <w:bCs/>
              </w:rPr>
              <w:t>2 000,00</w:t>
            </w:r>
          </w:p>
        </w:tc>
      </w:tr>
      <w:tr w:rsidR="00AC6EC8" w:rsidRPr="00AC6EC8" w:rsidTr="00AC6EC8">
        <w:trPr>
          <w:trHeight w:val="6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EC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C6EC8">
              <w:rPr>
                <w:rFonts w:ascii="Times New Roman" w:hAnsi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016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024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</w:rPr>
            </w:pPr>
            <w:r w:rsidRPr="00AC6EC8">
              <w:rPr>
                <w:rFonts w:ascii="Times New Roman" w:hAnsi="Times New Roman"/>
              </w:rPr>
              <w:t>2 000,00</w:t>
            </w:r>
          </w:p>
        </w:tc>
      </w:tr>
      <w:tr w:rsidR="00AC6EC8" w:rsidRPr="00AC6EC8" w:rsidTr="00AC6EC8">
        <w:trPr>
          <w:trHeight w:val="136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EC8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1.4.</w:t>
            </w:r>
          </w:p>
        </w:tc>
        <w:tc>
          <w:tcPr>
            <w:tcW w:w="5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EC8">
              <w:rPr>
                <w:rFonts w:ascii="Times New Roman" w:hAnsi="Times New Roman"/>
                <w:b/>
                <w:bCs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016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AC6EC8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AC6EC8" w:rsidRPr="00AC6EC8" w:rsidTr="00AC6EC8">
        <w:trPr>
          <w:trHeight w:val="114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EC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C6EC8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016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014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</w:rPr>
            </w:pPr>
            <w:r w:rsidRPr="00AC6EC8">
              <w:rPr>
                <w:rFonts w:ascii="Times New Roman" w:hAnsi="Times New Roman"/>
              </w:rPr>
              <w:t>0,00</w:t>
            </w:r>
          </w:p>
        </w:tc>
      </w:tr>
      <w:tr w:rsidR="00AC6EC8" w:rsidRPr="00AC6EC8" w:rsidTr="00AC6EC8">
        <w:trPr>
          <w:trHeight w:val="70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EC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C6EC8">
              <w:rPr>
                <w:rFonts w:ascii="Times New Roman" w:hAnsi="Times New Roman"/>
                <w:sz w:val="20"/>
                <w:szCs w:val="20"/>
              </w:rPr>
              <w:t>Иной МБТ на поощрение муниципальных и региональных управленческих команд за достижение показателей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016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999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</w:rPr>
            </w:pPr>
            <w:r w:rsidRPr="00AC6EC8">
              <w:rPr>
                <w:rFonts w:ascii="Times New Roman" w:hAnsi="Times New Roman"/>
              </w:rPr>
              <w:t>0,00</w:t>
            </w:r>
          </w:p>
        </w:tc>
      </w:tr>
      <w:tr w:rsidR="00AC6EC8" w:rsidRPr="00AC6EC8" w:rsidTr="00AC6EC8">
        <w:trPr>
          <w:trHeight w:val="26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EC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C6EC8">
              <w:rPr>
                <w:rFonts w:ascii="Times New Roman" w:hAnsi="Times New Roman"/>
                <w:sz w:val="20"/>
                <w:szCs w:val="20"/>
              </w:rPr>
              <w:t>Иной МБТ на поддержку развития ТОС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016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999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</w:rPr>
            </w:pPr>
            <w:r w:rsidRPr="00AC6EC8">
              <w:rPr>
                <w:rFonts w:ascii="Times New Roman" w:hAnsi="Times New Roman"/>
              </w:rPr>
              <w:t>0,00</w:t>
            </w:r>
          </w:p>
        </w:tc>
      </w:tr>
      <w:tr w:rsidR="00AC6EC8" w:rsidRPr="00AC6EC8" w:rsidTr="00AC6EC8">
        <w:trPr>
          <w:trHeight w:val="69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EC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C6EC8">
              <w:rPr>
                <w:rFonts w:ascii="Times New Roman" w:hAnsi="Times New Roman"/>
                <w:sz w:val="20"/>
                <w:szCs w:val="20"/>
              </w:rPr>
              <w:t>Иной МБТ на обеспечение доступа органов местного самоуправления и муниципальных учреждений к сети "Интернет"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016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999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</w:rPr>
            </w:pPr>
            <w:r w:rsidRPr="00AC6EC8">
              <w:rPr>
                <w:rFonts w:ascii="Times New Roman" w:hAnsi="Times New Roman"/>
              </w:rPr>
              <w:t>0,00</w:t>
            </w:r>
          </w:p>
        </w:tc>
      </w:tr>
      <w:tr w:rsidR="00AC6EC8" w:rsidRPr="00AC6EC8" w:rsidTr="00AC6EC8">
        <w:trPr>
          <w:trHeight w:val="40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EC8">
              <w:rPr>
                <w:rFonts w:ascii="Times New Roman" w:hAnsi="Times New Roman"/>
                <w:b/>
                <w:bCs/>
                <w:sz w:val="20"/>
                <w:szCs w:val="20"/>
              </w:rPr>
              <w:t>1.5.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EC8">
              <w:rPr>
                <w:rFonts w:ascii="Times New Roman" w:hAnsi="Times New Roman"/>
                <w:b/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</w:rPr>
            </w:pPr>
            <w:r w:rsidRPr="00AC6EC8">
              <w:rPr>
                <w:rFonts w:ascii="Times New Roman" w:hAnsi="Times New Roman"/>
              </w:rPr>
              <w:t>0,00</w:t>
            </w:r>
          </w:p>
        </w:tc>
      </w:tr>
      <w:tr w:rsidR="00AC6EC8" w:rsidRPr="00AC6EC8" w:rsidTr="00AC6EC8">
        <w:trPr>
          <w:trHeight w:val="56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EC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C6EC8">
              <w:rPr>
                <w:rFonts w:ascii="Times New Roman" w:hAnsi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016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030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6EC8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</w:rPr>
            </w:pPr>
            <w:r w:rsidRPr="00AC6EC8">
              <w:rPr>
                <w:rFonts w:ascii="Times New Roman" w:hAnsi="Times New Roman"/>
              </w:rPr>
              <w:t>0,00</w:t>
            </w:r>
          </w:p>
        </w:tc>
      </w:tr>
      <w:tr w:rsidR="00AC6EC8" w:rsidRPr="00AC6EC8" w:rsidTr="00AC6EC8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EC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EC8" w:rsidRPr="00AC6EC8" w:rsidRDefault="00AC6EC8" w:rsidP="00AC6EC8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EC8">
              <w:rPr>
                <w:rFonts w:ascii="Times New Roman" w:hAnsi="Times New Roman"/>
                <w:b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6EC8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6EC8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6EC8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6EC8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6EC8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6EC8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6EC8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EC8" w:rsidRPr="00AC6EC8" w:rsidRDefault="00AC6EC8" w:rsidP="00AC6EC8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6EC8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EC8" w:rsidRPr="00AC6EC8" w:rsidRDefault="00AC6EC8" w:rsidP="00AC6EC8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AC6EC8">
              <w:rPr>
                <w:rFonts w:ascii="Times New Roman" w:hAnsi="Times New Roman"/>
                <w:b/>
                <w:bCs/>
              </w:rPr>
              <w:t>2 418 470,98</w:t>
            </w:r>
          </w:p>
        </w:tc>
      </w:tr>
    </w:tbl>
    <w:p w:rsidR="00454413" w:rsidRP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P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P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P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Default="00454413" w:rsidP="00454413">
      <w:pPr>
        <w:ind w:left="-567" w:firstLine="0"/>
        <w:rPr>
          <w:rFonts w:ascii="Times New Roman" w:hAnsi="Times New Roman"/>
        </w:rPr>
      </w:pPr>
    </w:p>
    <w:p w:rsidR="00AC6EC8" w:rsidRDefault="00AC6EC8" w:rsidP="00454413">
      <w:pPr>
        <w:ind w:left="-567" w:firstLine="0"/>
        <w:rPr>
          <w:rFonts w:ascii="Times New Roman" w:hAnsi="Times New Roman"/>
        </w:rPr>
      </w:pPr>
    </w:p>
    <w:p w:rsidR="00AC6EC8" w:rsidRDefault="00AC6EC8" w:rsidP="00454413">
      <w:pPr>
        <w:ind w:left="-567" w:firstLine="0"/>
        <w:rPr>
          <w:rFonts w:ascii="Times New Roman" w:hAnsi="Times New Roman"/>
        </w:rPr>
      </w:pPr>
    </w:p>
    <w:p w:rsidR="00AC6EC8" w:rsidRDefault="00AC6EC8" w:rsidP="00454413">
      <w:pPr>
        <w:ind w:left="-567" w:firstLine="0"/>
        <w:rPr>
          <w:rFonts w:ascii="Times New Roman" w:hAnsi="Times New Roman"/>
        </w:rPr>
      </w:pPr>
    </w:p>
    <w:p w:rsidR="00AC6EC8" w:rsidRDefault="00AC6EC8" w:rsidP="00454413">
      <w:pPr>
        <w:ind w:left="-567" w:firstLine="0"/>
        <w:rPr>
          <w:rFonts w:ascii="Times New Roman" w:hAnsi="Times New Roman"/>
        </w:rPr>
      </w:pPr>
    </w:p>
    <w:p w:rsidR="00AC6EC8" w:rsidRDefault="00AC6EC8" w:rsidP="00454413">
      <w:pPr>
        <w:ind w:left="-567" w:firstLine="0"/>
        <w:rPr>
          <w:rFonts w:ascii="Times New Roman" w:hAnsi="Times New Roman"/>
        </w:rPr>
      </w:pPr>
    </w:p>
    <w:p w:rsidR="00AC6EC8" w:rsidRDefault="00AC6EC8" w:rsidP="00454413">
      <w:pPr>
        <w:ind w:left="-567" w:firstLine="0"/>
        <w:rPr>
          <w:rFonts w:ascii="Times New Roman" w:hAnsi="Times New Roman"/>
        </w:rPr>
      </w:pPr>
    </w:p>
    <w:p w:rsidR="00AC6EC8" w:rsidRDefault="00AC6EC8" w:rsidP="00454413">
      <w:pPr>
        <w:ind w:left="-567" w:firstLine="0"/>
        <w:rPr>
          <w:rFonts w:ascii="Times New Roman" w:hAnsi="Times New Roman"/>
        </w:rPr>
      </w:pPr>
    </w:p>
    <w:p w:rsidR="00AC6EC8" w:rsidRDefault="00AC6EC8" w:rsidP="00454413">
      <w:pPr>
        <w:ind w:left="-567" w:firstLine="0"/>
        <w:rPr>
          <w:rFonts w:ascii="Times New Roman" w:hAnsi="Times New Roman"/>
        </w:rPr>
      </w:pPr>
    </w:p>
    <w:p w:rsidR="00AC6EC8" w:rsidRDefault="00AC6EC8" w:rsidP="00454413">
      <w:pPr>
        <w:ind w:left="-567" w:firstLine="0"/>
        <w:rPr>
          <w:rFonts w:ascii="Times New Roman" w:hAnsi="Times New Roman"/>
        </w:rPr>
      </w:pPr>
    </w:p>
    <w:p w:rsidR="00AC6EC8" w:rsidRDefault="00AC6EC8" w:rsidP="00454413">
      <w:pPr>
        <w:ind w:left="-567" w:firstLine="0"/>
        <w:rPr>
          <w:rFonts w:ascii="Times New Roman" w:hAnsi="Times New Roman"/>
        </w:rPr>
      </w:pPr>
    </w:p>
    <w:p w:rsidR="00AC6EC8" w:rsidRDefault="00AC6EC8" w:rsidP="00454413">
      <w:pPr>
        <w:ind w:left="-567" w:firstLine="0"/>
        <w:rPr>
          <w:rFonts w:ascii="Times New Roman" w:hAnsi="Times New Roman"/>
        </w:rPr>
      </w:pPr>
    </w:p>
    <w:p w:rsidR="00AC6EC8" w:rsidRDefault="00AC6EC8" w:rsidP="00454413">
      <w:pPr>
        <w:ind w:left="-567" w:firstLine="0"/>
        <w:rPr>
          <w:rFonts w:ascii="Times New Roman" w:hAnsi="Times New Roman"/>
        </w:rPr>
      </w:pPr>
    </w:p>
    <w:p w:rsidR="00AC6EC8" w:rsidRDefault="00AC6EC8" w:rsidP="00454413">
      <w:pPr>
        <w:ind w:left="-567" w:firstLine="0"/>
        <w:rPr>
          <w:rFonts w:ascii="Times New Roman" w:hAnsi="Times New Roman"/>
        </w:rPr>
      </w:pPr>
    </w:p>
    <w:p w:rsidR="00AC6EC8" w:rsidRDefault="00AC6EC8" w:rsidP="00454413">
      <w:pPr>
        <w:ind w:left="-567" w:firstLine="0"/>
        <w:rPr>
          <w:rFonts w:ascii="Times New Roman" w:hAnsi="Times New Roman"/>
        </w:rPr>
      </w:pPr>
    </w:p>
    <w:p w:rsidR="00AC6EC8" w:rsidRDefault="00AC6EC8" w:rsidP="00454413">
      <w:pPr>
        <w:ind w:left="-567" w:firstLine="0"/>
        <w:rPr>
          <w:rFonts w:ascii="Times New Roman" w:hAnsi="Times New Roman"/>
        </w:rPr>
      </w:pPr>
    </w:p>
    <w:p w:rsidR="00AC6EC8" w:rsidRDefault="00AC6EC8" w:rsidP="00454413">
      <w:pPr>
        <w:ind w:left="-567" w:firstLine="0"/>
        <w:rPr>
          <w:rFonts w:ascii="Times New Roman" w:hAnsi="Times New Roman"/>
        </w:rPr>
      </w:pPr>
    </w:p>
    <w:p w:rsidR="00AC6EC8" w:rsidRDefault="00AC6EC8" w:rsidP="00454413">
      <w:pPr>
        <w:ind w:left="-567" w:firstLine="0"/>
        <w:rPr>
          <w:rFonts w:ascii="Times New Roman" w:hAnsi="Times New Roman"/>
        </w:rPr>
      </w:pPr>
    </w:p>
    <w:p w:rsidR="00AC6EC8" w:rsidRDefault="00AC6EC8" w:rsidP="00454413">
      <w:pPr>
        <w:ind w:left="-567" w:firstLine="0"/>
        <w:rPr>
          <w:rFonts w:ascii="Times New Roman" w:hAnsi="Times New Roman"/>
        </w:rPr>
      </w:pPr>
    </w:p>
    <w:p w:rsidR="00AC6EC8" w:rsidRDefault="00AC6EC8" w:rsidP="00454413">
      <w:pPr>
        <w:ind w:left="-567" w:firstLine="0"/>
        <w:rPr>
          <w:rFonts w:ascii="Times New Roman" w:hAnsi="Times New Roman"/>
        </w:rPr>
      </w:pPr>
    </w:p>
    <w:p w:rsidR="00AC6EC8" w:rsidRDefault="00AC6EC8" w:rsidP="00454413">
      <w:pPr>
        <w:ind w:left="-567" w:firstLine="0"/>
        <w:rPr>
          <w:rFonts w:ascii="Times New Roman" w:hAnsi="Times New Roman"/>
        </w:rPr>
      </w:pPr>
    </w:p>
    <w:p w:rsidR="00AC6EC8" w:rsidRDefault="00AC6EC8" w:rsidP="00454413">
      <w:pPr>
        <w:ind w:left="-567" w:firstLine="0"/>
        <w:rPr>
          <w:rFonts w:ascii="Times New Roman" w:hAnsi="Times New Roman"/>
        </w:rPr>
      </w:pPr>
    </w:p>
    <w:p w:rsidR="00AC6EC8" w:rsidRDefault="00AC6EC8" w:rsidP="00454413">
      <w:pPr>
        <w:ind w:left="-567" w:firstLine="0"/>
        <w:rPr>
          <w:rFonts w:ascii="Times New Roman" w:hAnsi="Times New Roman"/>
        </w:rPr>
      </w:pPr>
    </w:p>
    <w:p w:rsidR="00AC6EC8" w:rsidRDefault="00AC6EC8" w:rsidP="00454413">
      <w:pPr>
        <w:ind w:left="-567" w:firstLine="0"/>
        <w:rPr>
          <w:rFonts w:ascii="Times New Roman" w:hAnsi="Times New Roman"/>
        </w:rPr>
      </w:pPr>
    </w:p>
    <w:p w:rsidR="00AC6EC8" w:rsidRDefault="00AC6EC8" w:rsidP="00454413">
      <w:pPr>
        <w:ind w:left="-567" w:firstLine="0"/>
        <w:rPr>
          <w:rFonts w:ascii="Times New Roman" w:hAnsi="Times New Roman"/>
        </w:rPr>
      </w:pPr>
    </w:p>
    <w:p w:rsidR="00AC6EC8" w:rsidRDefault="00AC6EC8" w:rsidP="00454413">
      <w:pPr>
        <w:ind w:left="-567" w:firstLine="0"/>
        <w:rPr>
          <w:rFonts w:ascii="Times New Roman" w:hAnsi="Times New Roman"/>
        </w:rPr>
      </w:pPr>
    </w:p>
    <w:p w:rsidR="00AC6EC8" w:rsidRDefault="00AC6EC8" w:rsidP="00454413">
      <w:pPr>
        <w:ind w:left="-567" w:firstLine="0"/>
        <w:rPr>
          <w:rFonts w:ascii="Times New Roman" w:hAnsi="Times New Roman"/>
        </w:rPr>
      </w:pPr>
    </w:p>
    <w:p w:rsidR="00AC6EC8" w:rsidRDefault="00AC6EC8" w:rsidP="00454413">
      <w:pPr>
        <w:ind w:left="-567" w:firstLine="0"/>
        <w:rPr>
          <w:rFonts w:ascii="Times New Roman" w:hAnsi="Times New Roman"/>
        </w:rPr>
      </w:pPr>
    </w:p>
    <w:p w:rsidR="00AC6EC8" w:rsidRDefault="00AC6EC8" w:rsidP="00454413">
      <w:pPr>
        <w:ind w:left="-567" w:firstLine="0"/>
        <w:rPr>
          <w:rFonts w:ascii="Times New Roman" w:hAnsi="Times New Roman"/>
        </w:rPr>
      </w:pPr>
    </w:p>
    <w:p w:rsidR="00AC6EC8" w:rsidRDefault="00AC6EC8" w:rsidP="00454413">
      <w:pPr>
        <w:ind w:left="-567" w:firstLine="0"/>
        <w:rPr>
          <w:rFonts w:ascii="Times New Roman" w:hAnsi="Times New Roman"/>
        </w:rPr>
      </w:pPr>
    </w:p>
    <w:tbl>
      <w:tblPr>
        <w:tblW w:w="10841" w:type="dxa"/>
        <w:tblInd w:w="-885" w:type="dxa"/>
        <w:tblLayout w:type="fixed"/>
        <w:tblLook w:val="04A0"/>
      </w:tblPr>
      <w:tblGrid>
        <w:gridCol w:w="2978"/>
        <w:gridCol w:w="1276"/>
        <w:gridCol w:w="2127"/>
        <w:gridCol w:w="2860"/>
        <w:gridCol w:w="1600"/>
      </w:tblGrid>
      <w:tr w:rsidR="00D35FB0" w:rsidRPr="00D35FB0" w:rsidTr="00D35FB0">
        <w:trPr>
          <w:trHeight w:val="25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35FB0">
              <w:rPr>
                <w:rFonts w:cs="Arial"/>
                <w:b/>
                <w:bCs/>
                <w:sz w:val="20"/>
                <w:szCs w:val="20"/>
              </w:rPr>
              <w:t>Приложение №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D35FB0"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</w:tr>
      <w:tr w:rsidR="00D35FB0" w:rsidRPr="00D35FB0" w:rsidTr="00D35FB0">
        <w:trPr>
          <w:trHeight w:val="25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35FB0">
              <w:rPr>
                <w:rFonts w:cs="Arial"/>
                <w:b/>
                <w:bCs/>
                <w:sz w:val="20"/>
                <w:szCs w:val="20"/>
              </w:rPr>
              <w:t>к Решению Совета Красноборского сельского поселения</w:t>
            </w:r>
          </w:p>
        </w:tc>
      </w:tr>
      <w:tr w:rsidR="00D35FB0" w:rsidRPr="00D35FB0" w:rsidTr="00D35FB0">
        <w:trPr>
          <w:trHeight w:val="25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5FB0" w:rsidRPr="00D35FB0" w:rsidRDefault="00D35FB0" w:rsidP="00CC0C3C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35FB0">
              <w:rPr>
                <w:rFonts w:cs="Arial"/>
                <w:b/>
                <w:bCs/>
                <w:sz w:val="20"/>
                <w:szCs w:val="20"/>
              </w:rPr>
              <w:t>XXVII сессии</w:t>
            </w:r>
            <w:r w:rsidRPr="00D35FB0">
              <w:rPr>
                <w:rFonts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D35FB0">
              <w:rPr>
                <w:rFonts w:cs="Arial"/>
                <w:b/>
                <w:bCs/>
                <w:sz w:val="20"/>
                <w:szCs w:val="20"/>
              </w:rPr>
              <w:t>V созыва от 27.01.2026 г. №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CC0C3C" w:rsidRPr="00CC0C3C">
              <w:rPr>
                <w:rFonts w:cs="Arial"/>
                <w:b/>
                <w:bCs/>
                <w:sz w:val="20"/>
                <w:szCs w:val="20"/>
              </w:rPr>
              <w:t>103</w:t>
            </w:r>
            <w:r w:rsidRPr="00D35FB0">
              <w:rPr>
                <w:rFonts w:cs="Arial"/>
                <w:b/>
                <w:bCs/>
                <w:sz w:val="20"/>
                <w:szCs w:val="20"/>
              </w:rPr>
              <w:t xml:space="preserve"> "О внесении </w:t>
            </w:r>
          </w:p>
        </w:tc>
      </w:tr>
      <w:tr w:rsidR="00D35FB0" w:rsidRPr="00D35FB0" w:rsidTr="00D35FB0">
        <w:trPr>
          <w:trHeight w:val="25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35FB0">
              <w:rPr>
                <w:rFonts w:cs="Arial"/>
                <w:b/>
                <w:bCs/>
                <w:sz w:val="20"/>
                <w:szCs w:val="20"/>
              </w:rPr>
              <w:t>изменений в решение XXVI сессии V созыва</w:t>
            </w:r>
          </w:p>
        </w:tc>
      </w:tr>
      <w:tr w:rsidR="00D35FB0" w:rsidRPr="00D35FB0" w:rsidTr="00D35FB0">
        <w:trPr>
          <w:trHeight w:val="25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35FB0">
              <w:rPr>
                <w:rFonts w:cs="Arial"/>
                <w:b/>
                <w:bCs/>
                <w:sz w:val="20"/>
                <w:szCs w:val="20"/>
              </w:rPr>
              <w:t>Совета Красноборского сельского поселения</w:t>
            </w:r>
          </w:p>
        </w:tc>
      </w:tr>
      <w:tr w:rsidR="00D35FB0" w:rsidRPr="00D35FB0" w:rsidTr="00D35FB0">
        <w:trPr>
          <w:trHeight w:val="25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35FB0">
              <w:rPr>
                <w:rFonts w:cs="Arial"/>
                <w:b/>
                <w:bCs/>
                <w:sz w:val="20"/>
                <w:szCs w:val="20"/>
              </w:rPr>
              <w:t>от 23.12.2025 г. №98 "О бюджете Красноборского сельского</w:t>
            </w:r>
          </w:p>
        </w:tc>
      </w:tr>
      <w:tr w:rsidR="00D35FB0" w:rsidRPr="00D35FB0" w:rsidTr="00D35FB0">
        <w:trPr>
          <w:trHeight w:val="25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35FB0">
              <w:rPr>
                <w:rFonts w:cs="Arial"/>
                <w:b/>
                <w:bCs/>
                <w:sz w:val="20"/>
                <w:szCs w:val="20"/>
              </w:rPr>
              <w:t>поселения Пудожского муниципального района</w:t>
            </w:r>
          </w:p>
        </w:tc>
      </w:tr>
      <w:tr w:rsidR="00D35FB0" w:rsidRPr="00D35FB0" w:rsidTr="00D35FB0">
        <w:trPr>
          <w:trHeight w:val="25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35FB0">
              <w:rPr>
                <w:rFonts w:cs="Arial"/>
                <w:b/>
                <w:bCs/>
                <w:sz w:val="20"/>
                <w:szCs w:val="20"/>
              </w:rPr>
              <w:t>Республики Карелия на 2026 г." от 23.12.2025 г. №98</w:t>
            </w:r>
          </w:p>
        </w:tc>
      </w:tr>
      <w:tr w:rsidR="00D35FB0" w:rsidRPr="00D35FB0" w:rsidTr="00D35FB0">
        <w:trPr>
          <w:trHeight w:val="25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D35FB0" w:rsidRPr="00D35FB0" w:rsidTr="00D35FB0">
        <w:trPr>
          <w:trHeight w:val="25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35FB0">
              <w:rPr>
                <w:rFonts w:cs="Arial"/>
                <w:b/>
                <w:bCs/>
                <w:sz w:val="20"/>
                <w:szCs w:val="20"/>
              </w:rPr>
              <w:t>Приложение №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D35FB0"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</w:tr>
      <w:tr w:rsidR="00D35FB0" w:rsidRPr="00D35FB0" w:rsidTr="00D35FB0">
        <w:trPr>
          <w:trHeight w:val="25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35FB0">
              <w:rPr>
                <w:rFonts w:cs="Arial"/>
                <w:b/>
                <w:bCs/>
                <w:sz w:val="20"/>
                <w:szCs w:val="20"/>
              </w:rPr>
              <w:t>к Решению Совета Красноборского сельского поселения</w:t>
            </w:r>
          </w:p>
        </w:tc>
      </w:tr>
      <w:tr w:rsidR="00D35FB0" w:rsidRPr="00D35FB0" w:rsidTr="00D35FB0">
        <w:trPr>
          <w:trHeight w:val="25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35FB0">
              <w:rPr>
                <w:rFonts w:cs="Arial"/>
                <w:b/>
                <w:bCs/>
                <w:sz w:val="20"/>
                <w:szCs w:val="20"/>
              </w:rPr>
              <w:t xml:space="preserve">XXVI сессии V созыва "О бюджете Красноборского сельского </w:t>
            </w:r>
          </w:p>
        </w:tc>
      </w:tr>
      <w:tr w:rsidR="00D35FB0" w:rsidRPr="00D35FB0" w:rsidTr="00D35FB0">
        <w:trPr>
          <w:trHeight w:val="25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35FB0">
              <w:rPr>
                <w:rFonts w:cs="Arial"/>
                <w:b/>
                <w:bCs/>
                <w:sz w:val="20"/>
                <w:szCs w:val="20"/>
              </w:rPr>
              <w:t>поселения Пудожского муниципального района Республики</w:t>
            </w:r>
          </w:p>
        </w:tc>
      </w:tr>
      <w:tr w:rsidR="00D35FB0" w:rsidRPr="00D35FB0" w:rsidTr="00D35FB0">
        <w:trPr>
          <w:trHeight w:val="25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35FB0">
              <w:rPr>
                <w:rFonts w:cs="Arial"/>
                <w:b/>
                <w:bCs/>
                <w:sz w:val="20"/>
                <w:szCs w:val="20"/>
              </w:rPr>
              <w:t>Карелия на 2026 год" №98 от 23.12.2025 г.</w:t>
            </w:r>
          </w:p>
        </w:tc>
      </w:tr>
      <w:tr w:rsidR="00D35FB0" w:rsidRPr="00D35FB0" w:rsidTr="00D35FB0">
        <w:trPr>
          <w:trHeight w:val="1395"/>
        </w:trPr>
        <w:tc>
          <w:tcPr>
            <w:tcW w:w="10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ascii="Times New Roman" w:hAnsi="Times New Roman"/>
              </w:rPr>
            </w:pPr>
            <w:r w:rsidRPr="00D35FB0">
              <w:rPr>
                <w:rFonts w:ascii="Times New Roman" w:hAnsi="Times New Roman"/>
              </w:rPr>
              <w:t>Источники внутреннего финансирования дефицита бюджета Красноборского сельского поселения, перечень статей и видов источников финансирования дефицита бюджета Красноборского сельского поселения на 2026 год</w:t>
            </w:r>
          </w:p>
        </w:tc>
      </w:tr>
      <w:tr w:rsidR="00D35FB0" w:rsidRPr="00D35FB0" w:rsidTr="00D35FB0">
        <w:trPr>
          <w:trHeight w:val="255"/>
        </w:trPr>
        <w:tc>
          <w:tcPr>
            <w:tcW w:w="6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D35FB0" w:rsidRPr="00D35FB0" w:rsidTr="00D35FB0">
        <w:trPr>
          <w:trHeight w:val="255"/>
        </w:trPr>
        <w:tc>
          <w:tcPr>
            <w:tcW w:w="6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D35FB0" w:rsidRPr="00D35FB0" w:rsidTr="00D35FB0">
        <w:trPr>
          <w:trHeight w:val="25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D35FB0" w:rsidRPr="00D35FB0" w:rsidTr="00D35FB0">
        <w:trPr>
          <w:trHeight w:val="11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B0" w:rsidRPr="005F325A" w:rsidRDefault="00D35FB0" w:rsidP="00D35FB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A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B0" w:rsidRPr="005F325A" w:rsidRDefault="00D35FB0" w:rsidP="00D35FB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A">
              <w:rPr>
                <w:rFonts w:ascii="Times New Roman" w:hAnsi="Times New Roman"/>
                <w:sz w:val="20"/>
                <w:szCs w:val="20"/>
              </w:rPr>
              <w:t>Администратор поступлений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B0" w:rsidRPr="005F325A" w:rsidRDefault="00D35FB0" w:rsidP="00D35FB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A">
              <w:rPr>
                <w:rFonts w:ascii="Times New Roman" w:hAnsi="Times New Roman"/>
                <w:sz w:val="20"/>
                <w:szCs w:val="20"/>
              </w:rPr>
              <w:t>Вид источника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B0" w:rsidRPr="005F325A" w:rsidRDefault="00D35FB0" w:rsidP="00D35FB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A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  <w:proofErr w:type="gramStart"/>
            <w:r w:rsidRPr="005F325A">
              <w:rPr>
                <w:rFonts w:ascii="Times New Roman" w:hAnsi="Times New Roman"/>
                <w:sz w:val="20"/>
                <w:szCs w:val="20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B0" w:rsidRPr="005F325A" w:rsidRDefault="00D35FB0" w:rsidP="00D35FB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A">
              <w:rPr>
                <w:rFonts w:ascii="Times New Roman" w:hAnsi="Times New Roman"/>
                <w:sz w:val="20"/>
                <w:szCs w:val="20"/>
              </w:rPr>
              <w:t>План на год, рублей</w:t>
            </w:r>
          </w:p>
        </w:tc>
      </w:tr>
      <w:tr w:rsidR="00D35FB0" w:rsidRPr="00D35FB0" w:rsidTr="00D35FB0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B0" w:rsidRPr="005F325A" w:rsidRDefault="00D35FB0" w:rsidP="00D35FB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325A">
              <w:rPr>
                <w:rFonts w:ascii="Times New Roman" w:hAnsi="Times New Roman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FB0" w:rsidRPr="005F325A" w:rsidRDefault="00D35FB0" w:rsidP="00D35FB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B0" w:rsidRPr="005F325A" w:rsidRDefault="00D35FB0" w:rsidP="00D35FB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325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B0" w:rsidRPr="005F325A" w:rsidRDefault="00D35FB0" w:rsidP="00D35FB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325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B0" w:rsidRPr="005F325A" w:rsidRDefault="00D35FB0" w:rsidP="00D35FB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A">
              <w:rPr>
                <w:rFonts w:ascii="Times New Roman" w:hAnsi="Times New Roman"/>
                <w:sz w:val="20"/>
                <w:szCs w:val="20"/>
              </w:rPr>
              <w:t>228 204,86</w:t>
            </w:r>
          </w:p>
        </w:tc>
      </w:tr>
      <w:tr w:rsidR="00D35FB0" w:rsidRPr="00D35FB0" w:rsidTr="00D35FB0">
        <w:trPr>
          <w:trHeight w:val="3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B0" w:rsidRPr="005F325A" w:rsidRDefault="00D35FB0" w:rsidP="00D35FB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325A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B0" w:rsidRPr="005F325A" w:rsidRDefault="00D35FB0" w:rsidP="00D35FB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B0" w:rsidRPr="005F325A" w:rsidRDefault="00D35FB0" w:rsidP="00D35FB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325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B0" w:rsidRPr="005F325A" w:rsidRDefault="00D35FB0" w:rsidP="00D35FB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325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B0" w:rsidRPr="005F325A" w:rsidRDefault="00D35FB0" w:rsidP="00D35FB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325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35FB0" w:rsidRPr="00D35FB0" w:rsidTr="00D35FB0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FB0" w:rsidRPr="005F325A" w:rsidRDefault="00D35FB0" w:rsidP="00D35FB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325A">
              <w:rPr>
                <w:rFonts w:ascii="Times New Roman" w:hAnsi="Times New Roman"/>
                <w:color w:val="000000"/>
                <w:sz w:val="20"/>
                <w:szCs w:val="20"/>
              </w:rPr>
              <w:t>Погашение бюджетами сельских поселений кредитов, полученных от других бюджетов  бюджетной системы Российской Федерации 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B0" w:rsidRPr="005F325A" w:rsidRDefault="00D35FB0" w:rsidP="00D35FB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A">
              <w:rPr>
                <w:rFonts w:ascii="Times New Roman" w:hAnsi="Times New Roman"/>
                <w:sz w:val="20"/>
                <w:szCs w:val="20"/>
              </w:rPr>
              <w:t>016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B0" w:rsidRPr="005F325A" w:rsidRDefault="00D35FB0" w:rsidP="00D35FB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A">
              <w:rPr>
                <w:rFonts w:ascii="Times New Roman" w:hAnsi="Times New Roman"/>
                <w:sz w:val="20"/>
                <w:szCs w:val="20"/>
              </w:rPr>
              <w:t>01030100100000810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B0" w:rsidRPr="005F325A" w:rsidRDefault="00D35FB0" w:rsidP="00D35FB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A">
              <w:rPr>
                <w:rFonts w:ascii="Times New Roman" w:hAnsi="Times New Roman"/>
                <w:sz w:val="20"/>
                <w:szCs w:val="20"/>
              </w:rPr>
              <w:t>016.01.03.01.00.10.0000.810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B0" w:rsidRPr="005F325A" w:rsidRDefault="00D35FB0" w:rsidP="00D35FB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35FB0" w:rsidRPr="00D35FB0" w:rsidTr="00D35FB0">
        <w:trPr>
          <w:trHeight w:val="3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B0" w:rsidRPr="005F325A" w:rsidRDefault="00D35FB0" w:rsidP="00D35FB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325A">
              <w:rPr>
                <w:rFonts w:ascii="Times New Roman" w:hAnsi="Times New Roman"/>
                <w:sz w:val="20"/>
                <w:szCs w:val="20"/>
              </w:rPr>
              <w:t>Изменение остатков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B0" w:rsidRPr="005F325A" w:rsidRDefault="00D35FB0" w:rsidP="00D35FB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A">
              <w:rPr>
                <w:rFonts w:ascii="Times New Roman" w:hAnsi="Times New Roman"/>
                <w:sz w:val="20"/>
                <w:szCs w:val="20"/>
              </w:rPr>
              <w:t>016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B0" w:rsidRPr="005F325A" w:rsidRDefault="00D35FB0" w:rsidP="00D35FB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A">
              <w:rPr>
                <w:rFonts w:ascii="Times New Roman" w:hAnsi="Times New Roman"/>
                <w:sz w:val="20"/>
                <w:szCs w:val="20"/>
              </w:rPr>
              <w:t>01050201100000500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B0" w:rsidRPr="005F325A" w:rsidRDefault="00D35FB0" w:rsidP="00D35FB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B0" w:rsidRPr="005F325A" w:rsidRDefault="00D35FB0" w:rsidP="00D35FB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A">
              <w:rPr>
                <w:rFonts w:ascii="Times New Roman" w:hAnsi="Times New Roman"/>
                <w:sz w:val="20"/>
                <w:szCs w:val="20"/>
              </w:rPr>
              <w:t>228 204,86</w:t>
            </w:r>
          </w:p>
        </w:tc>
      </w:tr>
      <w:tr w:rsidR="00D35FB0" w:rsidRPr="00D35FB0" w:rsidTr="00D35FB0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B0" w:rsidRPr="005F325A" w:rsidRDefault="00D35FB0" w:rsidP="00D35FB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325A">
              <w:rPr>
                <w:rFonts w:ascii="Times New Roman" w:hAnsi="Times New Roman"/>
                <w:sz w:val="20"/>
                <w:szCs w:val="20"/>
              </w:rPr>
              <w:t>Увеличение прочих остатков денежных средств бюджета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B0" w:rsidRPr="005F325A" w:rsidRDefault="00D35FB0" w:rsidP="00D35FB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A">
              <w:rPr>
                <w:rFonts w:ascii="Times New Roman" w:hAnsi="Times New Roman"/>
                <w:sz w:val="20"/>
                <w:szCs w:val="20"/>
              </w:rPr>
              <w:t>016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B0" w:rsidRPr="005F325A" w:rsidRDefault="00D35FB0" w:rsidP="00D35FB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A">
              <w:rPr>
                <w:rFonts w:ascii="Times New Roman" w:hAnsi="Times New Roman"/>
                <w:sz w:val="20"/>
                <w:szCs w:val="20"/>
              </w:rPr>
              <w:t>01050201100000510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B0" w:rsidRPr="005F325A" w:rsidRDefault="00D35FB0" w:rsidP="00D35FB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A">
              <w:rPr>
                <w:rFonts w:ascii="Times New Roman" w:hAnsi="Times New Roman"/>
                <w:sz w:val="20"/>
                <w:szCs w:val="20"/>
              </w:rPr>
              <w:t>016.01.05.02.01.10.0000.510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B0" w:rsidRPr="005F325A" w:rsidRDefault="00D35FB0" w:rsidP="00D35FB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A">
              <w:rPr>
                <w:rFonts w:ascii="Times New Roman" w:hAnsi="Times New Roman"/>
                <w:sz w:val="20"/>
                <w:szCs w:val="20"/>
              </w:rPr>
              <w:t>-6 028 670,98</w:t>
            </w:r>
          </w:p>
        </w:tc>
      </w:tr>
      <w:tr w:rsidR="00D35FB0" w:rsidRPr="00D35FB0" w:rsidTr="00D35FB0">
        <w:trPr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B0" w:rsidRPr="005F325A" w:rsidRDefault="00D35FB0" w:rsidP="00D35FB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325A">
              <w:rPr>
                <w:rFonts w:ascii="Times New Roman" w:hAnsi="Times New Roman"/>
                <w:sz w:val="20"/>
                <w:szCs w:val="20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B0" w:rsidRPr="005F325A" w:rsidRDefault="00D35FB0" w:rsidP="00D35FB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A">
              <w:rPr>
                <w:rFonts w:ascii="Times New Roman" w:hAnsi="Times New Roman"/>
                <w:sz w:val="20"/>
                <w:szCs w:val="20"/>
              </w:rPr>
              <w:t>016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B0" w:rsidRPr="005F325A" w:rsidRDefault="00D35FB0" w:rsidP="00D35FB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A">
              <w:rPr>
                <w:rFonts w:ascii="Times New Roman" w:hAnsi="Times New Roman"/>
                <w:sz w:val="20"/>
                <w:szCs w:val="20"/>
              </w:rPr>
              <w:t>01050201100000610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B0" w:rsidRPr="005F325A" w:rsidRDefault="00D35FB0" w:rsidP="00D35FB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A">
              <w:rPr>
                <w:rFonts w:ascii="Times New Roman" w:hAnsi="Times New Roman"/>
                <w:sz w:val="20"/>
                <w:szCs w:val="20"/>
              </w:rPr>
              <w:t>016.01.05.02.01.10.0000.610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B0" w:rsidRPr="005F325A" w:rsidRDefault="00D35FB0" w:rsidP="00D35FB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A">
              <w:rPr>
                <w:rFonts w:ascii="Times New Roman" w:hAnsi="Times New Roman"/>
                <w:sz w:val="20"/>
                <w:szCs w:val="20"/>
              </w:rPr>
              <w:t>6 256 875,84</w:t>
            </w:r>
          </w:p>
        </w:tc>
      </w:tr>
    </w:tbl>
    <w:p w:rsidR="00454413" w:rsidRP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P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P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Default="00454413" w:rsidP="00454413">
      <w:pPr>
        <w:ind w:left="-567" w:firstLine="0"/>
        <w:rPr>
          <w:rFonts w:ascii="Times New Roman" w:hAnsi="Times New Roman"/>
        </w:rPr>
      </w:pPr>
    </w:p>
    <w:p w:rsidR="00D35FB0" w:rsidRDefault="00D35FB0" w:rsidP="00454413">
      <w:pPr>
        <w:ind w:left="-567" w:firstLine="0"/>
        <w:rPr>
          <w:rFonts w:ascii="Times New Roman" w:hAnsi="Times New Roman"/>
        </w:rPr>
      </w:pPr>
    </w:p>
    <w:p w:rsidR="00D35FB0" w:rsidRDefault="00D35FB0" w:rsidP="00454413">
      <w:pPr>
        <w:ind w:left="-567" w:firstLine="0"/>
        <w:rPr>
          <w:rFonts w:ascii="Times New Roman" w:hAnsi="Times New Roman"/>
        </w:rPr>
      </w:pPr>
    </w:p>
    <w:p w:rsidR="005F325A" w:rsidRDefault="005F325A" w:rsidP="00454413">
      <w:pPr>
        <w:ind w:left="-567" w:firstLine="0"/>
        <w:rPr>
          <w:rFonts w:ascii="Times New Roman" w:hAnsi="Times New Roman"/>
        </w:rPr>
      </w:pPr>
    </w:p>
    <w:p w:rsidR="005F325A" w:rsidRDefault="005F325A" w:rsidP="00454413">
      <w:pPr>
        <w:ind w:left="-567" w:firstLine="0"/>
        <w:rPr>
          <w:rFonts w:ascii="Times New Roman" w:hAnsi="Times New Roman"/>
        </w:rPr>
      </w:pPr>
    </w:p>
    <w:p w:rsidR="00D35FB0" w:rsidRDefault="00D35FB0" w:rsidP="00454413">
      <w:pPr>
        <w:ind w:left="-567" w:firstLine="0"/>
        <w:rPr>
          <w:rFonts w:ascii="Times New Roman" w:hAnsi="Times New Roman"/>
        </w:rPr>
      </w:pPr>
    </w:p>
    <w:p w:rsidR="00D35FB0" w:rsidRDefault="00D35FB0" w:rsidP="00454413">
      <w:pPr>
        <w:ind w:left="-567" w:firstLine="0"/>
        <w:rPr>
          <w:rFonts w:ascii="Times New Roman" w:hAnsi="Times New Roman"/>
        </w:rPr>
      </w:pPr>
    </w:p>
    <w:p w:rsidR="00D35FB0" w:rsidRDefault="00D35FB0" w:rsidP="00454413">
      <w:pPr>
        <w:ind w:left="-567" w:firstLine="0"/>
        <w:rPr>
          <w:rFonts w:ascii="Times New Roman" w:hAnsi="Times New Roman"/>
        </w:rPr>
      </w:pPr>
    </w:p>
    <w:p w:rsidR="00D35FB0" w:rsidRDefault="00D35FB0" w:rsidP="00454413">
      <w:pPr>
        <w:ind w:left="-567" w:firstLine="0"/>
        <w:rPr>
          <w:rFonts w:ascii="Times New Roman" w:hAnsi="Times New Roman"/>
        </w:rPr>
      </w:pPr>
    </w:p>
    <w:p w:rsidR="00D35FB0" w:rsidRDefault="00D35FB0" w:rsidP="00454413">
      <w:pPr>
        <w:ind w:left="-567" w:firstLine="0"/>
        <w:rPr>
          <w:rFonts w:ascii="Times New Roman" w:hAnsi="Times New Roman"/>
        </w:rPr>
      </w:pPr>
    </w:p>
    <w:p w:rsidR="00D35FB0" w:rsidRDefault="00D35FB0" w:rsidP="00454413">
      <w:pPr>
        <w:ind w:left="-567" w:firstLine="0"/>
        <w:rPr>
          <w:rFonts w:ascii="Times New Roman" w:hAnsi="Times New Roman"/>
        </w:rPr>
      </w:pPr>
    </w:p>
    <w:tbl>
      <w:tblPr>
        <w:tblW w:w="10632" w:type="dxa"/>
        <w:tblInd w:w="-743" w:type="dxa"/>
        <w:tblLayout w:type="fixed"/>
        <w:tblLook w:val="04A0"/>
      </w:tblPr>
      <w:tblGrid>
        <w:gridCol w:w="272"/>
        <w:gridCol w:w="1053"/>
        <w:gridCol w:w="843"/>
        <w:gridCol w:w="272"/>
        <w:gridCol w:w="272"/>
        <w:gridCol w:w="272"/>
        <w:gridCol w:w="272"/>
        <w:gridCol w:w="1848"/>
        <w:gridCol w:w="784"/>
        <w:gridCol w:w="1089"/>
        <w:gridCol w:w="1133"/>
        <w:gridCol w:w="869"/>
        <w:gridCol w:w="1653"/>
      </w:tblGrid>
      <w:tr w:rsidR="00D35FB0" w:rsidRPr="00D35FB0" w:rsidTr="00D35FB0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35FB0">
              <w:rPr>
                <w:rFonts w:cs="Arial"/>
                <w:b/>
                <w:bCs/>
                <w:sz w:val="20"/>
                <w:szCs w:val="20"/>
              </w:rPr>
              <w:t>Приложение№4</w:t>
            </w:r>
          </w:p>
        </w:tc>
      </w:tr>
      <w:tr w:rsidR="00D35FB0" w:rsidRPr="00D35FB0" w:rsidTr="00D35FB0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35FB0" w:rsidRPr="00D35FB0" w:rsidRDefault="00D35FB0" w:rsidP="00D35FB0">
            <w:pPr>
              <w:ind w:left="-250"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35FB0">
              <w:rPr>
                <w:rFonts w:cs="Arial"/>
                <w:b/>
                <w:bCs/>
                <w:sz w:val="20"/>
                <w:szCs w:val="20"/>
              </w:rPr>
              <w:t>к Решению Совета Красноборского сельского поселения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D35FB0">
              <w:rPr>
                <w:rFonts w:cs="Arial"/>
                <w:b/>
                <w:bCs/>
                <w:sz w:val="20"/>
                <w:szCs w:val="20"/>
              </w:rPr>
              <w:t>XXVII сессии</w:t>
            </w:r>
            <w:r w:rsidRPr="00D35FB0">
              <w:rPr>
                <w:rFonts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D35FB0">
              <w:rPr>
                <w:rFonts w:cs="Arial"/>
                <w:b/>
                <w:bCs/>
                <w:sz w:val="20"/>
                <w:szCs w:val="20"/>
              </w:rPr>
              <w:t>V созыва</w:t>
            </w:r>
            <w:r w:rsidRPr="00D35FB0">
              <w:rPr>
                <w:rFonts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D35FB0">
              <w:rPr>
                <w:rFonts w:cs="Arial"/>
                <w:b/>
                <w:bCs/>
                <w:sz w:val="20"/>
                <w:szCs w:val="20"/>
              </w:rPr>
              <w:t>от 27.01.2026 г. №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CC0C3C" w:rsidRPr="00CC0C3C">
              <w:rPr>
                <w:rFonts w:cs="Arial"/>
                <w:b/>
                <w:bCs/>
                <w:sz w:val="20"/>
                <w:szCs w:val="20"/>
              </w:rPr>
              <w:t>103</w:t>
            </w:r>
            <w:r w:rsidRPr="00D35FB0">
              <w:rPr>
                <w:rFonts w:cs="Arial"/>
                <w:b/>
                <w:bCs/>
                <w:sz w:val="20"/>
                <w:szCs w:val="20"/>
              </w:rPr>
              <w:t xml:space="preserve"> "О внесении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D35FB0">
              <w:rPr>
                <w:rFonts w:cs="Arial"/>
                <w:b/>
                <w:bCs/>
                <w:sz w:val="20"/>
                <w:szCs w:val="20"/>
              </w:rPr>
              <w:t>изменений в решение XXVI сессии V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D35FB0">
              <w:rPr>
                <w:rFonts w:cs="Arial"/>
                <w:b/>
                <w:bCs/>
                <w:sz w:val="20"/>
                <w:szCs w:val="20"/>
              </w:rPr>
              <w:t>созыва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D35FB0">
              <w:rPr>
                <w:rFonts w:cs="Arial"/>
                <w:b/>
                <w:bCs/>
                <w:sz w:val="20"/>
                <w:szCs w:val="20"/>
              </w:rPr>
              <w:t>Совета Красноборского сельского поселения</w:t>
            </w:r>
          </w:p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35FB0">
              <w:rPr>
                <w:rFonts w:cs="Arial"/>
                <w:b/>
                <w:bCs/>
                <w:sz w:val="20"/>
                <w:szCs w:val="20"/>
              </w:rPr>
              <w:t>от 23.12.2025 г. №98 "О бюджете Красноборского сельского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поселения </w:t>
            </w:r>
            <w:r w:rsidRPr="00D35FB0">
              <w:rPr>
                <w:rFonts w:cs="Arial"/>
                <w:b/>
                <w:bCs/>
                <w:sz w:val="20"/>
                <w:szCs w:val="20"/>
              </w:rPr>
              <w:t>Пудожского муниципального района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D35FB0">
              <w:rPr>
                <w:rFonts w:cs="Arial"/>
                <w:b/>
                <w:bCs/>
                <w:sz w:val="20"/>
                <w:szCs w:val="20"/>
              </w:rPr>
              <w:t>Республики Карелия на 2026 г."</w:t>
            </w:r>
          </w:p>
        </w:tc>
      </w:tr>
      <w:tr w:rsidR="00D35FB0" w:rsidRPr="00D35FB0" w:rsidTr="00D35FB0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D35FB0" w:rsidRPr="00D35FB0" w:rsidRDefault="00D35FB0" w:rsidP="00D35FB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D35FB0" w:rsidRPr="00D35FB0" w:rsidTr="00D35FB0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D35FB0" w:rsidRPr="00D35FB0" w:rsidRDefault="00D35FB0" w:rsidP="00D35FB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D35FB0" w:rsidRPr="00D35FB0" w:rsidTr="00D35FB0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D35FB0" w:rsidRPr="00D35FB0" w:rsidRDefault="00D35FB0" w:rsidP="00D35FB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D35FB0" w:rsidRPr="00D35FB0" w:rsidTr="00D35FB0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D35FB0" w:rsidRPr="00D35FB0" w:rsidRDefault="00D35FB0" w:rsidP="00D35FB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D35FB0" w:rsidRPr="00D35FB0" w:rsidTr="00D35FB0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D35FB0" w:rsidRPr="00D35FB0" w:rsidRDefault="00D35FB0" w:rsidP="00D35FB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D35FB0" w:rsidRPr="00D35FB0" w:rsidTr="00D35FB0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D35FB0" w:rsidRPr="00D35FB0" w:rsidTr="00D35FB0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D35FB0" w:rsidRPr="00D35FB0" w:rsidTr="00D35FB0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35FB0">
              <w:rPr>
                <w:rFonts w:cs="Arial"/>
                <w:b/>
                <w:bCs/>
                <w:sz w:val="20"/>
                <w:szCs w:val="20"/>
              </w:rPr>
              <w:t>Приложение №4</w:t>
            </w:r>
          </w:p>
        </w:tc>
      </w:tr>
      <w:tr w:rsidR="00D35FB0" w:rsidRPr="00D35FB0" w:rsidTr="00D35FB0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376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35FB0">
              <w:rPr>
                <w:rFonts w:cs="Arial"/>
                <w:b/>
                <w:bCs/>
                <w:sz w:val="20"/>
                <w:szCs w:val="20"/>
              </w:rPr>
              <w:t>к Решению Совета Красноборского сельского поселения</w:t>
            </w:r>
          </w:p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35FB0">
              <w:rPr>
                <w:rFonts w:cs="Arial"/>
                <w:b/>
                <w:bCs/>
                <w:sz w:val="20"/>
                <w:szCs w:val="20"/>
              </w:rPr>
              <w:t xml:space="preserve">XXVI сессии V созыва "О бюджете Красноборского сельского </w:t>
            </w:r>
          </w:p>
          <w:p w:rsidR="00D35FB0" w:rsidRPr="00D35FB0" w:rsidRDefault="00D35FB0" w:rsidP="00D35FB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35FB0">
              <w:rPr>
                <w:rFonts w:cs="Arial"/>
                <w:b/>
                <w:bCs/>
                <w:sz w:val="20"/>
                <w:szCs w:val="20"/>
              </w:rPr>
              <w:t xml:space="preserve">поселения Пудожского муниципального района Республики </w:t>
            </w:r>
          </w:p>
        </w:tc>
      </w:tr>
      <w:tr w:rsidR="00D35FB0" w:rsidRPr="00D35FB0" w:rsidTr="00D35FB0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376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D35FB0" w:rsidRPr="00D35FB0" w:rsidTr="00D35FB0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376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D35FB0" w:rsidRPr="00D35FB0" w:rsidTr="00D35FB0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35FB0">
              <w:rPr>
                <w:rFonts w:cs="Arial"/>
                <w:b/>
                <w:bCs/>
                <w:sz w:val="20"/>
                <w:szCs w:val="20"/>
              </w:rPr>
              <w:t>Карелия на 2026 г." №98 от 23.12.2025 г.</w:t>
            </w:r>
          </w:p>
        </w:tc>
      </w:tr>
      <w:tr w:rsidR="00D35FB0" w:rsidRPr="00D35FB0" w:rsidTr="00D35FB0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D35FB0" w:rsidRPr="00D35FB0" w:rsidTr="00D35FB0">
        <w:trPr>
          <w:trHeight w:val="13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35FB0">
              <w:rPr>
                <w:rFonts w:cs="Arial"/>
                <w:b/>
                <w:bCs/>
                <w:sz w:val="20"/>
                <w:szCs w:val="20"/>
              </w:rPr>
              <w:t xml:space="preserve">Распределение бюджетных ассигнований бюджета Красноборского сельского поселения по разделам, подразделам, целевым статьям (муниципальным программам </w:t>
            </w:r>
            <w:r>
              <w:rPr>
                <w:rFonts w:cs="Arial"/>
                <w:b/>
                <w:bCs/>
                <w:sz w:val="20"/>
                <w:szCs w:val="20"/>
              </w:rPr>
              <w:t>и</w:t>
            </w:r>
            <w:r w:rsidRPr="00D35FB0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5FB0">
              <w:rPr>
                <w:rFonts w:cs="Arial"/>
                <w:b/>
                <w:bCs/>
                <w:sz w:val="20"/>
                <w:szCs w:val="20"/>
              </w:rPr>
              <w:t>непрограммным</w:t>
            </w:r>
            <w:proofErr w:type="spellEnd"/>
            <w:r w:rsidRPr="00D35FB0">
              <w:rPr>
                <w:rFonts w:cs="Arial"/>
                <w:b/>
                <w:bCs/>
                <w:sz w:val="20"/>
                <w:szCs w:val="20"/>
              </w:rPr>
              <w:t xml:space="preserve"> направлениям деятельности), группам (группам и подгруппам) видов расходов и (или) по целевым статьям (муниципальным программам и </w:t>
            </w:r>
            <w:proofErr w:type="spellStart"/>
            <w:r w:rsidRPr="00D35FB0">
              <w:rPr>
                <w:rFonts w:cs="Arial"/>
                <w:b/>
                <w:bCs/>
                <w:sz w:val="20"/>
                <w:szCs w:val="20"/>
              </w:rPr>
              <w:t>непрограммным</w:t>
            </w:r>
            <w:proofErr w:type="spellEnd"/>
            <w:r w:rsidRPr="00D35FB0">
              <w:rPr>
                <w:rFonts w:cs="Arial"/>
                <w:b/>
                <w:bCs/>
                <w:sz w:val="20"/>
                <w:szCs w:val="20"/>
              </w:rPr>
              <w:t xml:space="preserve"> направлениям деятельности), группам (группам и подгруппам) видов расходов бюджетов на 2026 год</w:t>
            </w:r>
          </w:p>
        </w:tc>
      </w:tr>
      <w:tr w:rsidR="00D35FB0" w:rsidRPr="00D35FB0" w:rsidTr="00D35FB0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D35FB0" w:rsidRPr="00D35FB0" w:rsidTr="00D35FB0">
        <w:trPr>
          <w:trHeight w:val="270"/>
        </w:trPr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D35FB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</w:tr>
      <w:tr w:rsidR="00D35FB0" w:rsidRPr="00D35FB0" w:rsidTr="00D35FB0">
        <w:trPr>
          <w:trHeight w:val="9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Вид расхода</w:t>
            </w:r>
          </w:p>
        </w:tc>
        <w:tc>
          <w:tcPr>
            <w:tcW w:w="165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Роспись               на 2026 год</w:t>
            </w:r>
          </w:p>
        </w:tc>
      </w:tr>
      <w:tr w:rsidR="00D35FB0" w:rsidRPr="00D35FB0" w:rsidTr="00D35FB0">
        <w:trPr>
          <w:trHeight w:val="285"/>
        </w:trPr>
        <w:tc>
          <w:tcPr>
            <w:tcW w:w="5104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Красноборское сельское поселение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6 256 875,84</w:t>
            </w:r>
          </w:p>
        </w:tc>
      </w:tr>
      <w:tr w:rsidR="00D35FB0" w:rsidRPr="00D35FB0" w:rsidTr="00D35FB0">
        <w:trPr>
          <w:trHeight w:val="285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1 905 200,00</w:t>
            </w:r>
          </w:p>
        </w:tc>
      </w:tr>
      <w:tr w:rsidR="00D35FB0" w:rsidRPr="00D35FB0" w:rsidTr="00D35FB0">
        <w:trPr>
          <w:trHeight w:val="494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946 600,00</w:t>
            </w:r>
          </w:p>
        </w:tc>
      </w:tr>
      <w:tr w:rsidR="00D35FB0" w:rsidRPr="00D35FB0" w:rsidTr="00D35FB0">
        <w:trPr>
          <w:trHeight w:val="285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70С0012050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946 600,00</w:t>
            </w:r>
          </w:p>
        </w:tc>
      </w:tr>
      <w:tr w:rsidR="00D35FB0" w:rsidRPr="00D35FB0" w:rsidTr="00D35FB0">
        <w:trPr>
          <w:trHeight w:val="435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Глава муниципального образования (Фонд оплаты труда государственных (муниципальных) органов)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70С0012050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727 075,00</w:t>
            </w:r>
          </w:p>
        </w:tc>
      </w:tr>
      <w:tr w:rsidR="00D35FB0" w:rsidRPr="00D35FB0" w:rsidTr="00D35FB0">
        <w:trPr>
          <w:trHeight w:val="855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Глава муниципального образования (Взносы по обязательному социальному страхованию на выплаты денежного содержания и иные выплаты работникам государственных (муниципальных) органов)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70С0012050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129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219 525,00</w:t>
            </w:r>
          </w:p>
        </w:tc>
      </w:tr>
      <w:tr w:rsidR="00D35FB0" w:rsidRPr="00D35FB0" w:rsidTr="00D35FB0">
        <w:trPr>
          <w:trHeight w:val="652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956 600,00</w:t>
            </w:r>
          </w:p>
        </w:tc>
      </w:tr>
      <w:tr w:rsidR="00D35FB0" w:rsidRPr="00D35FB0" w:rsidTr="00D35FB0">
        <w:trPr>
          <w:trHeight w:val="285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70С0012040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954 600,00</w:t>
            </w:r>
          </w:p>
        </w:tc>
      </w:tr>
      <w:tr w:rsidR="00D35FB0" w:rsidRPr="00D35FB0" w:rsidTr="00D35FB0">
        <w:trPr>
          <w:trHeight w:val="435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Центральный аппарат (Фонд оплаты труда государственных (муниципальных) органов)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70С0012040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585 200,00</w:t>
            </w:r>
          </w:p>
        </w:tc>
      </w:tr>
      <w:tr w:rsidR="00D35FB0" w:rsidRPr="00D35FB0" w:rsidTr="00D35FB0">
        <w:trPr>
          <w:trHeight w:val="814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Центральный аппарат (Взносы по обязательному социальному страхованию на выплаты денежного содержания и иные выплаты работникам государственных (муниципальных) органов)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70С0012040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129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176 700,00</w:t>
            </w:r>
          </w:p>
        </w:tc>
      </w:tr>
      <w:tr w:rsidR="00D35FB0" w:rsidRPr="00D35FB0" w:rsidTr="00D35FB0">
        <w:trPr>
          <w:trHeight w:val="273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Центральный аппарат (Прочая закупка товаров, работ и услуг)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70С0012040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244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162 700,00</w:t>
            </w:r>
          </w:p>
        </w:tc>
      </w:tr>
      <w:tr w:rsidR="00D35FB0" w:rsidRPr="00D35FB0" w:rsidTr="00D35FB0">
        <w:trPr>
          <w:trHeight w:val="276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Центральный аппарат (Закупка энергетических ресурсов)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70С0012040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247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25 000,00</w:t>
            </w:r>
          </w:p>
        </w:tc>
      </w:tr>
      <w:tr w:rsidR="00D35FB0" w:rsidRPr="00D35FB0" w:rsidTr="00D35FB0">
        <w:trPr>
          <w:trHeight w:val="285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Центральный аппарат (Уплата прочих налогов, сборов)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70С0012040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852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5 000,00</w:t>
            </w:r>
          </w:p>
        </w:tc>
      </w:tr>
      <w:tr w:rsidR="00D35FB0" w:rsidRPr="00D35FB0" w:rsidTr="00D35FB0">
        <w:trPr>
          <w:trHeight w:val="965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70С0073750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2 000,00</w:t>
            </w:r>
          </w:p>
        </w:tc>
      </w:tr>
      <w:tr w:rsidR="00D35FB0" w:rsidRPr="00D35FB0" w:rsidTr="00D35FB0">
        <w:trPr>
          <w:trHeight w:val="1124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(Прочая закупка товаров, работ и услуг)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70С0073750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244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2 000,00</w:t>
            </w:r>
          </w:p>
        </w:tc>
      </w:tr>
      <w:tr w:rsidR="00D35FB0" w:rsidRPr="00D35FB0" w:rsidTr="00D35FB0">
        <w:trPr>
          <w:trHeight w:val="285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2 000,00</w:t>
            </w:r>
          </w:p>
        </w:tc>
      </w:tr>
      <w:tr w:rsidR="00D35FB0" w:rsidRPr="00D35FB0" w:rsidTr="00D35FB0">
        <w:trPr>
          <w:trHeight w:val="285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lastRenderedPageBreak/>
              <w:t>Резервные фонды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7000070050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2 000,00</w:t>
            </w:r>
          </w:p>
        </w:tc>
      </w:tr>
      <w:tr w:rsidR="00D35FB0" w:rsidRPr="00D35FB0" w:rsidTr="00D35FB0">
        <w:trPr>
          <w:trHeight w:val="435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Резервные фонды местных администраций (Резервные средства)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7000070050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870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2 000,00</w:t>
            </w:r>
          </w:p>
        </w:tc>
      </w:tr>
      <w:tr w:rsidR="00D35FB0" w:rsidRPr="00D35FB0" w:rsidTr="00D35FB0">
        <w:trPr>
          <w:trHeight w:val="285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379 000,00</w:t>
            </w:r>
          </w:p>
        </w:tc>
      </w:tr>
      <w:tr w:rsidR="00D35FB0" w:rsidRPr="00D35FB0" w:rsidTr="00D35FB0">
        <w:trPr>
          <w:trHeight w:val="285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379 000,00</w:t>
            </w:r>
          </w:p>
        </w:tc>
      </w:tr>
      <w:tr w:rsidR="00D35FB0" w:rsidRPr="00D35FB0" w:rsidTr="00D35FB0">
        <w:trPr>
          <w:trHeight w:val="481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7000051180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379 000,00</w:t>
            </w:r>
          </w:p>
        </w:tc>
      </w:tr>
      <w:tr w:rsidR="00D35FB0" w:rsidRPr="00D35FB0" w:rsidTr="00D35FB0">
        <w:trPr>
          <w:trHeight w:val="572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 (Фонд оплаты труда государственных (муниципальных) органов)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7000051180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291 090,60</w:t>
            </w:r>
          </w:p>
        </w:tc>
      </w:tr>
      <w:tr w:rsidR="00D35FB0" w:rsidRPr="00D35FB0" w:rsidTr="00D35FB0">
        <w:trPr>
          <w:trHeight w:val="978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 (Взносы по обязательному социальному страхованию на выплаты денежного содержания и иные выплаты работникам государственных (муниципальных) органов)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7000051180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129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87 909,40</w:t>
            </w:r>
          </w:p>
        </w:tc>
      </w:tr>
      <w:tr w:rsidR="00D35FB0" w:rsidRPr="00D35FB0" w:rsidTr="00D35FB0">
        <w:trPr>
          <w:trHeight w:val="285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1 004 406,21</w:t>
            </w:r>
          </w:p>
        </w:tc>
      </w:tr>
      <w:tr w:rsidR="00D35FB0" w:rsidRPr="00D35FB0" w:rsidTr="00D35FB0">
        <w:trPr>
          <w:trHeight w:val="285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1 004 406,21</w:t>
            </w:r>
          </w:p>
        </w:tc>
      </w:tr>
      <w:tr w:rsidR="00D35FB0" w:rsidRPr="00D35FB0" w:rsidTr="00D35FB0">
        <w:trPr>
          <w:trHeight w:val="285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7000076020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1 004 406,21</w:t>
            </w:r>
          </w:p>
        </w:tc>
      </w:tr>
      <w:tr w:rsidR="00D35FB0" w:rsidRPr="00D35FB0" w:rsidTr="00D35FB0">
        <w:trPr>
          <w:trHeight w:val="435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Содержание автомобильных дорог (Прочая закупка товаров, работ и услуг)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7000076020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244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907 106,21</w:t>
            </w:r>
          </w:p>
        </w:tc>
      </w:tr>
      <w:tr w:rsidR="00D35FB0" w:rsidRPr="00D35FB0" w:rsidTr="00D35FB0">
        <w:trPr>
          <w:trHeight w:val="435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Содержание автомобильных дорог (Закупка энергетических ресурсов)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7000076020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247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97 300,00</w:t>
            </w:r>
          </w:p>
        </w:tc>
      </w:tr>
      <w:tr w:rsidR="00D35FB0" w:rsidRPr="00D35FB0" w:rsidTr="00D35FB0">
        <w:trPr>
          <w:trHeight w:val="285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2 115 650,63</w:t>
            </w:r>
          </w:p>
        </w:tc>
      </w:tr>
      <w:tr w:rsidR="00D35FB0" w:rsidRPr="00D35FB0" w:rsidTr="00D35FB0">
        <w:trPr>
          <w:trHeight w:val="285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2 115 650,63</w:t>
            </w:r>
          </w:p>
        </w:tc>
      </w:tr>
      <w:tr w:rsidR="00D35FB0" w:rsidRPr="00D35FB0" w:rsidTr="00D35FB0">
        <w:trPr>
          <w:trHeight w:val="435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Мероприятия в сфере культуры (прочая закупка товаров, работ и услуг)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7000017777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25 098,65</w:t>
            </w:r>
          </w:p>
        </w:tc>
      </w:tr>
      <w:tr w:rsidR="00D35FB0" w:rsidRPr="00D35FB0" w:rsidTr="00D35FB0">
        <w:trPr>
          <w:trHeight w:val="450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Мероприятия в сфере культуры (прочая закупка товаров, работ и услуг) (Прочая закупка товаров, работ и услуг)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7000017777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244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25 098,65</w:t>
            </w:r>
          </w:p>
        </w:tc>
      </w:tr>
      <w:tr w:rsidR="00D35FB0" w:rsidRPr="00D35FB0" w:rsidTr="00D35FB0">
        <w:trPr>
          <w:trHeight w:val="259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Дворцы и дома культуры, другие учреждения культуры (архив)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7000024400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2 090 551,98</w:t>
            </w:r>
          </w:p>
        </w:tc>
      </w:tr>
      <w:tr w:rsidR="00D35FB0" w:rsidRPr="00D35FB0" w:rsidTr="00D35FB0">
        <w:trPr>
          <w:trHeight w:val="435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Дворцы и дома культуры, другие учреждения культуры (архив) (Фонд оплаты труда учреждений)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7000024400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487 200,00</w:t>
            </w:r>
          </w:p>
        </w:tc>
      </w:tr>
      <w:tr w:rsidR="00D35FB0" w:rsidRPr="00D35FB0" w:rsidTr="00D35FB0">
        <w:trPr>
          <w:trHeight w:val="855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Дворцы и дома культуры, другие учреждения культуры (архив) (Взносы по обязательному социальному страхованию на выплаты по оплате труда работников и иные выплаты работникам учреждений)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7000024400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145 600,00</w:t>
            </w:r>
          </w:p>
        </w:tc>
      </w:tr>
      <w:tr w:rsidR="00D35FB0" w:rsidRPr="00D35FB0" w:rsidTr="00D35FB0">
        <w:trPr>
          <w:trHeight w:val="435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Дворцы и дома культуры, другие учреждения культуры (архив) (Прочая закупка товаров, работ и услуг)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7000024400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244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52 000,00</w:t>
            </w:r>
          </w:p>
        </w:tc>
      </w:tr>
      <w:tr w:rsidR="00D35FB0" w:rsidRPr="00D35FB0" w:rsidTr="00D35FB0">
        <w:trPr>
          <w:trHeight w:val="435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Дворцы и дома культуры, другие учреждения культуры (архив) (Закупка энергетических ресурсов)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7000024400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247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1 405 751,98</w:t>
            </w:r>
          </w:p>
        </w:tc>
      </w:tr>
      <w:tr w:rsidR="00D35FB0" w:rsidRPr="00D35FB0" w:rsidTr="00D35FB0">
        <w:trPr>
          <w:trHeight w:val="285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695 000,00</w:t>
            </w:r>
          </w:p>
        </w:tc>
      </w:tr>
      <w:tr w:rsidR="00D35FB0" w:rsidRPr="00D35FB0" w:rsidTr="00D35FB0">
        <w:trPr>
          <w:trHeight w:val="285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695 000,00</w:t>
            </w:r>
          </w:p>
        </w:tc>
      </w:tr>
      <w:tr w:rsidR="00D35FB0" w:rsidRPr="00D35FB0" w:rsidTr="00D35FB0">
        <w:trPr>
          <w:trHeight w:val="435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Пенсии по государственному пенсионному обеспечению, доплаты к пенсиям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7000081010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695 000,00</w:t>
            </w:r>
          </w:p>
        </w:tc>
      </w:tr>
      <w:tr w:rsidR="00D35FB0" w:rsidRPr="00D35FB0" w:rsidTr="00D35FB0">
        <w:trPr>
          <w:trHeight w:val="645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Пенсии по государственному пенсионному обеспечению, доплаты к пенсиям (Иные пенсии, социальные доплаты к пенсиям)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7000081010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312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695 000,00</w:t>
            </w:r>
          </w:p>
        </w:tc>
      </w:tr>
      <w:tr w:rsidR="00D35FB0" w:rsidRPr="00D35FB0" w:rsidTr="00D35FB0">
        <w:trPr>
          <w:trHeight w:val="645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157 619,00</w:t>
            </w:r>
          </w:p>
        </w:tc>
      </w:tr>
      <w:tr w:rsidR="00D35FB0" w:rsidRPr="00D35FB0" w:rsidTr="00D35FB0">
        <w:trPr>
          <w:trHeight w:val="271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157 619,00</w:t>
            </w:r>
          </w:p>
        </w:tc>
      </w:tr>
      <w:tr w:rsidR="00D35FB0" w:rsidRPr="00D35FB0" w:rsidTr="00D35FB0">
        <w:trPr>
          <w:trHeight w:val="645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Иные межбюджетные трансферты, передаваемые бюджетам муниципальных районов из бюджетов городских и сельских поселений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7000046210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157 619,00</w:t>
            </w:r>
          </w:p>
        </w:tc>
      </w:tr>
      <w:tr w:rsidR="00D35FB0" w:rsidRPr="00D35FB0" w:rsidTr="00D35FB0">
        <w:trPr>
          <w:trHeight w:val="610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Иные межбюджетные трансферты, передаваемые бюджетам муниципальных районов из бюджетов городских и сельских поселений (Иные межбюджетные трансферты)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7000046210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540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157 619,00</w:t>
            </w:r>
          </w:p>
        </w:tc>
      </w:tr>
      <w:tr w:rsidR="00D35FB0" w:rsidRPr="00D35FB0" w:rsidTr="00D35FB0">
        <w:trPr>
          <w:trHeight w:val="31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D35FB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D35FB0">
              <w:rPr>
                <w:rFonts w:cs="Arial"/>
                <w:sz w:val="20"/>
                <w:szCs w:val="20"/>
              </w:rPr>
              <w:t>ИТОГО РАСХОДОВ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D35FB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D35FB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D35FB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D35FB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D35FB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D35FB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D35FB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D35FB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D35FB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 xml:space="preserve">6 256 875,84  </w:t>
            </w:r>
          </w:p>
        </w:tc>
      </w:tr>
    </w:tbl>
    <w:p w:rsidR="00454413" w:rsidRP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P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P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Pr="00454413" w:rsidRDefault="00454413" w:rsidP="00454413">
      <w:pPr>
        <w:ind w:left="-567" w:firstLine="0"/>
        <w:rPr>
          <w:rFonts w:ascii="Times New Roman" w:hAnsi="Times New Roman"/>
        </w:rPr>
      </w:pPr>
    </w:p>
    <w:p w:rsidR="00454413" w:rsidRPr="00454413" w:rsidRDefault="00454413" w:rsidP="00454413">
      <w:pPr>
        <w:ind w:left="-567" w:firstLine="0"/>
        <w:rPr>
          <w:rFonts w:ascii="Times New Roman" w:hAnsi="Times New Roman"/>
        </w:rPr>
      </w:pPr>
    </w:p>
    <w:tbl>
      <w:tblPr>
        <w:tblW w:w="10774" w:type="dxa"/>
        <w:tblInd w:w="-743" w:type="dxa"/>
        <w:tblLayout w:type="fixed"/>
        <w:tblLook w:val="04A0"/>
      </w:tblPr>
      <w:tblGrid>
        <w:gridCol w:w="272"/>
        <w:gridCol w:w="1053"/>
        <w:gridCol w:w="843"/>
        <w:gridCol w:w="272"/>
        <w:gridCol w:w="272"/>
        <w:gridCol w:w="272"/>
        <w:gridCol w:w="272"/>
        <w:gridCol w:w="1281"/>
        <w:gridCol w:w="993"/>
        <w:gridCol w:w="784"/>
        <w:gridCol w:w="1089"/>
        <w:gridCol w:w="1133"/>
        <w:gridCol w:w="869"/>
        <w:gridCol w:w="1369"/>
      </w:tblGrid>
      <w:tr w:rsidR="00D35FB0" w:rsidRPr="00D35FB0" w:rsidTr="005F325A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35FB0">
              <w:rPr>
                <w:rFonts w:cs="Arial"/>
                <w:b/>
                <w:bCs/>
                <w:sz w:val="20"/>
                <w:szCs w:val="20"/>
              </w:rPr>
              <w:t>Приложение</w:t>
            </w:r>
            <w:r w:rsidR="005F325A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D35FB0">
              <w:rPr>
                <w:rFonts w:cs="Arial"/>
                <w:b/>
                <w:bCs/>
                <w:sz w:val="20"/>
                <w:szCs w:val="20"/>
              </w:rPr>
              <w:t>№</w:t>
            </w:r>
            <w:r w:rsidR="005F325A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D35FB0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35FB0">
              <w:rPr>
                <w:rFonts w:cs="Arial"/>
                <w:b/>
                <w:bCs/>
                <w:sz w:val="20"/>
                <w:szCs w:val="20"/>
              </w:rPr>
              <w:t>к Решению Совета Красноборского сельского поселения</w:t>
            </w:r>
          </w:p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35FB0">
              <w:rPr>
                <w:rFonts w:cs="Arial"/>
                <w:b/>
                <w:bCs/>
                <w:sz w:val="20"/>
                <w:szCs w:val="20"/>
              </w:rPr>
              <w:t>XXVII сессии V созыва</w:t>
            </w:r>
            <w:r w:rsidRPr="00D35FB0">
              <w:rPr>
                <w:rFonts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D35FB0">
              <w:rPr>
                <w:rFonts w:cs="Arial"/>
                <w:b/>
                <w:bCs/>
                <w:sz w:val="20"/>
                <w:szCs w:val="20"/>
              </w:rPr>
              <w:t xml:space="preserve">от 27.01.2026 г. № </w:t>
            </w:r>
            <w:r w:rsidR="00CC0C3C">
              <w:rPr>
                <w:rFonts w:cs="Arial"/>
                <w:b/>
                <w:bCs/>
                <w:sz w:val="20"/>
                <w:szCs w:val="20"/>
                <w:lang w:val="en-US"/>
              </w:rPr>
              <w:t>103</w:t>
            </w:r>
            <w:r w:rsidRPr="00D35FB0">
              <w:rPr>
                <w:rFonts w:cs="Arial"/>
                <w:b/>
                <w:bCs/>
                <w:sz w:val="20"/>
                <w:szCs w:val="20"/>
              </w:rPr>
              <w:t xml:space="preserve"> "О внесении </w:t>
            </w:r>
          </w:p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35FB0">
              <w:rPr>
                <w:rFonts w:cs="Arial"/>
                <w:b/>
                <w:bCs/>
                <w:sz w:val="20"/>
                <w:szCs w:val="20"/>
              </w:rPr>
              <w:t>изменений в решение XXVI сессии V созыва</w:t>
            </w:r>
          </w:p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35FB0">
              <w:rPr>
                <w:rFonts w:cs="Arial"/>
                <w:b/>
                <w:bCs/>
                <w:sz w:val="20"/>
                <w:szCs w:val="20"/>
              </w:rPr>
              <w:t>Совета Красноборского сельского поселения</w:t>
            </w:r>
          </w:p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35FB0">
              <w:rPr>
                <w:rFonts w:cs="Arial"/>
                <w:b/>
                <w:bCs/>
                <w:sz w:val="20"/>
                <w:szCs w:val="20"/>
              </w:rPr>
              <w:t>от 23.12.2025 г. №98 "О бюджете Красноборского сельского</w:t>
            </w:r>
          </w:p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35FB0">
              <w:rPr>
                <w:rFonts w:cs="Arial"/>
                <w:b/>
                <w:bCs/>
                <w:sz w:val="20"/>
                <w:szCs w:val="20"/>
              </w:rPr>
              <w:t xml:space="preserve"> Пудожского муниципального района </w:t>
            </w:r>
          </w:p>
          <w:p w:rsidR="00D35FB0" w:rsidRPr="00D35FB0" w:rsidRDefault="00D35FB0" w:rsidP="00D35FB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35FB0">
              <w:rPr>
                <w:rFonts w:cs="Arial"/>
                <w:b/>
                <w:bCs/>
                <w:sz w:val="20"/>
                <w:szCs w:val="20"/>
              </w:rPr>
              <w:t>Республики Карелия на 2026 г."</w:t>
            </w:r>
          </w:p>
        </w:tc>
      </w:tr>
      <w:tr w:rsidR="00D35FB0" w:rsidRPr="00D35FB0" w:rsidTr="005F325A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D35FB0" w:rsidRPr="00D35FB0" w:rsidTr="005F325A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D35FB0" w:rsidRPr="00D35FB0" w:rsidTr="005F325A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D35FB0" w:rsidRPr="00D35FB0" w:rsidTr="005F325A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D35FB0" w:rsidRPr="00D35FB0" w:rsidTr="005F325A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D35FB0" w:rsidRPr="00D35FB0" w:rsidTr="005F325A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D35FB0" w:rsidRPr="00D35FB0" w:rsidTr="005F325A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D35FB0" w:rsidRPr="00D35FB0" w:rsidTr="005F325A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D35FB0" w:rsidRPr="00D35FB0" w:rsidTr="005F325A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35FB0">
              <w:rPr>
                <w:rFonts w:cs="Arial"/>
                <w:b/>
                <w:bCs/>
                <w:sz w:val="20"/>
                <w:szCs w:val="20"/>
              </w:rPr>
              <w:t>Приложение №</w:t>
            </w:r>
            <w:r w:rsidR="005F325A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D35FB0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35FB0">
              <w:rPr>
                <w:rFonts w:cs="Arial"/>
                <w:b/>
                <w:bCs/>
                <w:sz w:val="20"/>
                <w:szCs w:val="20"/>
              </w:rPr>
              <w:t>к Решению Совета Красноборского сельского поселения</w:t>
            </w:r>
          </w:p>
          <w:p w:rsidR="00D35FB0" w:rsidRPr="00D35FB0" w:rsidRDefault="00D35FB0" w:rsidP="005F325A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35FB0">
              <w:rPr>
                <w:rFonts w:cs="Arial"/>
                <w:b/>
                <w:bCs/>
                <w:sz w:val="20"/>
                <w:szCs w:val="20"/>
              </w:rPr>
              <w:t>XXVI сессии V созыва "О бюджете Красноборского сельского</w:t>
            </w:r>
            <w:r w:rsidR="005F325A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D35FB0">
              <w:rPr>
                <w:rFonts w:cs="Arial"/>
                <w:b/>
                <w:bCs/>
                <w:sz w:val="20"/>
                <w:szCs w:val="20"/>
              </w:rPr>
              <w:t>поселения Пудожского муниципального района Республики</w:t>
            </w:r>
            <w:r w:rsidR="005F325A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D35FB0">
              <w:rPr>
                <w:rFonts w:cs="Arial"/>
                <w:b/>
                <w:bCs/>
                <w:sz w:val="20"/>
                <w:szCs w:val="20"/>
              </w:rPr>
              <w:t>Карелия на 2026 г." №98 от 23.12.2025 г.</w:t>
            </w:r>
          </w:p>
        </w:tc>
      </w:tr>
      <w:tr w:rsidR="00D35FB0" w:rsidRPr="00D35FB0" w:rsidTr="005F325A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D35FB0" w:rsidRPr="00D35FB0" w:rsidTr="005F325A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D35FB0" w:rsidRPr="00D35FB0" w:rsidTr="005F325A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D35FB0" w:rsidRPr="00D35FB0" w:rsidTr="005F325A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D35FB0" w:rsidRPr="00D35FB0" w:rsidTr="005F325A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F325A" w:rsidRPr="00D35FB0" w:rsidTr="005F325A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5A" w:rsidRPr="00D35FB0" w:rsidRDefault="005F325A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5A" w:rsidRPr="00D35FB0" w:rsidRDefault="005F325A" w:rsidP="00D35FB0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4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5A" w:rsidRPr="00D35FB0" w:rsidRDefault="005F325A" w:rsidP="005F325A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35FB0">
              <w:rPr>
                <w:rFonts w:cs="Arial"/>
                <w:b/>
                <w:bCs/>
                <w:sz w:val="20"/>
                <w:szCs w:val="20"/>
              </w:rPr>
              <w:t>Сводная бюджетная роспись бюджета Красноборского сельского поселения на 2026г.</w:t>
            </w:r>
          </w:p>
        </w:tc>
      </w:tr>
      <w:tr w:rsidR="00D35FB0" w:rsidRPr="00D35FB0" w:rsidTr="005F325A">
        <w:trPr>
          <w:trHeight w:val="270"/>
        </w:trPr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D35FB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</w:tr>
      <w:tr w:rsidR="005F325A" w:rsidRPr="00D35FB0" w:rsidTr="005F325A">
        <w:trPr>
          <w:trHeight w:val="1032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F325A" w:rsidRPr="00D35FB0" w:rsidRDefault="005F325A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F325A" w:rsidRPr="00D35FB0" w:rsidRDefault="005F325A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  <w:p w:rsidR="005F325A" w:rsidRPr="00D35FB0" w:rsidRDefault="005F325A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  <w:p w:rsidR="005F325A" w:rsidRPr="00D35FB0" w:rsidRDefault="005F325A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  <w:p w:rsidR="005F325A" w:rsidRPr="00D35FB0" w:rsidRDefault="005F325A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 </w:t>
            </w:r>
          </w:p>
          <w:p w:rsidR="005F325A" w:rsidRPr="00D35FB0" w:rsidRDefault="005F325A" w:rsidP="00D35FB0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5A" w:rsidRPr="00D35FB0" w:rsidRDefault="005F325A" w:rsidP="005F325A">
            <w:pPr>
              <w:ind w:left="-43" w:firstLine="4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Код главного распорядителя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5A" w:rsidRPr="00D35FB0" w:rsidRDefault="005F325A" w:rsidP="00D35FB0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F325A" w:rsidRPr="00D35FB0" w:rsidRDefault="005F325A" w:rsidP="00D35FB0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F325A" w:rsidRPr="00D35FB0" w:rsidRDefault="005F325A" w:rsidP="00D35FB0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25A" w:rsidRPr="00D35FB0" w:rsidRDefault="005F325A" w:rsidP="00D35FB0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Вид расхода</w:t>
            </w:r>
          </w:p>
        </w:tc>
        <w:tc>
          <w:tcPr>
            <w:tcW w:w="136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25A" w:rsidRPr="00D35FB0" w:rsidRDefault="005F325A" w:rsidP="00D35FB0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Роспись               на 2026 год</w:t>
            </w:r>
          </w:p>
        </w:tc>
      </w:tr>
      <w:tr w:rsidR="00D35FB0" w:rsidRPr="00D35FB0" w:rsidTr="005F325A">
        <w:trPr>
          <w:trHeight w:val="285"/>
        </w:trPr>
        <w:tc>
          <w:tcPr>
            <w:tcW w:w="453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Красноборское сельское поселение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6 256 875,84</w:t>
            </w:r>
          </w:p>
        </w:tc>
      </w:tr>
      <w:tr w:rsidR="00D35FB0" w:rsidRPr="00D35FB0" w:rsidTr="005F325A">
        <w:trPr>
          <w:trHeight w:val="285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1 905 200,00</w:t>
            </w:r>
          </w:p>
        </w:tc>
      </w:tr>
      <w:tr w:rsidR="00D35FB0" w:rsidRPr="00D35FB0" w:rsidTr="005F325A">
        <w:trPr>
          <w:trHeight w:val="645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946 600,00</w:t>
            </w:r>
          </w:p>
        </w:tc>
      </w:tr>
      <w:tr w:rsidR="00D35FB0" w:rsidRPr="00D35FB0" w:rsidTr="005F325A">
        <w:trPr>
          <w:trHeight w:val="285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70С0012050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946 600,00</w:t>
            </w:r>
          </w:p>
        </w:tc>
      </w:tr>
      <w:tr w:rsidR="00D35FB0" w:rsidRPr="00D35FB0" w:rsidTr="005F325A">
        <w:trPr>
          <w:trHeight w:val="435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Глава муниципального образования (Фонд оплаты труда государственных (муниципальных) органов)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70С0012050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727 075,00</w:t>
            </w:r>
          </w:p>
        </w:tc>
      </w:tr>
      <w:tr w:rsidR="00D35FB0" w:rsidRPr="00D35FB0" w:rsidTr="005F325A">
        <w:trPr>
          <w:trHeight w:val="855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Глава муниципального образования (Взносы по обязательному социальному страхованию на выплаты денежного содержания и иные выплаты работникам государственных (муниципальных) органов)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70С0012050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219 525,00</w:t>
            </w:r>
          </w:p>
        </w:tc>
      </w:tr>
      <w:tr w:rsidR="00D35FB0" w:rsidRPr="00D35FB0" w:rsidTr="005F325A">
        <w:trPr>
          <w:trHeight w:val="724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956 600,00</w:t>
            </w:r>
          </w:p>
        </w:tc>
      </w:tr>
      <w:tr w:rsidR="00D35FB0" w:rsidRPr="00D35FB0" w:rsidTr="005F325A">
        <w:trPr>
          <w:trHeight w:val="285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Центральный аппарат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70С0012040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954 600,00</w:t>
            </w:r>
          </w:p>
        </w:tc>
      </w:tr>
      <w:tr w:rsidR="00D35FB0" w:rsidRPr="00D35FB0" w:rsidTr="005F325A">
        <w:trPr>
          <w:trHeight w:val="435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Центральный аппарат (Фонд оплаты труда государственных (муниципальных) органов)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70С0012040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585 200,00</w:t>
            </w:r>
          </w:p>
        </w:tc>
      </w:tr>
      <w:tr w:rsidR="00D35FB0" w:rsidRPr="00D35FB0" w:rsidTr="005F325A">
        <w:trPr>
          <w:trHeight w:val="855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Центральный аппарат (Взносы по обязательному социальному страхованию на выплаты денежного содержания и иные выплаты работникам государственных (муниципальных) органов)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70С0012040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176 700,00</w:t>
            </w:r>
          </w:p>
        </w:tc>
      </w:tr>
      <w:tr w:rsidR="00D35FB0" w:rsidRPr="00D35FB0" w:rsidTr="005F325A">
        <w:trPr>
          <w:trHeight w:val="435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Центральный аппарат (Прочая закупка товаров, работ и услуг)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70С0012040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162 700,00</w:t>
            </w:r>
          </w:p>
        </w:tc>
      </w:tr>
      <w:tr w:rsidR="00D35FB0" w:rsidRPr="00D35FB0" w:rsidTr="005F325A">
        <w:trPr>
          <w:trHeight w:val="215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Центральный аппарат (Закупка энергетических ресурсов)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70С0012040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25 000,00</w:t>
            </w:r>
          </w:p>
        </w:tc>
      </w:tr>
      <w:tr w:rsidR="00D35FB0" w:rsidRPr="00D35FB0" w:rsidTr="005F325A">
        <w:trPr>
          <w:trHeight w:val="285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Центральный аппарат (Уплата прочих налогов, сборов)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70С0012040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852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5 000,00</w:t>
            </w:r>
          </w:p>
        </w:tc>
      </w:tr>
      <w:tr w:rsidR="00D35FB0" w:rsidRPr="00D35FB0" w:rsidTr="005F325A">
        <w:trPr>
          <w:trHeight w:val="1104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70С0073750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2 000,00</w:t>
            </w:r>
          </w:p>
        </w:tc>
      </w:tr>
      <w:tr w:rsidR="00D35FB0" w:rsidRPr="00D35FB0" w:rsidTr="005F325A">
        <w:trPr>
          <w:trHeight w:val="1245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(Прочая закупка товаров, работ и услуг)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70С0073750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2 000,00</w:t>
            </w:r>
          </w:p>
        </w:tc>
      </w:tr>
      <w:tr w:rsidR="00D35FB0" w:rsidRPr="00D35FB0" w:rsidTr="005F325A">
        <w:trPr>
          <w:trHeight w:val="285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2 000,00</w:t>
            </w:r>
          </w:p>
        </w:tc>
      </w:tr>
      <w:tr w:rsidR="00D35FB0" w:rsidRPr="00D35FB0" w:rsidTr="005F325A">
        <w:trPr>
          <w:trHeight w:val="285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7000070050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2 000,00</w:t>
            </w:r>
          </w:p>
        </w:tc>
      </w:tr>
      <w:tr w:rsidR="00D35FB0" w:rsidRPr="00D35FB0" w:rsidTr="005F325A">
        <w:trPr>
          <w:trHeight w:val="435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lastRenderedPageBreak/>
              <w:t>Резервные фонды местных администраций (Резервные средства)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7000070050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870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2 000,00</w:t>
            </w:r>
          </w:p>
        </w:tc>
      </w:tr>
      <w:tr w:rsidR="00D35FB0" w:rsidRPr="00D35FB0" w:rsidTr="005F325A">
        <w:trPr>
          <w:trHeight w:val="285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379 000,00</w:t>
            </w:r>
          </w:p>
        </w:tc>
      </w:tr>
      <w:tr w:rsidR="00D35FB0" w:rsidRPr="00D35FB0" w:rsidTr="005F325A">
        <w:trPr>
          <w:trHeight w:val="285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379 000,00</w:t>
            </w:r>
          </w:p>
        </w:tc>
      </w:tr>
      <w:tr w:rsidR="00D35FB0" w:rsidRPr="00D35FB0" w:rsidTr="005F325A">
        <w:trPr>
          <w:trHeight w:val="645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7000051180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379 000,00</w:t>
            </w:r>
          </w:p>
        </w:tc>
      </w:tr>
      <w:tr w:rsidR="00D35FB0" w:rsidRPr="00D35FB0" w:rsidTr="005F325A">
        <w:trPr>
          <w:trHeight w:val="688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 (Фонд оплаты труда государственных (муниципальных) органов)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7000051180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291 090,60</w:t>
            </w:r>
          </w:p>
        </w:tc>
      </w:tr>
      <w:tr w:rsidR="00D35FB0" w:rsidRPr="00D35FB0" w:rsidTr="005F325A">
        <w:trPr>
          <w:trHeight w:val="1097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 (Взносы по обязательному социальному страхованию на выплаты денежного содержания и иные выплаты работникам государственных (муниципальных) органов)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7000051180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87 909,40</w:t>
            </w:r>
          </w:p>
        </w:tc>
      </w:tr>
      <w:tr w:rsidR="00D35FB0" w:rsidRPr="00D35FB0" w:rsidTr="005F325A">
        <w:trPr>
          <w:trHeight w:val="285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1 004 406,21</w:t>
            </w:r>
          </w:p>
        </w:tc>
      </w:tr>
      <w:tr w:rsidR="00D35FB0" w:rsidRPr="00D35FB0" w:rsidTr="005F325A">
        <w:trPr>
          <w:trHeight w:val="285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1 004 406,21</w:t>
            </w:r>
          </w:p>
        </w:tc>
      </w:tr>
      <w:tr w:rsidR="00D35FB0" w:rsidRPr="00D35FB0" w:rsidTr="005F325A">
        <w:trPr>
          <w:trHeight w:val="285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7000076020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1 004 406,21</w:t>
            </w:r>
          </w:p>
        </w:tc>
      </w:tr>
      <w:tr w:rsidR="00D35FB0" w:rsidRPr="00D35FB0" w:rsidTr="005F325A">
        <w:trPr>
          <w:trHeight w:val="435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Содержание автомобильных дорог (Прочая закупка товаров, работ и услуг)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7000076020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907 106,21</w:t>
            </w:r>
          </w:p>
        </w:tc>
      </w:tr>
      <w:tr w:rsidR="00D35FB0" w:rsidRPr="00D35FB0" w:rsidTr="005F325A">
        <w:trPr>
          <w:trHeight w:val="435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Содержание автомобильных дорог (Закупка энергетических ресурсов)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7000076020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97 300,00</w:t>
            </w:r>
          </w:p>
        </w:tc>
      </w:tr>
      <w:tr w:rsidR="00D35FB0" w:rsidRPr="00D35FB0" w:rsidTr="005F325A">
        <w:trPr>
          <w:trHeight w:val="285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2 115 650,63</w:t>
            </w:r>
          </w:p>
        </w:tc>
      </w:tr>
      <w:tr w:rsidR="00D35FB0" w:rsidRPr="00D35FB0" w:rsidTr="005F325A">
        <w:trPr>
          <w:trHeight w:val="285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2 115 650,63</w:t>
            </w:r>
          </w:p>
        </w:tc>
      </w:tr>
      <w:tr w:rsidR="00D35FB0" w:rsidRPr="00D35FB0" w:rsidTr="005F325A">
        <w:trPr>
          <w:trHeight w:val="435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Мероприятия в сфере культуры (прочая закупка товаров, работ и услуг)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7000017777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25 098,65</w:t>
            </w:r>
          </w:p>
        </w:tc>
      </w:tr>
      <w:tr w:rsidR="00D35FB0" w:rsidRPr="00D35FB0" w:rsidTr="005F325A">
        <w:trPr>
          <w:trHeight w:val="401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Мероприятия в сфере культуры (прочая закупка товаров, работ и услуг) (Прочая закупка товаров, работ и услуг)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7000017777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25 098,65</w:t>
            </w:r>
          </w:p>
        </w:tc>
      </w:tr>
      <w:tr w:rsidR="00D35FB0" w:rsidRPr="00D35FB0" w:rsidTr="005F325A">
        <w:trPr>
          <w:trHeight w:val="435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Дворцы и дома культуры, другие учреждения культуры (архив)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7000024400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2 090 551,98</w:t>
            </w:r>
          </w:p>
        </w:tc>
      </w:tr>
      <w:tr w:rsidR="00D35FB0" w:rsidRPr="00D35FB0" w:rsidTr="005F325A">
        <w:trPr>
          <w:trHeight w:val="435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Дворцы и дома культуры, другие учреждения культуры (архив) (Фонд оплаты труда учреждений)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7000024400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487 200,00</w:t>
            </w:r>
          </w:p>
        </w:tc>
      </w:tr>
      <w:tr w:rsidR="00D35FB0" w:rsidRPr="00D35FB0" w:rsidTr="005F325A">
        <w:trPr>
          <w:trHeight w:val="855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Дворцы и дома культуры, другие учреждения культуры (архив) (Взносы по обязательному социальному страхованию на выплаты по оплате труда работников и иные выплаты работникам учреждений)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7000024400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145 600,00</w:t>
            </w:r>
          </w:p>
        </w:tc>
      </w:tr>
      <w:tr w:rsidR="00D35FB0" w:rsidRPr="00D35FB0" w:rsidTr="005F325A">
        <w:trPr>
          <w:trHeight w:val="435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Дворцы и дома культуры, другие учреждения культуры (архив) (Прочая закупка товаров, работ и услуг)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7000024400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52 000,00</w:t>
            </w:r>
          </w:p>
        </w:tc>
      </w:tr>
      <w:tr w:rsidR="00D35FB0" w:rsidRPr="00D35FB0" w:rsidTr="005F325A">
        <w:trPr>
          <w:trHeight w:val="435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Дворцы и дома культуры, другие учреждения культуры (архив) (Закупка энергетических ресурсов)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7000024400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1 405 751,98</w:t>
            </w:r>
          </w:p>
        </w:tc>
      </w:tr>
      <w:tr w:rsidR="00D35FB0" w:rsidRPr="00D35FB0" w:rsidTr="005F325A">
        <w:trPr>
          <w:trHeight w:val="285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695 000,00</w:t>
            </w:r>
          </w:p>
        </w:tc>
      </w:tr>
      <w:tr w:rsidR="00D35FB0" w:rsidRPr="00D35FB0" w:rsidTr="005F325A">
        <w:trPr>
          <w:trHeight w:val="285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695 000,00</w:t>
            </w:r>
          </w:p>
        </w:tc>
      </w:tr>
      <w:tr w:rsidR="00D35FB0" w:rsidRPr="00D35FB0" w:rsidTr="005F325A">
        <w:trPr>
          <w:trHeight w:val="435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Пенсии по государственному пенсионному обеспечению, доплаты к пенсиям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7000081010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695 000,00</w:t>
            </w:r>
          </w:p>
        </w:tc>
      </w:tr>
      <w:tr w:rsidR="00D35FB0" w:rsidRPr="00D35FB0" w:rsidTr="005F325A">
        <w:trPr>
          <w:trHeight w:val="645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Пенсии по государственному пенсионному обеспечению, доплаты к пенсиям (Иные пенсии, социальные доплаты к пенсиям)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7000081010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312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695 000,00</w:t>
            </w:r>
          </w:p>
        </w:tc>
      </w:tr>
      <w:tr w:rsidR="00D35FB0" w:rsidRPr="00D35FB0" w:rsidTr="005F325A">
        <w:trPr>
          <w:trHeight w:val="645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157 619,00</w:t>
            </w:r>
          </w:p>
        </w:tc>
      </w:tr>
      <w:tr w:rsidR="00D35FB0" w:rsidRPr="00D35FB0" w:rsidTr="005F325A">
        <w:trPr>
          <w:trHeight w:val="435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>157 619,00</w:t>
            </w:r>
          </w:p>
        </w:tc>
      </w:tr>
      <w:tr w:rsidR="00D35FB0" w:rsidRPr="00D35FB0" w:rsidTr="005F325A">
        <w:trPr>
          <w:trHeight w:val="645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Иные межбюджетные трансферты, передаваемые бюджетам муниципальных районов из бюджетов городских и сельских поселений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7000046210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157 619,00</w:t>
            </w:r>
          </w:p>
        </w:tc>
      </w:tr>
      <w:tr w:rsidR="00D35FB0" w:rsidRPr="00D35FB0" w:rsidTr="005F325A">
        <w:trPr>
          <w:trHeight w:val="855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Иные межбюджетные трансферты, передаваемые бюджетам муниципальных районов из бюджетов городских и сельских поселений (Иные межбюджетные трансферты)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7000046210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540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35FB0">
              <w:rPr>
                <w:rFonts w:cs="Arial"/>
                <w:sz w:val="16"/>
                <w:szCs w:val="16"/>
              </w:rPr>
              <w:t>157 619,00</w:t>
            </w:r>
          </w:p>
        </w:tc>
      </w:tr>
      <w:tr w:rsidR="00D35FB0" w:rsidRPr="00D35FB0" w:rsidTr="005F325A">
        <w:trPr>
          <w:trHeight w:val="31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D35FB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D35FB0">
              <w:rPr>
                <w:rFonts w:cs="Arial"/>
                <w:sz w:val="20"/>
                <w:szCs w:val="20"/>
              </w:rPr>
              <w:t>ИТОГО РАСХОДОВ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D35FB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D35FB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D35FB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D35FB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D35FB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D35FB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D35FB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D35FB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D35FB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D35FB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B0" w:rsidRPr="00D35FB0" w:rsidRDefault="00D35FB0" w:rsidP="00D35FB0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35FB0">
              <w:rPr>
                <w:rFonts w:cs="Arial"/>
                <w:b/>
                <w:bCs/>
                <w:sz w:val="16"/>
                <w:szCs w:val="16"/>
              </w:rPr>
              <w:t xml:space="preserve">6 256 875,84  </w:t>
            </w:r>
          </w:p>
        </w:tc>
      </w:tr>
    </w:tbl>
    <w:p w:rsidR="00454413" w:rsidRPr="00454413" w:rsidRDefault="00454413" w:rsidP="005F325A">
      <w:pPr>
        <w:ind w:left="-567" w:firstLine="0"/>
        <w:rPr>
          <w:rFonts w:ascii="Times New Roman" w:hAnsi="Times New Roman"/>
        </w:rPr>
      </w:pPr>
    </w:p>
    <w:sectPr w:rsidR="00454413" w:rsidRPr="00454413" w:rsidSect="00454413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5130E"/>
    <w:multiLevelType w:val="hybridMultilevel"/>
    <w:tmpl w:val="82321BC6"/>
    <w:lvl w:ilvl="0" w:tplc="9DBCC61A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542CF1"/>
    <w:rsid w:val="00020A5C"/>
    <w:rsid w:val="00027BCC"/>
    <w:rsid w:val="00030299"/>
    <w:rsid w:val="000356B1"/>
    <w:rsid w:val="00090AED"/>
    <w:rsid w:val="00096640"/>
    <w:rsid w:val="000B7288"/>
    <w:rsid w:val="000F1F02"/>
    <w:rsid w:val="00103043"/>
    <w:rsid w:val="00113610"/>
    <w:rsid w:val="00113619"/>
    <w:rsid w:val="00117EEF"/>
    <w:rsid w:val="00125EEB"/>
    <w:rsid w:val="00140647"/>
    <w:rsid w:val="0015253F"/>
    <w:rsid w:val="00152B0E"/>
    <w:rsid w:val="0018382D"/>
    <w:rsid w:val="00184590"/>
    <w:rsid w:val="00185C7D"/>
    <w:rsid w:val="00192EAF"/>
    <w:rsid w:val="001C28C3"/>
    <w:rsid w:val="001C30A2"/>
    <w:rsid w:val="00221679"/>
    <w:rsid w:val="0023623B"/>
    <w:rsid w:val="00237AC2"/>
    <w:rsid w:val="00241ABD"/>
    <w:rsid w:val="002541E7"/>
    <w:rsid w:val="0025499B"/>
    <w:rsid w:val="002B14E3"/>
    <w:rsid w:val="002D5980"/>
    <w:rsid w:val="002D7075"/>
    <w:rsid w:val="00324B76"/>
    <w:rsid w:val="00335FA5"/>
    <w:rsid w:val="00341266"/>
    <w:rsid w:val="00343C00"/>
    <w:rsid w:val="00350FD1"/>
    <w:rsid w:val="00351B1C"/>
    <w:rsid w:val="00361D48"/>
    <w:rsid w:val="00363345"/>
    <w:rsid w:val="00363EF1"/>
    <w:rsid w:val="00393DCC"/>
    <w:rsid w:val="003C402E"/>
    <w:rsid w:val="003E4293"/>
    <w:rsid w:val="00443A14"/>
    <w:rsid w:val="00453218"/>
    <w:rsid w:val="00454413"/>
    <w:rsid w:val="00466BEF"/>
    <w:rsid w:val="004773A8"/>
    <w:rsid w:val="004859BF"/>
    <w:rsid w:val="00495E98"/>
    <w:rsid w:val="004B2C2B"/>
    <w:rsid w:val="004D58A9"/>
    <w:rsid w:val="004D596E"/>
    <w:rsid w:val="004F3501"/>
    <w:rsid w:val="00501621"/>
    <w:rsid w:val="00521CEB"/>
    <w:rsid w:val="00542CF1"/>
    <w:rsid w:val="005476A6"/>
    <w:rsid w:val="00555A64"/>
    <w:rsid w:val="00560934"/>
    <w:rsid w:val="005B52E8"/>
    <w:rsid w:val="005E4F61"/>
    <w:rsid w:val="005F325A"/>
    <w:rsid w:val="0061149E"/>
    <w:rsid w:val="006539AC"/>
    <w:rsid w:val="00682231"/>
    <w:rsid w:val="0069777E"/>
    <w:rsid w:val="00697877"/>
    <w:rsid w:val="006A3D5F"/>
    <w:rsid w:val="006E6122"/>
    <w:rsid w:val="006E7A14"/>
    <w:rsid w:val="007173EE"/>
    <w:rsid w:val="0075275C"/>
    <w:rsid w:val="00765727"/>
    <w:rsid w:val="00777C92"/>
    <w:rsid w:val="00795F2A"/>
    <w:rsid w:val="007A597F"/>
    <w:rsid w:val="007E4D00"/>
    <w:rsid w:val="007F17B3"/>
    <w:rsid w:val="0081020F"/>
    <w:rsid w:val="00810E7E"/>
    <w:rsid w:val="008333AC"/>
    <w:rsid w:val="008A4D05"/>
    <w:rsid w:val="008E2146"/>
    <w:rsid w:val="008E2555"/>
    <w:rsid w:val="008E6038"/>
    <w:rsid w:val="008E6EF8"/>
    <w:rsid w:val="0090492D"/>
    <w:rsid w:val="0091506C"/>
    <w:rsid w:val="00934EF0"/>
    <w:rsid w:val="0094226B"/>
    <w:rsid w:val="00947015"/>
    <w:rsid w:val="00950BA7"/>
    <w:rsid w:val="00966A53"/>
    <w:rsid w:val="00990992"/>
    <w:rsid w:val="009B711E"/>
    <w:rsid w:val="009C709F"/>
    <w:rsid w:val="009F31E3"/>
    <w:rsid w:val="00A3394F"/>
    <w:rsid w:val="00A4418C"/>
    <w:rsid w:val="00A44E03"/>
    <w:rsid w:val="00A65AD1"/>
    <w:rsid w:val="00A66886"/>
    <w:rsid w:val="00AA68DE"/>
    <w:rsid w:val="00AC6EC8"/>
    <w:rsid w:val="00AD2861"/>
    <w:rsid w:val="00AE60E6"/>
    <w:rsid w:val="00AE7CB3"/>
    <w:rsid w:val="00B15611"/>
    <w:rsid w:val="00B40D48"/>
    <w:rsid w:val="00B4540B"/>
    <w:rsid w:val="00B564BB"/>
    <w:rsid w:val="00B71A9A"/>
    <w:rsid w:val="00B738D1"/>
    <w:rsid w:val="00B84666"/>
    <w:rsid w:val="00BA03F0"/>
    <w:rsid w:val="00BB2CB1"/>
    <w:rsid w:val="00BB3829"/>
    <w:rsid w:val="00BD7886"/>
    <w:rsid w:val="00BD7D37"/>
    <w:rsid w:val="00C30501"/>
    <w:rsid w:val="00C35466"/>
    <w:rsid w:val="00C502F4"/>
    <w:rsid w:val="00C51DB4"/>
    <w:rsid w:val="00C71220"/>
    <w:rsid w:val="00C771D4"/>
    <w:rsid w:val="00C80F52"/>
    <w:rsid w:val="00C816E8"/>
    <w:rsid w:val="00CA0392"/>
    <w:rsid w:val="00CB2E28"/>
    <w:rsid w:val="00CB3790"/>
    <w:rsid w:val="00CB5C82"/>
    <w:rsid w:val="00CC0C3C"/>
    <w:rsid w:val="00CC20EC"/>
    <w:rsid w:val="00CE7C96"/>
    <w:rsid w:val="00D03389"/>
    <w:rsid w:val="00D174FB"/>
    <w:rsid w:val="00D35FB0"/>
    <w:rsid w:val="00D41199"/>
    <w:rsid w:val="00D5636D"/>
    <w:rsid w:val="00DA267E"/>
    <w:rsid w:val="00DF0678"/>
    <w:rsid w:val="00E023D0"/>
    <w:rsid w:val="00E04839"/>
    <w:rsid w:val="00E22B7B"/>
    <w:rsid w:val="00E30AC0"/>
    <w:rsid w:val="00E4196E"/>
    <w:rsid w:val="00E45AE0"/>
    <w:rsid w:val="00E46755"/>
    <w:rsid w:val="00E474CA"/>
    <w:rsid w:val="00E94DAF"/>
    <w:rsid w:val="00EA0D6E"/>
    <w:rsid w:val="00EB5F90"/>
    <w:rsid w:val="00EE48C2"/>
    <w:rsid w:val="00EE6DE7"/>
    <w:rsid w:val="00F02277"/>
    <w:rsid w:val="00F02B98"/>
    <w:rsid w:val="00F05129"/>
    <w:rsid w:val="00F05B57"/>
    <w:rsid w:val="00F313FC"/>
    <w:rsid w:val="00F659A6"/>
    <w:rsid w:val="00F76FA2"/>
    <w:rsid w:val="00FB1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6334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6334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36334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36334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36334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542CF1"/>
    <w:rPr>
      <w:rFonts w:ascii="Arial" w:hAnsi="Arial" w:cs="Arial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542CF1"/>
    <w:pPr>
      <w:autoSpaceDE w:val="0"/>
      <w:autoSpaceDN w:val="0"/>
      <w:adjustRightInd w:val="0"/>
      <w:ind w:firstLine="709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542CF1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542CF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Title"/>
    <w:basedOn w:val="a"/>
    <w:link w:val="a6"/>
    <w:uiPriority w:val="99"/>
    <w:qFormat/>
    <w:rsid w:val="00542CF1"/>
    <w:pPr>
      <w:jc w:val="center"/>
    </w:pPr>
    <w:rPr>
      <w:rFonts w:ascii="Times New Roman" w:hAnsi="Times New Roman"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542CF1"/>
    <w:rPr>
      <w:rFonts w:ascii="Times New Roman" w:hAnsi="Times New Roman" w:cs="Times New Roman"/>
      <w:sz w:val="20"/>
      <w:szCs w:val="20"/>
    </w:rPr>
  </w:style>
  <w:style w:type="paragraph" w:customStyle="1" w:styleId="11">
    <w:name w:val="Абзац списка1"/>
    <w:basedOn w:val="a"/>
    <w:uiPriority w:val="99"/>
    <w:rsid w:val="00542CF1"/>
    <w:pPr>
      <w:widowControl w:val="0"/>
      <w:autoSpaceDE w:val="0"/>
      <w:autoSpaceDN w:val="0"/>
      <w:adjustRightInd w:val="0"/>
      <w:spacing w:before="260" w:line="300" w:lineRule="auto"/>
      <w:ind w:left="720" w:firstLine="720"/>
      <w:contextualSpacing/>
    </w:pPr>
    <w:rPr>
      <w:rFonts w:ascii="Times New Roman" w:hAnsi="Times New Roman"/>
    </w:rPr>
  </w:style>
  <w:style w:type="paragraph" w:styleId="31">
    <w:name w:val="Body Text Indent 3"/>
    <w:basedOn w:val="a"/>
    <w:link w:val="32"/>
    <w:uiPriority w:val="99"/>
    <w:rsid w:val="00542CF1"/>
    <w:pPr>
      <w:widowControl w:val="0"/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542CF1"/>
    <w:rPr>
      <w:rFonts w:ascii="Times New Roman" w:hAnsi="Times New Roman" w:cs="Times New Roman"/>
      <w:sz w:val="16"/>
      <w:szCs w:val="16"/>
    </w:rPr>
  </w:style>
  <w:style w:type="character" w:styleId="a7">
    <w:name w:val="Hyperlink"/>
    <w:basedOn w:val="a0"/>
    <w:rsid w:val="00363345"/>
    <w:rPr>
      <w:color w:val="0000FF"/>
      <w:u w:val="none"/>
    </w:rPr>
  </w:style>
  <w:style w:type="character" w:customStyle="1" w:styleId="ConsPlusNormal0">
    <w:name w:val="ConsPlusNormal Знак"/>
    <w:link w:val="ConsPlusNormal"/>
    <w:uiPriority w:val="99"/>
    <w:locked/>
    <w:rsid w:val="00542CF1"/>
    <w:rPr>
      <w:rFonts w:ascii="Arial" w:hAnsi="Arial"/>
      <w:sz w:val="22"/>
      <w:lang w:eastAsia="en-US"/>
    </w:rPr>
  </w:style>
  <w:style w:type="paragraph" w:styleId="a8">
    <w:name w:val="Plain Text"/>
    <w:basedOn w:val="a"/>
    <w:link w:val="a9"/>
    <w:uiPriority w:val="99"/>
    <w:rsid w:val="006E6122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locked/>
    <w:rsid w:val="006E6122"/>
    <w:rPr>
      <w:rFonts w:ascii="Courier New" w:hAnsi="Courier New" w:cs="Times New Roman"/>
      <w:sz w:val="20"/>
      <w:szCs w:val="20"/>
    </w:rPr>
  </w:style>
  <w:style w:type="paragraph" w:styleId="aa">
    <w:name w:val="List Paragraph"/>
    <w:basedOn w:val="a"/>
    <w:uiPriority w:val="99"/>
    <w:qFormat/>
    <w:rsid w:val="00555A64"/>
    <w:pPr>
      <w:ind w:left="720"/>
      <w:contextualSpacing/>
    </w:pPr>
  </w:style>
  <w:style w:type="paragraph" w:customStyle="1" w:styleId="12">
    <w:name w:val="Без интервала1"/>
    <w:uiPriority w:val="99"/>
    <w:rsid w:val="00FB1584"/>
    <w:pPr>
      <w:suppressAutoHyphens/>
      <w:ind w:firstLine="709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859B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859B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859BF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63345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363345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semiHidden/>
    <w:rsid w:val="004859BF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36334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63345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6334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63345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63345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63345"/>
    <w:rPr>
      <w:sz w:val="28"/>
    </w:rPr>
  </w:style>
  <w:style w:type="paragraph" w:styleId="ad">
    <w:name w:val="No Spacing"/>
    <w:uiPriority w:val="1"/>
    <w:qFormat/>
    <w:rsid w:val="00454413"/>
    <w:pPr>
      <w:suppressAutoHyphens/>
      <w:ind w:firstLine="709"/>
      <w:jc w:val="both"/>
    </w:pPr>
    <w:rPr>
      <w:rFonts w:ascii="Times New Roman" w:hAnsi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9EA51-5F27-4A56-B73F-F59D3F0D4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382</TotalTime>
  <Pages>1</Pages>
  <Words>5141</Words>
  <Characters>29309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l.rimmer</dc:creator>
  <cp:keywords/>
  <dc:description/>
  <cp:lastModifiedBy>Пользователь</cp:lastModifiedBy>
  <cp:revision>61</cp:revision>
  <cp:lastPrinted>2022-04-29T09:27:00Z</cp:lastPrinted>
  <dcterms:created xsi:type="dcterms:W3CDTF">2022-07-06T06:35:00Z</dcterms:created>
  <dcterms:modified xsi:type="dcterms:W3CDTF">2026-01-28T05:23:00Z</dcterms:modified>
</cp:coreProperties>
</file>